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40" w:rsidRPr="007D25C0" w:rsidRDefault="004D7740" w:rsidP="009F7A5A">
      <w:pPr>
        <w:tabs>
          <w:tab w:val="left" w:pos="61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b/>
          <w:sz w:val="28"/>
          <w:szCs w:val="28"/>
        </w:rPr>
        <w:t xml:space="preserve">       </w:t>
      </w:r>
      <w:r w:rsidRPr="007D25C0">
        <w:rPr>
          <w:rFonts w:ascii="Times New Roman" w:hAnsi="Times New Roman"/>
          <w:b/>
          <w:noProof/>
          <w:sz w:val="28"/>
          <w:szCs w:val="28"/>
        </w:rPr>
        <w:t>Совет депутатов</w:t>
      </w:r>
      <w:r w:rsidRPr="007D25C0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7D25C0">
        <w:rPr>
          <w:rFonts w:ascii="Times New Roman" w:hAnsi="Times New Roman"/>
          <w:b/>
          <w:sz w:val="28"/>
          <w:szCs w:val="28"/>
        </w:rPr>
        <w:tab/>
      </w:r>
    </w:p>
    <w:p w:rsidR="004D7740" w:rsidRPr="007D25C0" w:rsidRDefault="004D7740" w:rsidP="009F7A5A">
      <w:pPr>
        <w:tabs>
          <w:tab w:val="left" w:pos="61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margin-left:274.1pt;margin-top:15.45pt;width:200.1pt;height:100.4pt;z-index:251658240" stroked="f">
            <v:textbox>
              <w:txbxContent>
                <w:p w:rsidR="004D7740" w:rsidRDefault="004D7740" w:rsidP="004E56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Главе Станционного сельсовета</w:t>
                  </w:r>
                </w:p>
                <w:p w:rsidR="004D7740" w:rsidRPr="004E5679" w:rsidRDefault="004D7740" w:rsidP="004E56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5679">
                    <w:rPr>
                      <w:rFonts w:ascii="Times New Roman" w:hAnsi="Times New Roman"/>
                      <w:sz w:val="28"/>
                      <w:szCs w:val="28"/>
                    </w:rPr>
                    <w:t>Новосибирского района</w:t>
                  </w:r>
                </w:p>
                <w:p w:rsidR="004D7740" w:rsidRDefault="004D7740" w:rsidP="004E56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E5679">
                    <w:rPr>
                      <w:rFonts w:ascii="Times New Roman" w:hAnsi="Times New Roman"/>
                      <w:sz w:val="28"/>
                      <w:szCs w:val="28"/>
                    </w:rPr>
                    <w:t>Новосибирской области</w:t>
                  </w:r>
                </w:p>
                <w:p w:rsidR="004D7740" w:rsidRPr="004E5679" w:rsidRDefault="004D7740" w:rsidP="004E567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Кумову А. А.</w:t>
                  </w:r>
                </w:p>
              </w:txbxContent>
            </v:textbox>
          </v:rect>
        </w:pict>
      </w:r>
      <w:r w:rsidRPr="007D25C0">
        <w:rPr>
          <w:rFonts w:ascii="Times New Roman" w:hAnsi="Times New Roman"/>
          <w:b/>
          <w:sz w:val="28"/>
          <w:szCs w:val="28"/>
        </w:rPr>
        <w:t>Станционного  сельсовета</w:t>
      </w:r>
    </w:p>
    <w:p w:rsidR="004D7740" w:rsidRPr="007D25C0" w:rsidRDefault="004D7740" w:rsidP="009F7A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b/>
          <w:sz w:val="28"/>
          <w:szCs w:val="28"/>
        </w:rPr>
        <w:t xml:space="preserve"> Новосибирского района</w:t>
      </w:r>
    </w:p>
    <w:p w:rsidR="004D7740" w:rsidRPr="007D25C0" w:rsidRDefault="004D7740" w:rsidP="009F7A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b/>
          <w:sz w:val="28"/>
          <w:szCs w:val="28"/>
        </w:rPr>
        <w:t xml:space="preserve"> Новосибирской области                                        </w:t>
      </w:r>
      <w:r w:rsidRPr="007D25C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4D7740" w:rsidRDefault="004D7740" w:rsidP="008864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864EA">
        <w:rPr>
          <w:rFonts w:ascii="Times New Roman" w:hAnsi="Times New Roman"/>
          <w:sz w:val="20"/>
          <w:szCs w:val="20"/>
        </w:rPr>
        <w:t xml:space="preserve">ул. Линейная , 68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</w:p>
    <w:p w:rsidR="004D7740" w:rsidRPr="008864EA" w:rsidRDefault="004D7740" w:rsidP="008864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ст. Мочище</w:t>
      </w:r>
      <w:r w:rsidRPr="008864EA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</w:p>
    <w:p w:rsidR="004D7740" w:rsidRPr="007D25C0" w:rsidRDefault="004D7740" w:rsidP="008864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7D25C0">
        <w:rPr>
          <w:rFonts w:ascii="Times New Roman" w:hAnsi="Times New Roman"/>
          <w:sz w:val="20"/>
          <w:szCs w:val="20"/>
        </w:rPr>
        <w:t xml:space="preserve">Новосибирский   район  </w:t>
      </w:r>
      <w:r w:rsidRPr="007D25C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4D7740" w:rsidRPr="007D25C0" w:rsidRDefault="004D7740" w:rsidP="00886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5C0">
        <w:rPr>
          <w:rFonts w:ascii="Times New Roman" w:hAnsi="Times New Roman"/>
          <w:sz w:val="28"/>
          <w:szCs w:val="28"/>
        </w:rPr>
        <w:t xml:space="preserve">            </w:t>
      </w:r>
      <w:r w:rsidRPr="007D25C0">
        <w:rPr>
          <w:rFonts w:ascii="Times New Roman" w:hAnsi="Times New Roman"/>
          <w:sz w:val="20"/>
          <w:szCs w:val="20"/>
        </w:rPr>
        <w:t xml:space="preserve">Новосибирская область </w:t>
      </w:r>
      <w:r w:rsidRPr="007D25C0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D7740" w:rsidRPr="007D25C0" w:rsidRDefault="004D7740" w:rsidP="008864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sz w:val="28"/>
          <w:szCs w:val="28"/>
        </w:rPr>
        <w:t xml:space="preserve">                    </w:t>
      </w:r>
      <w:r w:rsidRPr="007D25C0">
        <w:rPr>
          <w:rFonts w:ascii="Times New Roman" w:hAnsi="Times New Roman"/>
          <w:sz w:val="20"/>
          <w:szCs w:val="20"/>
        </w:rPr>
        <w:t xml:space="preserve">630535  </w:t>
      </w:r>
      <w:r w:rsidRPr="007D25C0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D7740" w:rsidRPr="007D25C0" w:rsidRDefault="004D7740" w:rsidP="008864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D25C0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7D25C0">
        <w:rPr>
          <w:rFonts w:ascii="Times New Roman" w:hAnsi="Times New Roman"/>
          <w:sz w:val="20"/>
          <w:szCs w:val="20"/>
        </w:rPr>
        <w:t xml:space="preserve">Тел\факс   29-47-183       </w:t>
      </w:r>
      <w:r w:rsidRPr="007D25C0">
        <w:rPr>
          <w:rFonts w:ascii="Times New Roman" w:hAnsi="Times New Roman"/>
          <w:b/>
          <w:sz w:val="20"/>
          <w:szCs w:val="20"/>
        </w:rPr>
        <w:t xml:space="preserve">                  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</w:t>
      </w:r>
    </w:p>
    <w:p w:rsidR="004D7740" w:rsidRPr="007D25C0" w:rsidRDefault="004D7740" w:rsidP="009F7A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7D25C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4D7740" w:rsidRPr="007D25C0" w:rsidRDefault="004D7740" w:rsidP="009F7A5A">
      <w:pPr>
        <w:rPr>
          <w:rFonts w:ascii="Times New Roman" w:hAnsi="Times New Roman"/>
          <w:b/>
          <w:sz w:val="28"/>
          <w:szCs w:val="28"/>
        </w:rPr>
      </w:pPr>
      <w:r w:rsidRPr="007D25C0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07» апреля  2017</w:t>
      </w:r>
      <w:r w:rsidRPr="007D25C0">
        <w:rPr>
          <w:rFonts w:ascii="Times New Roman" w:hAnsi="Times New Roman"/>
          <w:sz w:val="28"/>
          <w:szCs w:val="28"/>
        </w:rPr>
        <w:t>г   Исх. №</w:t>
      </w:r>
      <w:r w:rsidRPr="007D25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55</w:t>
      </w:r>
      <w:r w:rsidRPr="007D25C0">
        <w:rPr>
          <w:rFonts w:ascii="Times New Roman" w:hAnsi="Times New Roman"/>
          <w:b/>
          <w:sz w:val="28"/>
          <w:szCs w:val="28"/>
        </w:rPr>
        <w:t xml:space="preserve">  </w:t>
      </w:r>
    </w:p>
    <w:p w:rsidR="004D7740" w:rsidRDefault="004D7740" w:rsidP="008D40BE">
      <w:pPr>
        <w:rPr>
          <w:rFonts w:ascii="Times New Roman" w:hAnsi="Times New Roman"/>
          <w:sz w:val="28"/>
          <w:szCs w:val="28"/>
        </w:rPr>
      </w:pPr>
      <w:r w:rsidRPr="007D25C0">
        <w:rPr>
          <w:rFonts w:ascii="Times New Roman" w:hAnsi="Times New Roman"/>
          <w:b/>
          <w:sz w:val="28"/>
          <w:szCs w:val="28"/>
        </w:rPr>
        <w:t xml:space="preserve">     </w:t>
      </w:r>
      <w:r w:rsidRPr="007D25C0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Уважаемый Андрей Александрович!      </w:t>
      </w:r>
    </w:p>
    <w:p w:rsidR="004D7740" w:rsidRPr="00E3371C" w:rsidRDefault="004D7740" w:rsidP="007F3869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3371C">
        <w:rPr>
          <w:rFonts w:ascii="Times New Roman" w:hAnsi="Times New Roman" w:cs="Times New Roman"/>
          <w:b w:val="0"/>
          <w:sz w:val="28"/>
          <w:szCs w:val="28"/>
        </w:rPr>
        <w:t xml:space="preserve">Сообщаю Вам, что на заседании сессии Совета депутатов Станционного сельсовета, состоявшейся 07.04.2017г., были  рассмотрены вопросы: Об утверждении: Положения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 и  «О внесении изменений в </w:t>
      </w:r>
      <w:r w:rsidRPr="00E3371C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№2 двадцать третьей сессии Совета депутатов Станционного сельсовета Новосибирского района Новосибирской области «О бюджете Станционного сельсовета Новосибирского района Новосибирской области на 2017 год и плановый период 2018 и 2019 годов» от 28.12.2016 года</w:t>
      </w:r>
    </w:p>
    <w:p w:rsidR="004D7740" w:rsidRPr="00E3371C" w:rsidRDefault="004D7740" w:rsidP="008D40BE">
      <w:pPr>
        <w:ind w:firstLine="708"/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7E1FD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3371C">
        <w:rPr>
          <w:rFonts w:ascii="Times New Roman" w:hAnsi="Times New Roman"/>
          <w:sz w:val="25"/>
          <w:szCs w:val="25"/>
        </w:rPr>
        <w:t>.</w:t>
      </w:r>
    </w:p>
    <w:p w:rsidR="004D7740" w:rsidRPr="00E3371C" w:rsidRDefault="004D7740" w:rsidP="00E3371C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3371C">
        <w:rPr>
          <w:rFonts w:ascii="Times New Roman" w:hAnsi="Times New Roman"/>
          <w:b w:val="0"/>
          <w:sz w:val="28"/>
          <w:szCs w:val="28"/>
        </w:rPr>
        <w:t>Направляю Вам Решение №2 «</w:t>
      </w:r>
      <w:r w:rsidRPr="00E3371C">
        <w:rPr>
          <w:rFonts w:ascii="Times New Roman" w:hAnsi="Times New Roman" w:cs="Times New Roman"/>
          <w:b w:val="0"/>
          <w:sz w:val="28"/>
          <w:szCs w:val="28"/>
        </w:rPr>
        <w:t>Об утверждении: Положения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  <w:r w:rsidRPr="00E3371C">
        <w:rPr>
          <w:rFonts w:ascii="Times New Roman" w:hAnsi="Times New Roman"/>
          <w:b w:val="0"/>
          <w:sz w:val="28"/>
          <w:szCs w:val="28"/>
        </w:rPr>
        <w:t xml:space="preserve">», двадцать шестой сессии Совета депутатов Станционного сельсовета Новосибирского района Новосибирской области пятого созыва от 07.04.2017 года и Решение №3 </w:t>
      </w:r>
      <w:r w:rsidRPr="00E3371C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</w:t>
      </w:r>
      <w:r w:rsidRPr="00E3371C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№2 двадцать третьей сессии Совета депутатов Станционного сельсовета Новосибирского района Новосибирской области «О бюджете Станционного сельсовета Новосибирского района Новосибирской области на 2017 год и плановый период 2018 и 2019 годов» от 28.12.2016 года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», </w:t>
      </w:r>
      <w:r w:rsidRPr="00E3371C">
        <w:rPr>
          <w:rFonts w:ascii="Times New Roman" w:hAnsi="Times New Roman"/>
          <w:b w:val="0"/>
          <w:sz w:val="28"/>
          <w:szCs w:val="28"/>
        </w:rPr>
        <w:t xml:space="preserve"> двадцать шестой сессии Совета депутатов Станционного сельсовета Новосибирского района Новосибирской области пятого созыва от 07.04.2017 года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D7740" w:rsidRPr="00E3371C" w:rsidRDefault="004D7740" w:rsidP="006F21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6F21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3371C">
        <w:rPr>
          <w:rFonts w:ascii="Times New Roman" w:hAnsi="Times New Roman"/>
          <w:b w:val="0"/>
          <w:sz w:val="28"/>
          <w:szCs w:val="28"/>
        </w:rPr>
        <w:t>Приложение:</w:t>
      </w:r>
      <w:r w:rsidRPr="00E3371C">
        <w:rPr>
          <w:rFonts w:ascii="Times New Roman" w:hAnsi="Times New Roman"/>
          <w:sz w:val="28"/>
          <w:szCs w:val="28"/>
        </w:rPr>
        <w:t xml:space="preserve"> </w:t>
      </w:r>
      <w:r w:rsidRPr="00E3371C">
        <w:rPr>
          <w:rFonts w:ascii="Times New Roman" w:hAnsi="Times New Roman"/>
          <w:b w:val="0"/>
          <w:sz w:val="28"/>
          <w:szCs w:val="28"/>
        </w:rPr>
        <w:t>Решение №2 «</w:t>
      </w:r>
      <w:r w:rsidRPr="00E3371C">
        <w:rPr>
          <w:rFonts w:ascii="Times New Roman" w:hAnsi="Times New Roman" w:cs="Times New Roman"/>
          <w:b w:val="0"/>
          <w:sz w:val="28"/>
          <w:szCs w:val="28"/>
        </w:rPr>
        <w:t>Об утверждении: Положения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  <w:r w:rsidRPr="00E3371C">
        <w:rPr>
          <w:rFonts w:ascii="Times New Roman" w:hAnsi="Times New Roman"/>
          <w:b w:val="0"/>
          <w:sz w:val="28"/>
          <w:szCs w:val="28"/>
        </w:rPr>
        <w:t>», двадцать шестой сессии Совета депутатов Станционного сельсовета Новосибирского района Новосибирской области пятого созыва от 07.04.2017 года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E3371C">
        <w:rPr>
          <w:rFonts w:ascii="Times New Roman" w:hAnsi="Times New Roman"/>
          <w:b w:val="0"/>
          <w:sz w:val="28"/>
          <w:szCs w:val="28"/>
        </w:rPr>
        <w:t xml:space="preserve">на 2 листах, в одном экземпляре и Решение №3 </w:t>
      </w:r>
      <w:r w:rsidRPr="00E3371C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</w:t>
      </w:r>
      <w:r w:rsidRPr="00E3371C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Решение №2 двадцать третьей сессии Совета депутатов Станционного сельсовета Новосибирского района Новосибирской области «О бюджете Станционного сельсовета Новосибирского района Новосибирской области на 2017 год и плановый период 2018 и 2019 годов» от 28.12.2016 года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», </w:t>
      </w:r>
      <w:r w:rsidRPr="00E3371C">
        <w:rPr>
          <w:rFonts w:ascii="Times New Roman" w:hAnsi="Times New Roman"/>
          <w:b w:val="0"/>
          <w:sz w:val="28"/>
          <w:szCs w:val="28"/>
        </w:rPr>
        <w:t xml:space="preserve"> двадцать шестой сессии Совета депутатов Станционного сельсовета Новосибирского района Новосибирской области пятого созыва от 07.04.2017 года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D7740" w:rsidRPr="00E3371C" w:rsidRDefault="004D7740" w:rsidP="006F21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3</w:t>
      </w:r>
      <w:r w:rsidRPr="00E3371C">
        <w:rPr>
          <w:rFonts w:ascii="Times New Roman" w:hAnsi="Times New Roman"/>
          <w:sz w:val="28"/>
          <w:szCs w:val="28"/>
        </w:rPr>
        <w:t xml:space="preserve"> листах в одном экземпляре. </w:t>
      </w:r>
    </w:p>
    <w:p w:rsidR="004D7740" w:rsidRPr="00E3371C" w:rsidRDefault="004D7740" w:rsidP="009206D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>Председатель Совета депутатов                              А. М. Мыльников</w:t>
      </w: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tabs>
          <w:tab w:val="left" w:pos="7185"/>
        </w:tabs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tabs>
          <w:tab w:val="left" w:pos="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371C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3371C"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3371C">
        <w:rPr>
          <w:rFonts w:ascii="Times New Roman" w:hAnsi="Times New Roman"/>
          <w:b/>
          <w:sz w:val="28"/>
          <w:szCs w:val="28"/>
        </w:rPr>
        <w:t>пятого созыва</w:t>
      </w: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3371C">
        <w:rPr>
          <w:rFonts w:ascii="Times New Roman" w:hAnsi="Times New Roman"/>
          <w:b/>
          <w:sz w:val="28"/>
          <w:szCs w:val="28"/>
        </w:rPr>
        <w:t>РЕШЕНИЕ</w:t>
      </w: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3371C">
        <w:rPr>
          <w:rFonts w:ascii="Times New Roman" w:hAnsi="Times New Roman"/>
          <w:b/>
          <w:sz w:val="28"/>
          <w:szCs w:val="28"/>
        </w:rPr>
        <w:t>Двадцать шестая сессия</w:t>
      </w:r>
    </w:p>
    <w:p w:rsidR="004D7740" w:rsidRPr="00E3371C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b/>
          <w:sz w:val="28"/>
          <w:szCs w:val="28"/>
        </w:rPr>
      </w:pPr>
      <w:r w:rsidRPr="00E3371C">
        <w:rPr>
          <w:rFonts w:ascii="Times New Roman" w:hAnsi="Times New Roman"/>
          <w:b/>
          <w:sz w:val="28"/>
          <w:szCs w:val="28"/>
        </w:rPr>
        <w:t xml:space="preserve"> 07.04.2017                                ст. Мочище                                                   №2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3371C">
        <w:rPr>
          <w:rFonts w:ascii="Times New Roman" w:hAnsi="Times New Roman" w:cs="Times New Roman"/>
          <w:sz w:val="28"/>
          <w:szCs w:val="28"/>
        </w:rPr>
        <w:t>Об утверждении: Положения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 xml:space="preserve">              В соответствии с Федеральным законом №131 «Об общих принципах организации местного самоуправления в Российской Федерации»  Федеральным законом от 02.03.07 № 25 – ФЗ «О муниципальной службе в Российской Федерации», законом Новосибирской области от 30 октября 2007 года N 157-ОЗ «О муниципальной службе в Новосибирской области», законом Новосибирской области от 25.12.2006г № 74 -ОЗ «О реестре должностей муниципальной службы в Новосибирской области», законом Новосибирской области от 22.02.2012г № 196-ОЗ «О внесении изменений в приложения к закону Новосибирской области «О реестре должностей муниципальной службы в Новосибирской области» и в закон Новосибирской области «О соотношении должностей муниципальной службы и должностей государственной гражданской службы Новосибирской области,  постановлением правительства Новосибирской области от 31.01.2017 № 20 – п «О нормативах формирования расходов на оплату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Новосибирской области», Уставом   Станционного сельсовета Новосибирского района Новосибирской области Совет депутатов Станционного сельсовета Новосибирского района Новосибирской области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 xml:space="preserve">      </w:t>
      </w:r>
      <w:r w:rsidRPr="00E3371C">
        <w:rPr>
          <w:rFonts w:ascii="Times New Roman" w:hAnsi="Times New Roman"/>
          <w:b/>
          <w:sz w:val="28"/>
          <w:szCs w:val="28"/>
        </w:rPr>
        <w:t>РЕШИЛ: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>1. Утвердить Положение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 (Приложение №1)</w:t>
      </w:r>
    </w:p>
    <w:p w:rsidR="004D7740" w:rsidRPr="00E3371C" w:rsidRDefault="004D7740" w:rsidP="00E3371C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3371C">
        <w:rPr>
          <w:rFonts w:ascii="Times New Roman" w:hAnsi="Times New Roman" w:cs="Times New Roman"/>
          <w:b w:val="0"/>
          <w:sz w:val="28"/>
          <w:szCs w:val="28"/>
        </w:rPr>
        <w:t xml:space="preserve">2. Положение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области, утверждённое Решением №7 Совета депутатов Станционного сельсовета Новосибирского района Новосибирской области от 17.11.2016 года, считать утратившим силу               </w:t>
      </w:r>
    </w:p>
    <w:p w:rsidR="004D7740" w:rsidRPr="00E3371C" w:rsidRDefault="004D7740" w:rsidP="00E337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D7740" w:rsidRPr="00E3371C" w:rsidRDefault="004D7740" w:rsidP="00E3371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 xml:space="preserve"> 3.Направить данное Решение Главе Станционного сельсовета Новосибирского района Новосибирской области для подписания и опубликования в газете «Приобская правда» и на официальном сайте администрации.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А.М. Мыльников</w:t>
      </w: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Pr="00E3371C" w:rsidRDefault="004D7740" w:rsidP="00E3371C">
      <w:pPr>
        <w:rPr>
          <w:rFonts w:ascii="Times New Roman" w:hAnsi="Times New Roman"/>
          <w:sz w:val="28"/>
          <w:szCs w:val="28"/>
        </w:rPr>
      </w:pPr>
      <w:r w:rsidRPr="00E3371C">
        <w:rPr>
          <w:rFonts w:ascii="Times New Roman" w:hAnsi="Times New Roman"/>
          <w:sz w:val="28"/>
          <w:szCs w:val="28"/>
        </w:rPr>
        <w:t>Глава Станционного сельсовета                                                 А.А. Кумов</w:t>
      </w:r>
    </w:p>
    <w:p w:rsidR="004D7740" w:rsidRDefault="004D7740" w:rsidP="00E3371C"/>
    <w:p w:rsidR="004D7740" w:rsidRDefault="004D7740" w:rsidP="00E3371C"/>
    <w:p w:rsidR="004D7740" w:rsidRDefault="004D7740" w:rsidP="00E337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4D7740" w:rsidRDefault="004D7740" w:rsidP="00E337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tabs>
          <w:tab w:val="left" w:pos="0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СОВЕТ ДЕПУТАТОВ СТАНЦИОННОГО СЕЛЬСОВЕТА</w:t>
      </w:r>
    </w:p>
    <w:p w:rsidR="004D7740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 w:rsidR="004D7740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4D7740" w:rsidRDefault="004D7740" w:rsidP="00E337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РЕШЕНИЕ</w:t>
      </w:r>
    </w:p>
    <w:p w:rsidR="004D7740" w:rsidRDefault="004D7740" w:rsidP="00E337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Двадцать шестая сессия</w:t>
      </w:r>
    </w:p>
    <w:p w:rsidR="004D7740" w:rsidRDefault="004D7740" w:rsidP="00E337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07.04.2017                                ст. Мочище                                                   №3</w:t>
      </w:r>
    </w:p>
    <w:p w:rsidR="004D7740" w:rsidRDefault="004D7740" w:rsidP="00E3371C">
      <w:pPr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color w:val="000000"/>
          <w:sz w:val="28"/>
          <w:szCs w:val="28"/>
        </w:rPr>
        <w:t>Решение №2 двадцать третьей сессии Совета депутатов Станционного сельсовета Новосибирского района Новосибирской области «О бюджете Станционного сельсовета Новосибирского района Новосибирской области на 2017 год и плановый период 2018 и 2019 годов» от 28.12.2016 года</w:t>
      </w:r>
    </w:p>
    <w:p w:rsidR="004D7740" w:rsidRDefault="004D7740" w:rsidP="00E3371C">
      <w:pPr>
        <w:tabs>
          <w:tab w:val="left" w:pos="142"/>
        </w:tabs>
        <w:rPr>
          <w:b/>
          <w:sz w:val="28"/>
          <w:szCs w:val="28"/>
        </w:rPr>
      </w:pPr>
    </w:p>
    <w:p w:rsidR="004D7740" w:rsidRDefault="004D7740" w:rsidP="00E3371C">
      <w:pPr>
        <w:shd w:val="clear" w:color="auto" w:fill="FFFFFF"/>
        <w:spacing w:before="312" w:line="322" w:lineRule="exac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06.10.2003года № 131 -ФЗ «Об общих принципах организации местного самоуправления в Российской Федерации», Положением «О бюджетном устройстве и бюджетном процессе Станционного сельсовета Новосибирского района Новосибирской области», на основании письма Главы администрации Станционного сельсовета Новосибирского района Новосибирской области от 29.03.2017 года за номером 286/1,  Совет депутатов Станционного сельсовета Новосибирского района Новосибирской области:</w:t>
      </w:r>
    </w:p>
    <w:p w:rsidR="004D7740" w:rsidRDefault="004D7740" w:rsidP="00E3371C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7740" w:rsidRDefault="004D7740" w:rsidP="00E3371C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4D7740" w:rsidRDefault="004D7740" w:rsidP="00E3371C">
      <w:pPr>
        <w:pStyle w:val="ListParagraph1"/>
        <w:tabs>
          <w:tab w:val="left" w:pos="0"/>
        </w:tabs>
        <w:spacing w:after="0"/>
        <w:ind w:left="540"/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tabs>
          <w:tab w:val="left" w:pos="0"/>
        </w:tabs>
        <w:ind w:left="540"/>
        <w:contextualSpacing/>
        <w:rPr>
          <w:rFonts w:ascii="Times New Roman" w:hAnsi="Times New Roman"/>
          <w:sz w:val="28"/>
          <w:szCs w:val="28"/>
        </w:rPr>
      </w:pPr>
    </w:p>
    <w:p w:rsidR="004D7740" w:rsidRPr="00E75F2D" w:rsidRDefault="004D7740" w:rsidP="00E3371C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E75F2D">
        <w:rPr>
          <w:rFonts w:ascii="Times New Roman" w:hAnsi="Times New Roman"/>
          <w:color w:val="000000"/>
          <w:sz w:val="28"/>
          <w:szCs w:val="28"/>
        </w:rPr>
        <w:t>1.Внести изменения в Решение №2 двадцать третьей сессии Совета депутатов Станционного сельсовета Новосибирского района Новосибирской области «О бюджете Станционного сельсовета Новосибирского района Новосибирской области на 2017 год и плановый период 2018 и 2019 годов от 28.12.2016 года, а именно:</w:t>
      </w:r>
    </w:p>
    <w:p w:rsidR="004D7740" w:rsidRDefault="004D7740" w:rsidP="00E3371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4D7740" w:rsidRDefault="004D7740" w:rsidP="00E3371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7740" w:rsidRDefault="004D7740" w:rsidP="00E3371C">
      <w:pPr>
        <w:shd w:val="clear" w:color="auto" w:fill="FFFFFF"/>
        <w:tabs>
          <w:tab w:val="left" w:pos="0"/>
        </w:tabs>
        <w:spacing w:line="322" w:lineRule="exact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4D7740" w:rsidRDefault="004D7740" w:rsidP="00E3371C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Осуществить перераспределение средств,  не приводящие к изменению валюты бюджетной росписи</w:t>
      </w:r>
    </w:p>
    <w:p w:rsidR="004D7740" w:rsidRPr="00E75F2D" w:rsidRDefault="004D7740" w:rsidP="00E337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8"/>
        <w:gridCol w:w="2428"/>
        <w:gridCol w:w="2429"/>
        <w:gridCol w:w="2429"/>
      </w:tblGrid>
      <w:tr w:rsidR="004D7740" w:rsidRPr="00D94208" w:rsidTr="00AC3DD7"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КБК</w:t>
            </w:r>
          </w:p>
        </w:tc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Бюджетные ассигнования на 2017 год сумма, рубли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Примечание, расшифровка</w:t>
            </w:r>
          </w:p>
        </w:tc>
      </w:tr>
      <w:tr w:rsidR="004D7740" w:rsidRPr="00D94208" w:rsidTr="00AC3DD7"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555 05 03 55.0.02.01719 240</w:t>
            </w:r>
          </w:p>
        </w:tc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 xml:space="preserve">Расходы по благоустройству территорий поселений администрации Станционного сельсовета за счет средств поселений Новосибирского района, в части расходов на содержание дорог территорий </w:t>
            </w:r>
          </w:p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 нужд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D7740" w:rsidRPr="00612CF7" w:rsidRDefault="004D7740" w:rsidP="00AC3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3 280,00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плюс 800 тыс. руб</w:t>
            </w:r>
          </w:p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станет 4 080</w:t>
            </w:r>
          </w:p>
        </w:tc>
      </w:tr>
      <w:tr w:rsidR="004D7740" w:rsidRPr="00D94208" w:rsidTr="00AC3DD7"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555 05 03 55.0.01.01719 240</w:t>
            </w:r>
          </w:p>
        </w:tc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 xml:space="preserve">Расходы по благоустройству территорий поселений администрации Станционного сельсовета за счет средств поселений Новосибирского района, в части расходов на освещение  территорий </w:t>
            </w:r>
          </w:p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720 тыс. руб.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Плюс 311 тыс руб., из которых 250 тыс на обслуживание уличного освещения и 61 тыс. руб. на установку столбов освещения в п. Ленинский</w:t>
            </w:r>
          </w:p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станет 1 037 тыс. руб</w:t>
            </w:r>
          </w:p>
        </w:tc>
      </w:tr>
      <w:tr w:rsidR="004D7740" w:rsidRPr="00D94208" w:rsidTr="00AC3DD7"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555 08 01 55.0.00.01919 244</w:t>
            </w:r>
          </w:p>
        </w:tc>
        <w:tc>
          <w:tcPr>
            <w:tcW w:w="2428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1 812,00</w:t>
            </w:r>
          </w:p>
        </w:tc>
        <w:tc>
          <w:tcPr>
            <w:tcW w:w="2429" w:type="dxa"/>
          </w:tcPr>
          <w:p w:rsidR="004D7740" w:rsidRPr="00612CF7" w:rsidRDefault="004D7740" w:rsidP="00AC3D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12CF7">
              <w:rPr>
                <w:sz w:val="24"/>
                <w:szCs w:val="24"/>
              </w:rPr>
              <w:t>Плюс 405 тыс. руб станет 2 217 тыс. руб.</w:t>
            </w:r>
          </w:p>
        </w:tc>
      </w:tr>
    </w:tbl>
    <w:p w:rsidR="004D7740" w:rsidRDefault="004D7740" w:rsidP="00E3371C">
      <w:pPr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2. Направить данное Решение Главе Станционного сельсовета для подписания и опубликования в газете «Приобская правда» и на официальном сайте администрации.</w:t>
      </w:r>
    </w:p>
    <w:p w:rsidR="004D7740" w:rsidRDefault="004D7740" w:rsidP="00E3371C">
      <w:pPr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b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А.М. Мыльников</w:t>
      </w: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</w:p>
    <w:p w:rsidR="004D7740" w:rsidRDefault="004D7740" w:rsidP="00E33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Станционного сельсовета                                                А.А Кумов</w:t>
      </w:r>
    </w:p>
    <w:p w:rsidR="004D7740" w:rsidRDefault="004D7740" w:rsidP="00E3371C"/>
    <w:p w:rsidR="004D7740" w:rsidRDefault="004D7740" w:rsidP="00E3371C"/>
    <w:p w:rsidR="004D7740" w:rsidRDefault="004D7740" w:rsidP="00E3371C"/>
    <w:p w:rsidR="004D7740" w:rsidRDefault="004D7740" w:rsidP="00E3371C"/>
    <w:p w:rsidR="004D7740" w:rsidRDefault="004D7740" w:rsidP="00E3371C"/>
    <w:p w:rsidR="004D7740" w:rsidRDefault="004D7740" w:rsidP="00E3371C"/>
    <w:p w:rsidR="004D7740" w:rsidRDefault="004D7740" w:rsidP="00E3371C"/>
    <w:p w:rsidR="004D7740" w:rsidRDefault="004D7740" w:rsidP="008D40BE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:rsidR="004D7740" w:rsidRDefault="004D7740" w:rsidP="008D40BE">
      <w:pPr>
        <w:shd w:val="clear" w:color="auto" w:fill="FFFFFF"/>
        <w:tabs>
          <w:tab w:val="left" w:pos="0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sectPr w:rsidR="004D7740" w:rsidSect="00E3371C">
      <w:pgSz w:w="11906" w:h="16838"/>
      <w:pgMar w:top="180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40" w:rsidRDefault="004D7740" w:rsidP="008D40BE">
      <w:pPr>
        <w:spacing w:after="0" w:line="240" w:lineRule="auto"/>
      </w:pPr>
      <w:r>
        <w:separator/>
      </w:r>
    </w:p>
  </w:endnote>
  <w:endnote w:type="continuationSeparator" w:id="1">
    <w:p w:rsidR="004D7740" w:rsidRDefault="004D7740" w:rsidP="008D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40" w:rsidRDefault="004D7740" w:rsidP="008D40BE">
      <w:pPr>
        <w:spacing w:after="0" w:line="240" w:lineRule="auto"/>
      </w:pPr>
      <w:r>
        <w:separator/>
      </w:r>
    </w:p>
  </w:footnote>
  <w:footnote w:type="continuationSeparator" w:id="1">
    <w:p w:rsidR="004D7740" w:rsidRDefault="004D7740" w:rsidP="008D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134D"/>
    <w:multiLevelType w:val="hybridMultilevel"/>
    <w:tmpl w:val="1C06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A5A"/>
    <w:rsid w:val="000109CB"/>
    <w:rsid w:val="000449EE"/>
    <w:rsid w:val="00047296"/>
    <w:rsid w:val="00074F4F"/>
    <w:rsid w:val="00092785"/>
    <w:rsid w:val="000C06D3"/>
    <w:rsid w:val="00101F76"/>
    <w:rsid w:val="00107E56"/>
    <w:rsid w:val="00135AB4"/>
    <w:rsid w:val="00174E46"/>
    <w:rsid w:val="00214F65"/>
    <w:rsid w:val="00225971"/>
    <w:rsid w:val="00234C4B"/>
    <w:rsid w:val="0027084C"/>
    <w:rsid w:val="0029418B"/>
    <w:rsid w:val="00296854"/>
    <w:rsid w:val="00297B8F"/>
    <w:rsid w:val="002F1551"/>
    <w:rsid w:val="002F74FE"/>
    <w:rsid w:val="00342CE3"/>
    <w:rsid w:val="003470D0"/>
    <w:rsid w:val="003753D4"/>
    <w:rsid w:val="00375877"/>
    <w:rsid w:val="003C714D"/>
    <w:rsid w:val="003E1025"/>
    <w:rsid w:val="003E36FD"/>
    <w:rsid w:val="00411329"/>
    <w:rsid w:val="00422565"/>
    <w:rsid w:val="004D7740"/>
    <w:rsid w:val="004E5679"/>
    <w:rsid w:val="004F1574"/>
    <w:rsid w:val="00501568"/>
    <w:rsid w:val="00502ABB"/>
    <w:rsid w:val="00522373"/>
    <w:rsid w:val="00562B4E"/>
    <w:rsid w:val="0057639C"/>
    <w:rsid w:val="005849A2"/>
    <w:rsid w:val="005926C2"/>
    <w:rsid w:val="00594FDA"/>
    <w:rsid w:val="0059713D"/>
    <w:rsid w:val="005A5AB9"/>
    <w:rsid w:val="005D1422"/>
    <w:rsid w:val="005F476F"/>
    <w:rsid w:val="00612CF7"/>
    <w:rsid w:val="00614D42"/>
    <w:rsid w:val="00661EEC"/>
    <w:rsid w:val="00673003"/>
    <w:rsid w:val="006A6D0E"/>
    <w:rsid w:val="006C79FF"/>
    <w:rsid w:val="006D2262"/>
    <w:rsid w:val="006F21BF"/>
    <w:rsid w:val="0072135E"/>
    <w:rsid w:val="007975E4"/>
    <w:rsid w:val="007D25C0"/>
    <w:rsid w:val="007E1FDC"/>
    <w:rsid w:val="007F3869"/>
    <w:rsid w:val="008535BD"/>
    <w:rsid w:val="00866F11"/>
    <w:rsid w:val="008864EA"/>
    <w:rsid w:val="008A0BA4"/>
    <w:rsid w:val="008D40BE"/>
    <w:rsid w:val="008D780F"/>
    <w:rsid w:val="008E7660"/>
    <w:rsid w:val="009206DE"/>
    <w:rsid w:val="00942EBD"/>
    <w:rsid w:val="00991813"/>
    <w:rsid w:val="009D7157"/>
    <w:rsid w:val="009F7A5A"/>
    <w:rsid w:val="00A07EFC"/>
    <w:rsid w:val="00A14D77"/>
    <w:rsid w:val="00A25B6F"/>
    <w:rsid w:val="00A27169"/>
    <w:rsid w:val="00A55415"/>
    <w:rsid w:val="00A55F80"/>
    <w:rsid w:val="00A633F1"/>
    <w:rsid w:val="00A662E6"/>
    <w:rsid w:val="00A84104"/>
    <w:rsid w:val="00AC3DD7"/>
    <w:rsid w:val="00AC6546"/>
    <w:rsid w:val="00AE58F8"/>
    <w:rsid w:val="00B013B7"/>
    <w:rsid w:val="00B20C0C"/>
    <w:rsid w:val="00B33A35"/>
    <w:rsid w:val="00B34CAA"/>
    <w:rsid w:val="00B36B09"/>
    <w:rsid w:val="00B3734E"/>
    <w:rsid w:val="00B442C6"/>
    <w:rsid w:val="00B81793"/>
    <w:rsid w:val="00B81BBC"/>
    <w:rsid w:val="00BA5429"/>
    <w:rsid w:val="00BA663B"/>
    <w:rsid w:val="00BD678D"/>
    <w:rsid w:val="00BD6CEB"/>
    <w:rsid w:val="00C30904"/>
    <w:rsid w:val="00C5023F"/>
    <w:rsid w:val="00C549B9"/>
    <w:rsid w:val="00D9025B"/>
    <w:rsid w:val="00D94208"/>
    <w:rsid w:val="00DB5F82"/>
    <w:rsid w:val="00DC2048"/>
    <w:rsid w:val="00DC3C2C"/>
    <w:rsid w:val="00DE500D"/>
    <w:rsid w:val="00E3371C"/>
    <w:rsid w:val="00E40BBE"/>
    <w:rsid w:val="00E75F2D"/>
    <w:rsid w:val="00EB266C"/>
    <w:rsid w:val="00EC7E97"/>
    <w:rsid w:val="00EF5CA0"/>
    <w:rsid w:val="00F06C78"/>
    <w:rsid w:val="00F1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5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D40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D40B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40B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40BE"/>
    <w:rPr>
      <w:rFonts w:ascii="Cambria" w:hAnsi="Cambria" w:cs="Times New Roman"/>
      <w:b/>
      <w:bCs/>
      <w:color w:val="4F81BD"/>
      <w:lang w:eastAsia="en-US"/>
    </w:rPr>
  </w:style>
  <w:style w:type="paragraph" w:styleId="ListParagraph">
    <w:name w:val="List Paragraph"/>
    <w:basedOn w:val="Normal"/>
    <w:uiPriority w:val="99"/>
    <w:qFormat/>
    <w:rsid w:val="009F7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8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410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D40B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D40BE"/>
    <w:rPr>
      <w:rFonts w:eastAsia="Times New Roman" w:cs="Times New Roman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8D40B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D40BE"/>
    <w:rPr>
      <w:rFonts w:cs="Times New Roman"/>
      <w:vertAlign w:val="superscript"/>
    </w:rPr>
  </w:style>
  <w:style w:type="character" w:customStyle="1" w:styleId="col5">
    <w:name w:val="col5"/>
    <w:basedOn w:val="DefaultParagraphFont"/>
    <w:uiPriority w:val="99"/>
    <w:rsid w:val="008D40BE"/>
    <w:rPr>
      <w:rFonts w:cs="Times New Roman"/>
    </w:rPr>
  </w:style>
  <w:style w:type="paragraph" w:customStyle="1" w:styleId="formattext">
    <w:name w:val="formattext"/>
    <w:basedOn w:val="Normal"/>
    <w:uiPriority w:val="99"/>
    <w:rsid w:val="008D4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D40BE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Title">
    <w:name w:val="ConsPlusTitle"/>
    <w:uiPriority w:val="99"/>
    <w:rsid w:val="007F3869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ListParagraph1">
    <w:name w:val="List Paragraph1"/>
    <w:basedOn w:val="Normal"/>
    <w:uiPriority w:val="99"/>
    <w:rsid w:val="00E3371C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559</TotalTime>
  <Pages>7</Pages>
  <Words>1425</Words>
  <Characters>8128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Ksusha</cp:lastModifiedBy>
  <cp:revision>16</cp:revision>
  <cp:lastPrinted>2016-04-22T05:04:00Z</cp:lastPrinted>
  <dcterms:created xsi:type="dcterms:W3CDTF">2015-11-09T05:21:00Z</dcterms:created>
  <dcterms:modified xsi:type="dcterms:W3CDTF">2017-04-07T08:50:00Z</dcterms:modified>
</cp:coreProperties>
</file>