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2B" w:rsidRPr="002624F9" w:rsidRDefault="006E6B2B" w:rsidP="00323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Приложение №1</w:t>
      </w:r>
    </w:p>
    <w:p w:rsidR="006E6B2B" w:rsidRPr="002624F9" w:rsidRDefault="006E6B2B" w:rsidP="00323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к решению сессии</w:t>
      </w:r>
    </w:p>
    <w:p w:rsidR="006E6B2B" w:rsidRPr="002624F9" w:rsidRDefault="006E6B2B" w:rsidP="00323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Совета депутатов</w:t>
      </w:r>
    </w:p>
    <w:p w:rsidR="006E6B2B" w:rsidRPr="002624F9" w:rsidRDefault="006E6B2B" w:rsidP="00323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Станционного сельсовета</w:t>
      </w:r>
    </w:p>
    <w:p w:rsidR="006E6B2B" w:rsidRPr="002624F9" w:rsidRDefault="006E6B2B" w:rsidP="00323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Новосибирского района</w:t>
      </w:r>
    </w:p>
    <w:p w:rsidR="006E6B2B" w:rsidRPr="002624F9" w:rsidRDefault="006E6B2B" w:rsidP="00323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>Новосибирской области</w:t>
      </w:r>
    </w:p>
    <w:p w:rsidR="006E6B2B" w:rsidRPr="002624F9" w:rsidRDefault="006E6B2B" w:rsidP="00323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28.11. 2</w:t>
      </w:r>
      <w:r w:rsidRPr="002624F9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9</w:t>
      </w:r>
      <w:r w:rsidRPr="002624F9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., №2</w:t>
      </w:r>
    </w:p>
    <w:p w:rsidR="006E6B2B" w:rsidRPr="002624F9" w:rsidRDefault="006E6B2B" w:rsidP="00743AC9">
      <w:pPr>
        <w:jc w:val="right"/>
        <w:rPr>
          <w:rFonts w:ascii="Times New Roman" w:hAnsi="Times New Roman"/>
          <w:sz w:val="24"/>
          <w:szCs w:val="24"/>
        </w:rPr>
      </w:pPr>
    </w:p>
    <w:p w:rsidR="006E6B2B" w:rsidRPr="002624F9" w:rsidRDefault="006E6B2B" w:rsidP="00323A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24F9">
        <w:rPr>
          <w:rFonts w:ascii="Times New Roman" w:hAnsi="Times New Roman"/>
          <w:b/>
          <w:sz w:val="24"/>
          <w:szCs w:val="24"/>
        </w:rPr>
        <w:t>ДОХОДЫ</w:t>
      </w:r>
    </w:p>
    <w:p w:rsidR="006E6B2B" w:rsidRPr="002624F9" w:rsidRDefault="006E6B2B" w:rsidP="00323A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24F9">
        <w:rPr>
          <w:rFonts w:ascii="Times New Roman" w:hAnsi="Times New Roman"/>
          <w:b/>
          <w:sz w:val="24"/>
          <w:szCs w:val="24"/>
        </w:rPr>
        <w:t xml:space="preserve"> Станционного сельсовета Новосибирского района Новосибирской области</w:t>
      </w:r>
    </w:p>
    <w:p w:rsidR="006E6B2B" w:rsidRPr="002624F9" w:rsidRDefault="006E6B2B" w:rsidP="00323A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24F9">
        <w:rPr>
          <w:rFonts w:ascii="Times New Roman" w:hAnsi="Times New Roman"/>
          <w:b/>
          <w:sz w:val="24"/>
          <w:szCs w:val="24"/>
        </w:rPr>
        <w:t>на 2020 год</w:t>
      </w:r>
    </w:p>
    <w:p w:rsidR="006E6B2B" w:rsidRPr="002624F9" w:rsidRDefault="006E6B2B" w:rsidP="00E21DF6">
      <w:pPr>
        <w:jc w:val="right"/>
        <w:rPr>
          <w:rFonts w:ascii="Times New Roman" w:hAnsi="Times New Roman"/>
          <w:sz w:val="24"/>
          <w:szCs w:val="24"/>
        </w:rPr>
      </w:pPr>
    </w:p>
    <w:p w:rsidR="006E6B2B" w:rsidRPr="002624F9" w:rsidRDefault="006E6B2B" w:rsidP="00DC0CC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624F9">
        <w:rPr>
          <w:rFonts w:ascii="Times New Roman" w:hAnsi="Times New Roman"/>
          <w:sz w:val="24"/>
          <w:szCs w:val="24"/>
        </w:rPr>
        <w:t xml:space="preserve">  Таблица № 1</w:t>
      </w:r>
    </w:p>
    <w:tbl>
      <w:tblPr>
        <w:tblW w:w="10789" w:type="dxa"/>
        <w:tblInd w:w="93" w:type="dxa"/>
        <w:tblLook w:val="00A0"/>
      </w:tblPr>
      <w:tblGrid>
        <w:gridCol w:w="2992"/>
        <w:gridCol w:w="5812"/>
        <w:gridCol w:w="1985"/>
      </w:tblGrid>
      <w:tr w:rsidR="006E6B2B" w:rsidRPr="002624F9" w:rsidTr="008A4DB3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B" w:rsidRPr="002624F9" w:rsidRDefault="006E6B2B" w:rsidP="00074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B" w:rsidRPr="002624F9" w:rsidRDefault="006E6B2B" w:rsidP="00074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КБК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B" w:rsidRPr="002624F9" w:rsidRDefault="006E6B2B" w:rsidP="00074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Прогнозные значения</w:t>
            </w:r>
          </w:p>
        </w:tc>
      </w:tr>
      <w:tr w:rsidR="006E6B2B" w:rsidRPr="002624F9" w:rsidTr="008A4DB3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2B" w:rsidRPr="002624F9" w:rsidRDefault="006E6B2B" w:rsidP="00074C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2B" w:rsidRPr="002624F9" w:rsidRDefault="006E6B2B" w:rsidP="00074C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2B" w:rsidRPr="002624F9" w:rsidRDefault="006E6B2B" w:rsidP="00074C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B2B" w:rsidRPr="002624F9" w:rsidTr="008A4DB3">
        <w:trPr>
          <w:trHeight w:val="28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2B" w:rsidRPr="002624F9" w:rsidRDefault="006E6B2B" w:rsidP="00074C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2B" w:rsidRPr="002624F9" w:rsidRDefault="006E6B2B" w:rsidP="00074C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2B" w:rsidRPr="002624F9" w:rsidRDefault="006E6B2B" w:rsidP="00074C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B2B" w:rsidRPr="002624F9" w:rsidTr="008A4DB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B2B" w:rsidRPr="002624F9" w:rsidRDefault="006E6B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49 908,31</w:t>
            </w:r>
          </w:p>
        </w:tc>
      </w:tr>
      <w:tr w:rsidR="006E6B2B" w:rsidRPr="002624F9" w:rsidTr="008A4DB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B2B" w:rsidRPr="002624F9" w:rsidRDefault="006E6B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6B2B" w:rsidRPr="002624F9" w:rsidTr="008A4DB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4F9">
              <w:rPr>
                <w:rFonts w:ascii="Times New Roman" w:hAnsi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B2B" w:rsidRPr="002624F9" w:rsidRDefault="006E6B2B" w:rsidP="009534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24F9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624F9">
              <w:rPr>
                <w:rFonts w:ascii="Times New Roman" w:hAnsi="Times New Roman"/>
                <w:b/>
                <w:sz w:val="24"/>
                <w:szCs w:val="24"/>
              </w:rPr>
              <w:t>43 257,01</w:t>
            </w:r>
          </w:p>
        </w:tc>
      </w:tr>
      <w:tr w:rsidR="006E6B2B" w:rsidRPr="002624F9" w:rsidTr="008A4DB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182 1 01 02010 01 0000 110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B2B" w:rsidRPr="002624F9" w:rsidRDefault="006E6B2B" w:rsidP="009534A1">
            <w:pPr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 w:rsidP="00E9596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4F9">
              <w:rPr>
                <w:rFonts w:ascii="Times New Roman" w:hAnsi="Times New Roman"/>
                <w:bCs/>
                <w:sz w:val="24"/>
                <w:szCs w:val="24"/>
              </w:rPr>
              <w:t>15 292,20</w:t>
            </w:r>
          </w:p>
          <w:p w:rsidR="006E6B2B" w:rsidRPr="002624F9" w:rsidRDefault="006E6B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B2B" w:rsidRPr="002624F9" w:rsidTr="008A4DB3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100 1 03 02000 00 0000 000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B2B" w:rsidRPr="002624F9" w:rsidRDefault="006E6B2B" w:rsidP="009534A1">
            <w:pPr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15 276,20</w:t>
            </w:r>
          </w:p>
        </w:tc>
      </w:tr>
      <w:tr w:rsidR="006E6B2B" w:rsidRPr="002624F9" w:rsidTr="008A4DB3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B2B" w:rsidRPr="002624F9" w:rsidRDefault="006E6B2B" w:rsidP="009534A1">
            <w:pPr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ст. 227.1 Налогового кодекса РФ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</w:tr>
      <w:tr w:rsidR="006E6B2B" w:rsidRPr="002624F9" w:rsidTr="008A4DB3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 w:rsidP="00470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100 1 03 02000 00 0000 000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B2B" w:rsidRPr="002624F9" w:rsidRDefault="006E6B2B" w:rsidP="009534A1">
            <w:pPr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2 399,81</w:t>
            </w:r>
          </w:p>
        </w:tc>
      </w:tr>
      <w:tr w:rsidR="006E6B2B" w:rsidRPr="002624F9" w:rsidTr="008A4DB3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 w:rsidP="00470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100 1 03 02231 01 0000 110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B2B" w:rsidRPr="002624F9" w:rsidRDefault="006E6B2B" w:rsidP="009534A1">
            <w:pPr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870,17</w:t>
            </w:r>
          </w:p>
        </w:tc>
      </w:tr>
      <w:tr w:rsidR="006E6B2B" w:rsidRPr="002624F9" w:rsidTr="008A4DB3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 w:rsidP="004705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100 1 03 02241 01 0000 110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B2B" w:rsidRPr="002624F9" w:rsidRDefault="006E6B2B" w:rsidP="009534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6E6B2B" w:rsidRPr="002624F9" w:rsidTr="008A4DB3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 w:rsidP="002624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100 1 03 0225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B2B" w:rsidRPr="002624F9" w:rsidRDefault="006E6B2B" w:rsidP="009534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 w:rsidP="002624F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85,39</w:t>
            </w:r>
          </w:p>
        </w:tc>
      </w:tr>
      <w:tr w:rsidR="006E6B2B" w:rsidRPr="002624F9" w:rsidTr="008A4DB3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 w:rsidP="002624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100 1 03 0226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B2B" w:rsidRPr="002624F9" w:rsidRDefault="006E6B2B" w:rsidP="009534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 w:rsidP="002624F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61,75</w:t>
            </w:r>
          </w:p>
        </w:tc>
      </w:tr>
      <w:tr w:rsidR="006E6B2B" w:rsidRPr="002624F9" w:rsidTr="008A4DB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182 1 05 03010 01 0000 110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B2B" w:rsidRPr="002624F9" w:rsidRDefault="006E6B2B" w:rsidP="009534A1">
            <w:pPr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265,00</w:t>
            </w:r>
          </w:p>
        </w:tc>
      </w:tr>
      <w:tr w:rsidR="006E6B2B" w:rsidRPr="002624F9" w:rsidTr="008A4DB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182 1 06 00000 00 0000 000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B2B" w:rsidRPr="002624F9" w:rsidRDefault="006E6B2B" w:rsidP="009534A1">
            <w:pPr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B2B" w:rsidRPr="002624F9" w:rsidTr="008A4DB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 w:rsidP="00486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 xml:space="preserve">182 1 06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01030 10 0000 </w:t>
            </w:r>
            <w:r w:rsidRPr="002624F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B2B" w:rsidRPr="002624F9" w:rsidRDefault="006E6B2B" w:rsidP="009534A1">
            <w:pPr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 w:rsidP="004867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460,00</w:t>
            </w:r>
          </w:p>
        </w:tc>
      </w:tr>
      <w:tr w:rsidR="006E6B2B" w:rsidRPr="002624F9" w:rsidTr="008A4DB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 w:rsidP="00486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182 1 06 0600010 0000 110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B2B" w:rsidRPr="002624F9" w:rsidRDefault="006E6B2B" w:rsidP="009534A1">
            <w:pPr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23 550,00</w:t>
            </w:r>
          </w:p>
        </w:tc>
      </w:tr>
      <w:tr w:rsidR="006E6B2B" w:rsidRPr="002624F9" w:rsidTr="008A4DB3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182 1 06 0603310 0000 110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B2B" w:rsidRPr="002624F9" w:rsidRDefault="006E6B2B" w:rsidP="00383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</w:tr>
      <w:tr w:rsidR="006E6B2B" w:rsidRPr="002624F9" w:rsidTr="008A4DB3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Default="006E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182 1 06 0604310 0000 110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B2B" w:rsidRDefault="006E6B2B" w:rsidP="00383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Default="006E6B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3 550,00</w:t>
            </w:r>
          </w:p>
        </w:tc>
      </w:tr>
      <w:tr w:rsidR="006E6B2B" w:rsidRPr="002624F9" w:rsidTr="008A4DB3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Default="006E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555 1 11 00000 00 0000 000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B2B" w:rsidRDefault="006E6B2B" w:rsidP="00383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Default="006E6B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6E6B2B" w:rsidRPr="002624F9" w:rsidTr="008A4DB3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Default="006E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555 1 13 00000 00 0000 000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B2B" w:rsidRDefault="006E6B2B" w:rsidP="00383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Default="006E6B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6E6B2B" w:rsidRPr="002624F9" w:rsidTr="008A4DB3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 w:rsidP="00085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5 2 20 00000 00 0000 000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B2B" w:rsidRPr="002624F9" w:rsidRDefault="006E6B2B" w:rsidP="00383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6 651,3</w:t>
            </w:r>
          </w:p>
        </w:tc>
      </w:tr>
      <w:tr w:rsidR="006E6B2B" w:rsidRPr="002624F9" w:rsidTr="008A4DB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 w:rsidP="00C9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555 2 02 15001 10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4F9">
              <w:rPr>
                <w:rFonts w:ascii="Times New Roman" w:hAnsi="Times New Roman"/>
                <w:sz w:val="24"/>
                <w:szCs w:val="24"/>
              </w:rPr>
              <w:t>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B2B" w:rsidRPr="002624F9" w:rsidRDefault="006E6B2B" w:rsidP="009534A1">
            <w:pPr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 w:rsidP="00F220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4 640,7</w:t>
            </w:r>
          </w:p>
        </w:tc>
      </w:tr>
      <w:tr w:rsidR="006E6B2B" w:rsidRPr="002624F9" w:rsidTr="008A4DB3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 w:rsidP="006B5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555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2 02 29999 10 0000 150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B2B" w:rsidRPr="002624F9" w:rsidRDefault="006E6B2B" w:rsidP="004E6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Новосибирского района на финансирование муниципальной программы Новосибирского района Новосибирской области «Развитие культуры и искусства в Новосибирском районе Новосибирской области на 2018-2021г.»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1 500,00</w:t>
            </w:r>
          </w:p>
        </w:tc>
      </w:tr>
      <w:tr w:rsidR="006E6B2B" w:rsidRPr="002624F9" w:rsidTr="008A4DB3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 w:rsidP="00C9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555 2 02 35118 100000 150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B2B" w:rsidRPr="002624F9" w:rsidRDefault="006E6B2B" w:rsidP="004E6421">
            <w:pPr>
              <w:rPr>
                <w:rFonts w:ascii="Times New Roman" w:hAnsi="Times New Roman"/>
                <w:sz w:val="24"/>
                <w:szCs w:val="24"/>
              </w:rPr>
            </w:pPr>
            <w:r w:rsidRPr="002624F9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B2B" w:rsidRPr="002624F9" w:rsidRDefault="006E6B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510,6</w:t>
            </w:r>
          </w:p>
        </w:tc>
      </w:tr>
    </w:tbl>
    <w:p w:rsidR="006E6B2B" w:rsidRPr="002624F9" w:rsidRDefault="006E6B2B" w:rsidP="00DC0CC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6E6B2B" w:rsidRPr="002624F9" w:rsidSect="00DC0CC7">
      <w:pgSz w:w="11906" w:h="16838"/>
      <w:pgMar w:top="28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28F"/>
    <w:rsid w:val="00003EE1"/>
    <w:rsid w:val="00004D31"/>
    <w:rsid w:val="00007D0A"/>
    <w:rsid w:val="000143CD"/>
    <w:rsid w:val="00016871"/>
    <w:rsid w:val="00017F17"/>
    <w:rsid w:val="00020277"/>
    <w:rsid w:val="00020CB4"/>
    <w:rsid w:val="0002127F"/>
    <w:rsid w:val="0002195F"/>
    <w:rsid w:val="00027BDD"/>
    <w:rsid w:val="00031377"/>
    <w:rsid w:val="000333D3"/>
    <w:rsid w:val="0005277F"/>
    <w:rsid w:val="00055749"/>
    <w:rsid w:val="0005613E"/>
    <w:rsid w:val="0005640A"/>
    <w:rsid w:val="00056BF7"/>
    <w:rsid w:val="00056D78"/>
    <w:rsid w:val="00057F2C"/>
    <w:rsid w:val="00060BFC"/>
    <w:rsid w:val="00061F84"/>
    <w:rsid w:val="00063298"/>
    <w:rsid w:val="00063381"/>
    <w:rsid w:val="00065131"/>
    <w:rsid w:val="0007348E"/>
    <w:rsid w:val="00074CAA"/>
    <w:rsid w:val="00075ED0"/>
    <w:rsid w:val="00080BBB"/>
    <w:rsid w:val="00085DA2"/>
    <w:rsid w:val="000B0199"/>
    <w:rsid w:val="000B259F"/>
    <w:rsid w:val="000B52B0"/>
    <w:rsid w:val="000C186D"/>
    <w:rsid w:val="000C4537"/>
    <w:rsid w:val="000D07B5"/>
    <w:rsid w:val="000D1C19"/>
    <w:rsid w:val="000D5D4E"/>
    <w:rsid w:val="000D7688"/>
    <w:rsid w:val="000E1E67"/>
    <w:rsid w:val="000E2EBA"/>
    <w:rsid w:val="000E52AD"/>
    <w:rsid w:val="000F12F5"/>
    <w:rsid w:val="000F364D"/>
    <w:rsid w:val="000F69CE"/>
    <w:rsid w:val="00101D79"/>
    <w:rsid w:val="0010343A"/>
    <w:rsid w:val="001164AF"/>
    <w:rsid w:val="00120CDA"/>
    <w:rsid w:val="00121714"/>
    <w:rsid w:val="001237B7"/>
    <w:rsid w:val="00132CBB"/>
    <w:rsid w:val="00140EE8"/>
    <w:rsid w:val="0014472C"/>
    <w:rsid w:val="00144CE5"/>
    <w:rsid w:val="00146C09"/>
    <w:rsid w:val="00156440"/>
    <w:rsid w:val="00156969"/>
    <w:rsid w:val="00156C49"/>
    <w:rsid w:val="001572CB"/>
    <w:rsid w:val="00164F82"/>
    <w:rsid w:val="00173E74"/>
    <w:rsid w:val="00180856"/>
    <w:rsid w:val="00183A6E"/>
    <w:rsid w:val="0019090A"/>
    <w:rsid w:val="00194155"/>
    <w:rsid w:val="001A0961"/>
    <w:rsid w:val="001A39FF"/>
    <w:rsid w:val="001C2024"/>
    <w:rsid w:val="001C3CDB"/>
    <w:rsid w:val="001C622A"/>
    <w:rsid w:val="001D1385"/>
    <w:rsid w:val="001D4286"/>
    <w:rsid w:val="001D51AD"/>
    <w:rsid w:val="001D6C32"/>
    <w:rsid w:val="001D7FCF"/>
    <w:rsid w:val="001E0885"/>
    <w:rsid w:val="001E0C66"/>
    <w:rsid w:val="001E4E4B"/>
    <w:rsid w:val="001F0741"/>
    <w:rsid w:val="0020276F"/>
    <w:rsid w:val="0021091B"/>
    <w:rsid w:val="00211B83"/>
    <w:rsid w:val="00211FE9"/>
    <w:rsid w:val="0021291A"/>
    <w:rsid w:val="00214CB0"/>
    <w:rsid w:val="00217AA1"/>
    <w:rsid w:val="0022367A"/>
    <w:rsid w:val="00223D58"/>
    <w:rsid w:val="00225E61"/>
    <w:rsid w:val="0023108B"/>
    <w:rsid w:val="00236D0E"/>
    <w:rsid w:val="00242973"/>
    <w:rsid w:val="002431E8"/>
    <w:rsid w:val="00247013"/>
    <w:rsid w:val="00255784"/>
    <w:rsid w:val="0025690A"/>
    <w:rsid w:val="002624F9"/>
    <w:rsid w:val="00265FE5"/>
    <w:rsid w:val="002768F4"/>
    <w:rsid w:val="0028297D"/>
    <w:rsid w:val="00287A9E"/>
    <w:rsid w:val="00292F0B"/>
    <w:rsid w:val="00295DB2"/>
    <w:rsid w:val="00296A57"/>
    <w:rsid w:val="00297160"/>
    <w:rsid w:val="002A4706"/>
    <w:rsid w:val="002B7C2E"/>
    <w:rsid w:val="002C18B2"/>
    <w:rsid w:val="002C1A06"/>
    <w:rsid w:val="002C699A"/>
    <w:rsid w:val="002D0A7B"/>
    <w:rsid w:val="002D5658"/>
    <w:rsid w:val="002E3849"/>
    <w:rsid w:val="002E43F3"/>
    <w:rsid w:val="002E5018"/>
    <w:rsid w:val="002E5AFE"/>
    <w:rsid w:val="002F077E"/>
    <w:rsid w:val="002F1DF0"/>
    <w:rsid w:val="002F3502"/>
    <w:rsid w:val="002F68EA"/>
    <w:rsid w:val="002F72DF"/>
    <w:rsid w:val="00306AC2"/>
    <w:rsid w:val="00312CAC"/>
    <w:rsid w:val="00321DC0"/>
    <w:rsid w:val="00323A99"/>
    <w:rsid w:val="0033158A"/>
    <w:rsid w:val="003362D2"/>
    <w:rsid w:val="00340439"/>
    <w:rsid w:val="00341623"/>
    <w:rsid w:val="00345BF9"/>
    <w:rsid w:val="003534BB"/>
    <w:rsid w:val="0035419F"/>
    <w:rsid w:val="00357EA9"/>
    <w:rsid w:val="00365AA8"/>
    <w:rsid w:val="00370A7C"/>
    <w:rsid w:val="00371437"/>
    <w:rsid w:val="00383D96"/>
    <w:rsid w:val="00384764"/>
    <w:rsid w:val="0039048D"/>
    <w:rsid w:val="003913DB"/>
    <w:rsid w:val="00391D85"/>
    <w:rsid w:val="003978C9"/>
    <w:rsid w:val="003A2608"/>
    <w:rsid w:val="003A34D5"/>
    <w:rsid w:val="003A41FD"/>
    <w:rsid w:val="003A651C"/>
    <w:rsid w:val="003A7EA8"/>
    <w:rsid w:val="003C28AC"/>
    <w:rsid w:val="003C35ED"/>
    <w:rsid w:val="003C72B2"/>
    <w:rsid w:val="003C75E0"/>
    <w:rsid w:val="003D37BA"/>
    <w:rsid w:val="003D49F3"/>
    <w:rsid w:val="003E359E"/>
    <w:rsid w:val="003F2129"/>
    <w:rsid w:val="003F616B"/>
    <w:rsid w:val="00400C4B"/>
    <w:rsid w:val="00402287"/>
    <w:rsid w:val="00403CF6"/>
    <w:rsid w:val="00403F6E"/>
    <w:rsid w:val="00407661"/>
    <w:rsid w:val="00416958"/>
    <w:rsid w:val="00421B7C"/>
    <w:rsid w:val="00423A86"/>
    <w:rsid w:val="00424299"/>
    <w:rsid w:val="00435668"/>
    <w:rsid w:val="00437B5E"/>
    <w:rsid w:val="00437DB8"/>
    <w:rsid w:val="00441184"/>
    <w:rsid w:val="0044481F"/>
    <w:rsid w:val="0044589C"/>
    <w:rsid w:val="004575CB"/>
    <w:rsid w:val="00460972"/>
    <w:rsid w:val="004613A7"/>
    <w:rsid w:val="004618B6"/>
    <w:rsid w:val="0046190F"/>
    <w:rsid w:val="00463E81"/>
    <w:rsid w:val="0046623E"/>
    <w:rsid w:val="00470562"/>
    <w:rsid w:val="00471FCA"/>
    <w:rsid w:val="004736F4"/>
    <w:rsid w:val="00475065"/>
    <w:rsid w:val="004756E4"/>
    <w:rsid w:val="0048474E"/>
    <w:rsid w:val="004867DD"/>
    <w:rsid w:val="004928CC"/>
    <w:rsid w:val="004A2461"/>
    <w:rsid w:val="004A5AA1"/>
    <w:rsid w:val="004A7A03"/>
    <w:rsid w:val="004B0E9E"/>
    <w:rsid w:val="004B14CB"/>
    <w:rsid w:val="004C018B"/>
    <w:rsid w:val="004C1EBD"/>
    <w:rsid w:val="004C29A5"/>
    <w:rsid w:val="004C4E54"/>
    <w:rsid w:val="004C5C11"/>
    <w:rsid w:val="004C64B7"/>
    <w:rsid w:val="004D66C6"/>
    <w:rsid w:val="004D7498"/>
    <w:rsid w:val="004E0C8B"/>
    <w:rsid w:val="004E4143"/>
    <w:rsid w:val="004E6421"/>
    <w:rsid w:val="004F1F70"/>
    <w:rsid w:val="005020F3"/>
    <w:rsid w:val="00505CA7"/>
    <w:rsid w:val="005103E4"/>
    <w:rsid w:val="00511359"/>
    <w:rsid w:val="00517040"/>
    <w:rsid w:val="00521347"/>
    <w:rsid w:val="005374DC"/>
    <w:rsid w:val="00541E08"/>
    <w:rsid w:val="005461E4"/>
    <w:rsid w:val="00547905"/>
    <w:rsid w:val="005545FC"/>
    <w:rsid w:val="0055673F"/>
    <w:rsid w:val="005605B1"/>
    <w:rsid w:val="005614E4"/>
    <w:rsid w:val="00563BFF"/>
    <w:rsid w:val="00563C1D"/>
    <w:rsid w:val="0056406D"/>
    <w:rsid w:val="00566FC9"/>
    <w:rsid w:val="005672E5"/>
    <w:rsid w:val="00571256"/>
    <w:rsid w:val="0057240E"/>
    <w:rsid w:val="00572CB0"/>
    <w:rsid w:val="00572DF9"/>
    <w:rsid w:val="0057565B"/>
    <w:rsid w:val="005759F3"/>
    <w:rsid w:val="00576445"/>
    <w:rsid w:val="005777B3"/>
    <w:rsid w:val="00586F1B"/>
    <w:rsid w:val="00587379"/>
    <w:rsid w:val="00587CB5"/>
    <w:rsid w:val="00590893"/>
    <w:rsid w:val="00591E75"/>
    <w:rsid w:val="00597DDE"/>
    <w:rsid w:val="005A0FE2"/>
    <w:rsid w:val="005A25AF"/>
    <w:rsid w:val="005A6B6F"/>
    <w:rsid w:val="005A7774"/>
    <w:rsid w:val="005B17EC"/>
    <w:rsid w:val="005B3C25"/>
    <w:rsid w:val="005B4CE0"/>
    <w:rsid w:val="005B5F79"/>
    <w:rsid w:val="005C53E2"/>
    <w:rsid w:val="005C658A"/>
    <w:rsid w:val="005D2E19"/>
    <w:rsid w:val="005E02F8"/>
    <w:rsid w:val="005E54CF"/>
    <w:rsid w:val="005E551B"/>
    <w:rsid w:val="005E59F5"/>
    <w:rsid w:val="005F7BDF"/>
    <w:rsid w:val="0060080A"/>
    <w:rsid w:val="006023AC"/>
    <w:rsid w:val="00602EB2"/>
    <w:rsid w:val="006036ED"/>
    <w:rsid w:val="00603A70"/>
    <w:rsid w:val="00603C4D"/>
    <w:rsid w:val="006047E8"/>
    <w:rsid w:val="00607888"/>
    <w:rsid w:val="00607E4E"/>
    <w:rsid w:val="006111D4"/>
    <w:rsid w:val="00611509"/>
    <w:rsid w:val="0061228F"/>
    <w:rsid w:val="00613587"/>
    <w:rsid w:val="00617A3B"/>
    <w:rsid w:val="00620D9B"/>
    <w:rsid w:val="006270FF"/>
    <w:rsid w:val="00637949"/>
    <w:rsid w:val="0064351E"/>
    <w:rsid w:val="00647C73"/>
    <w:rsid w:val="00657B1C"/>
    <w:rsid w:val="00666878"/>
    <w:rsid w:val="006675DA"/>
    <w:rsid w:val="006714CE"/>
    <w:rsid w:val="006716E5"/>
    <w:rsid w:val="00674E4D"/>
    <w:rsid w:val="006776D0"/>
    <w:rsid w:val="00682F4D"/>
    <w:rsid w:val="00683C5D"/>
    <w:rsid w:val="00686D57"/>
    <w:rsid w:val="0068771A"/>
    <w:rsid w:val="00687FD4"/>
    <w:rsid w:val="006909EA"/>
    <w:rsid w:val="006B1726"/>
    <w:rsid w:val="006B5541"/>
    <w:rsid w:val="006D09A8"/>
    <w:rsid w:val="006D1AA6"/>
    <w:rsid w:val="006D696D"/>
    <w:rsid w:val="006D6FB7"/>
    <w:rsid w:val="006E40AF"/>
    <w:rsid w:val="006E5A7B"/>
    <w:rsid w:val="006E6B2B"/>
    <w:rsid w:val="007025C0"/>
    <w:rsid w:val="00704783"/>
    <w:rsid w:val="00705CD3"/>
    <w:rsid w:val="00727076"/>
    <w:rsid w:val="00743AC9"/>
    <w:rsid w:val="0075215B"/>
    <w:rsid w:val="00757687"/>
    <w:rsid w:val="00761B4C"/>
    <w:rsid w:val="0077646A"/>
    <w:rsid w:val="00782204"/>
    <w:rsid w:val="00784C89"/>
    <w:rsid w:val="00790339"/>
    <w:rsid w:val="007A7D1B"/>
    <w:rsid w:val="007B37C6"/>
    <w:rsid w:val="007B79BB"/>
    <w:rsid w:val="007C53D4"/>
    <w:rsid w:val="007D5AF7"/>
    <w:rsid w:val="007D78D6"/>
    <w:rsid w:val="007F4B76"/>
    <w:rsid w:val="007F6FE7"/>
    <w:rsid w:val="007F775E"/>
    <w:rsid w:val="007F7D13"/>
    <w:rsid w:val="00800DC3"/>
    <w:rsid w:val="008112D2"/>
    <w:rsid w:val="00814292"/>
    <w:rsid w:val="00824746"/>
    <w:rsid w:val="00826EB4"/>
    <w:rsid w:val="008275C3"/>
    <w:rsid w:val="0083209B"/>
    <w:rsid w:val="00832E07"/>
    <w:rsid w:val="00833BEA"/>
    <w:rsid w:val="00841184"/>
    <w:rsid w:val="00843298"/>
    <w:rsid w:val="00850739"/>
    <w:rsid w:val="008617A0"/>
    <w:rsid w:val="00863ADB"/>
    <w:rsid w:val="008663A3"/>
    <w:rsid w:val="00867160"/>
    <w:rsid w:val="00874317"/>
    <w:rsid w:val="00874D0B"/>
    <w:rsid w:val="00893A14"/>
    <w:rsid w:val="008942C7"/>
    <w:rsid w:val="008946E2"/>
    <w:rsid w:val="008A4795"/>
    <w:rsid w:val="008A4DB3"/>
    <w:rsid w:val="008A7D16"/>
    <w:rsid w:val="008B00F7"/>
    <w:rsid w:val="008C58A4"/>
    <w:rsid w:val="008C6484"/>
    <w:rsid w:val="008C74A2"/>
    <w:rsid w:val="008C7FE8"/>
    <w:rsid w:val="008D56A2"/>
    <w:rsid w:val="008D6088"/>
    <w:rsid w:val="008D66DC"/>
    <w:rsid w:val="008D7EE0"/>
    <w:rsid w:val="008E67A9"/>
    <w:rsid w:val="008F28C3"/>
    <w:rsid w:val="00902B36"/>
    <w:rsid w:val="00903B79"/>
    <w:rsid w:val="009053D2"/>
    <w:rsid w:val="0090563A"/>
    <w:rsid w:val="00905CC1"/>
    <w:rsid w:val="00906E8B"/>
    <w:rsid w:val="00913322"/>
    <w:rsid w:val="0091569E"/>
    <w:rsid w:val="009163E3"/>
    <w:rsid w:val="00920142"/>
    <w:rsid w:val="00932614"/>
    <w:rsid w:val="00933164"/>
    <w:rsid w:val="0093506D"/>
    <w:rsid w:val="00935EFF"/>
    <w:rsid w:val="009365AC"/>
    <w:rsid w:val="00936623"/>
    <w:rsid w:val="00940B86"/>
    <w:rsid w:val="00945D23"/>
    <w:rsid w:val="009534A1"/>
    <w:rsid w:val="00961268"/>
    <w:rsid w:val="00961629"/>
    <w:rsid w:val="00963BE0"/>
    <w:rsid w:val="0096744A"/>
    <w:rsid w:val="0097004A"/>
    <w:rsid w:val="009706F2"/>
    <w:rsid w:val="00970B7C"/>
    <w:rsid w:val="00971725"/>
    <w:rsid w:val="00972040"/>
    <w:rsid w:val="00974CB3"/>
    <w:rsid w:val="009770DE"/>
    <w:rsid w:val="00982A55"/>
    <w:rsid w:val="009857BF"/>
    <w:rsid w:val="00985A10"/>
    <w:rsid w:val="00985C12"/>
    <w:rsid w:val="00987BE8"/>
    <w:rsid w:val="00993A8B"/>
    <w:rsid w:val="00995A95"/>
    <w:rsid w:val="00996F1F"/>
    <w:rsid w:val="009A1229"/>
    <w:rsid w:val="009A37DC"/>
    <w:rsid w:val="009A6CAB"/>
    <w:rsid w:val="009B076C"/>
    <w:rsid w:val="009B5236"/>
    <w:rsid w:val="009B6E94"/>
    <w:rsid w:val="009C14A9"/>
    <w:rsid w:val="009C34A1"/>
    <w:rsid w:val="009C6186"/>
    <w:rsid w:val="009D2D82"/>
    <w:rsid w:val="009D32BA"/>
    <w:rsid w:val="009E0475"/>
    <w:rsid w:val="009E3F41"/>
    <w:rsid w:val="009E4359"/>
    <w:rsid w:val="009E7C45"/>
    <w:rsid w:val="009F279A"/>
    <w:rsid w:val="00A0045F"/>
    <w:rsid w:val="00A12EFA"/>
    <w:rsid w:val="00A17167"/>
    <w:rsid w:val="00A17FC1"/>
    <w:rsid w:val="00A26972"/>
    <w:rsid w:val="00A35C00"/>
    <w:rsid w:val="00A36A7A"/>
    <w:rsid w:val="00A407BB"/>
    <w:rsid w:val="00A40E07"/>
    <w:rsid w:val="00A416F6"/>
    <w:rsid w:val="00A44FBF"/>
    <w:rsid w:val="00A52077"/>
    <w:rsid w:val="00A53363"/>
    <w:rsid w:val="00A549E9"/>
    <w:rsid w:val="00A56F15"/>
    <w:rsid w:val="00A6261F"/>
    <w:rsid w:val="00A71893"/>
    <w:rsid w:val="00A84D24"/>
    <w:rsid w:val="00A918FF"/>
    <w:rsid w:val="00A91E24"/>
    <w:rsid w:val="00A93E41"/>
    <w:rsid w:val="00A95255"/>
    <w:rsid w:val="00A96B14"/>
    <w:rsid w:val="00AA0311"/>
    <w:rsid w:val="00AA1D43"/>
    <w:rsid w:val="00AA398F"/>
    <w:rsid w:val="00AA4DF1"/>
    <w:rsid w:val="00AB183D"/>
    <w:rsid w:val="00AB1C5D"/>
    <w:rsid w:val="00AB20EA"/>
    <w:rsid w:val="00AB360A"/>
    <w:rsid w:val="00AD00ED"/>
    <w:rsid w:val="00AD45C5"/>
    <w:rsid w:val="00AD7B83"/>
    <w:rsid w:val="00AE2E53"/>
    <w:rsid w:val="00AE4F0D"/>
    <w:rsid w:val="00AF1EB2"/>
    <w:rsid w:val="00AF2662"/>
    <w:rsid w:val="00AF2913"/>
    <w:rsid w:val="00AF46A7"/>
    <w:rsid w:val="00AF63D5"/>
    <w:rsid w:val="00AF6980"/>
    <w:rsid w:val="00AF7479"/>
    <w:rsid w:val="00B05B67"/>
    <w:rsid w:val="00B06DD7"/>
    <w:rsid w:val="00B07CAB"/>
    <w:rsid w:val="00B10D86"/>
    <w:rsid w:val="00B1376E"/>
    <w:rsid w:val="00B25415"/>
    <w:rsid w:val="00B262A6"/>
    <w:rsid w:val="00B27A87"/>
    <w:rsid w:val="00B30D71"/>
    <w:rsid w:val="00B326E4"/>
    <w:rsid w:val="00B329AB"/>
    <w:rsid w:val="00B34AA9"/>
    <w:rsid w:val="00B37794"/>
    <w:rsid w:val="00B37B22"/>
    <w:rsid w:val="00B456F2"/>
    <w:rsid w:val="00B54172"/>
    <w:rsid w:val="00B605BD"/>
    <w:rsid w:val="00B70FBD"/>
    <w:rsid w:val="00B717AC"/>
    <w:rsid w:val="00B814AE"/>
    <w:rsid w:val="00B8170F"/>
    <w:rsid w:val="00B82D47"/>
    <w:rsid w:val="00B8467E"/>
    <w:rsid w:val="00B92354"/>
    <w:rsid w:val="00BA043A"/>
    <w:rsid w:val="00BA2E9E"/>
    <w:rsid w:val="00BA40F1"/>
    <w:rsid w:val="00BA5B19"/>
    <w:rsid w:val="00BB05B2"/>
    <w:rsid w:val="00BB0D67"/>
    <w:rsid w:val="00BB57AE"/>
    <w:rsid w:val="00BB7D6A"/>
    <w:rsid w:val="00BC4C82"/>
    <w:rsid w:val="00BC5346"/>
    <w:rsid w:val="00BD0157"/>
    <w:rsid w:val="00BD1144"/>
    <w:rsid w:val="00BD70A3"/>
    <w:rsid w:val="00BE01FD"/>
    <w:rsid w:val="00BE033F"/>
    <w:rsid w:val="00BE44BE"/>
    <w:rsid w:val="00BE5AA1"/>
    <w:rsid w:val="00BF3053"/>
    <w:rsid w:val="00BF38E2"/>
    <w:rsid w:val="00C00A6C"/>
    <w:rsid w:val="00C01ED1"/>
    <w:rsid w:val="00C048A9"/>
    <w:rsid w:val="00C07684"/>
    <w:rsid w:val="00C117F8"/>
    <w:rsid w:val="00C11854"/>
    <w:rsid w:val="00C1467C"/>
    <w:rsid w:val="00C15F98"/>
    <w:rsid w:val="00C178B3"/>
    <w:rsid w:val="00C17ACC"/>
    <w:rsid w:val="00C17D6D"/>
    <w:rsid w:val="00C21202"/>
    <w:rsid w:val="00C24798"/>
    <w:rsid w:val="00C26A3F"/>
    <w:rsid w:val="00C27F4B"/>
    <w:rsid w:val="00C32305"/>
    <w:rsid w:val="00C329C7"/>
    <w:rsid w:val="00C34E83"/>
    <w:rsid w:val="00C4578D"/>
    <w:rsid w:val="00C57117"/>
    <w:rsid w:val="00C57A1C"/>
    <w:rsid w:val="00C6303E"/>
    <w:rsid w:val="00C63935"/>
    <w:rsid w:val="00C64E7B"/>
    <w:rsid w:val="00C667CA"/>
    <w:rsid w:val="00C71A8D"/>
    <w:rsid w:val="00C76592"/>
    <w:rsid w:val="00C86532"/>
    <w:rsid w:val="00C912FE"/>
    <w:rsid w:val="00C919EA"/>
    <w:rsid w:val="00C93238"/>
    <w:rsid w:val="00C942FD"/>
    <w:rsid w:val="00CA0703"/>
    <w:rsid w:val="00CA56A3"/>
    <w:rsid w:val="00CA6929"/>
    <w:rsid w:val="00CB01F9"/>
    <w:rsid w:val="00CB1A08"/>
    <w:rsid w:val="00CB4475"/>
    <w:rsid w:val="00CD4C9F"/>
    <w:rsid w:val="00CE3374"/>
    <w:rsid w:val="00CE7A2C"/>
    <w:rsid w:val="00CF06C1"/>
    <w:rsid w:val="00CF7A38"/>
    <w:rsid w:val="00D00764"/>
    <w:rsid w:val="00D05857"/>
    <w:rsid w:val="00D07528"/>
    <w:rsid w:val="00D174A6"/>
    <w:rsid w:val="00D31ACB"/>
    <w:rsid w:val="00D33AC4"/>
    <w:rsid w:val="00D3705E"/>
    <w:rsid w:val="00D446D3"/>
    <w:rsid w:val="00D44A0A"/>
    <w:rsid w:val="00D4750C"/>
    <w:rsid w:val="00D565A8"/>
    <w:rsid w:val="00D56F45"/>
    <w:rsid w:val="00D6009E"/>
    <w:rsid w:val="00D600B3"/>
    <w:rsid w:val="00D61B6C"/>
    <w:rsid w:val="00D656C8"/>
    <w:rsid w:val="00D66A8D"/>
    <w:rsid w:val="00D66F30"/>
    <w:rsid w:val="00D7392B"/>
    <w:rsid w:val="00D77540"/>
    <w:rsid w:val="00D77C92"/>
    <w:rsid w:val="00D82B39"/>
    <w:rsid w:val="00D84150"/>
    <w:rsid w:val="00D85B79"/>
    <w:rsid w:val="00D87D69"/>
    <w:rsid w:val="00D92A11"/>
    <w:rsid w:val="00D93EE2"/>
    <w:rsid w:val="00DA15A3"/>
    <w:rsid w:val="00DB0BE4"/>
    <w:rsid w:val="00DB22FE"/>
    <w:rsid w:val="00DC0CC7"/>
    <w:rsid w:val="00DC2FAA"/>
    <w:rsid w:val="00DC685D"/>
    <w:rsid w:val="00DD277E"/>
    <w:rsid w:val="00DD50E5"/>
    <w:rsid w:val="00DE5D2D"/>
    <w:rsid w:val="00DE5DF2"/>
    <w:rsid w:val="00DF03DD"/>
    <w:rsid w:val="00DF4F1C"/>
    <w:rsid w:val="00DF79CB"/>
    <w:rsid w:val="00E048FF"/>
    <w:rsid w:val="00E05598"/>
    <w:rsid w:val="00E07D1B"/>
    <w:rsid w:val="00E10CB9"/>
    <w:rsid w:val="00E10D6C"/>
    <w:rsid w:val="00E10FC7"/>
    <w:rsid w:val="00E11136"/>
    <w:rsid w:val="00E11334"/>
    <w:rsid w:val="00E132DE"/>
    <w:rsid w:val="00E16DD4"/>
    <w:rsid w:val="00E21DF6"/>
    <w:rsid w:val="00E238A0"/>
    <w:rsid w:val="00E24DB3"/>
    <w:rsid w:val="00E409D9"/>
    <w:rsid w:val="00E40C7D"/>
    <w:rsid w:val="00E41215"/>
    <w:rsid w:val="00E506D8"/>
    <w:rsid w:val="00E54F7C"/>
    <w:rsid w:val="00E633FA"/>
    <w:rsid w:val="00E66404"/>
    <w:rsid w:val="00E6751F"/>
    <w:rsid w:val="00E71A37"/>
    <w:rsid w:val="00E72FE4"/>
    <w:rsid w:val="00E72FF5"/>
    <w:rsid w:val="00E812F6"/>
    <w:rsid w:val="00E82452"/>
    <w:rsid w:val="00E86708"/>
    <w:rsid w:val="00E93A95"/>
    <w:rsid w:val="00E95962"/>
    <w:rsid w:val="00EA3495"/>
    <w:rsid w:val="00EA5ECA"/>
    <w:rsid w:val="00EA6CDB"/>
    <w:rsid w:val="00EA7C50"/>
    <w:rsid w:val="00EA7FBA"/>
    <w:rsid w:val="00EB6278"/>
    <w:rsid w:val="00EC2B3A"/>
    <w:rsid w:val="00EC47F9"/>
    <w:rsid w:val="00EC5C03"/>
    <w:rsid w:val="00ED0651"/>
    <w:rsid w:val="00ED14BA"/>
    <w:rsid w:val="00ED162E"/>
    <w:rsid w:val="00ED2EB1"/>
    <w:rsid w:val="00ED4E1C"/>
    <w:rsid w:val="00ED63C0"/>
    <w:rsid w:val="00ED68B9"/>
    <w:rsid w:val="00EE10F2"/>
    <w:rsid w:val="00EF010D"/>
    <w:rsid w:val="00EF3919"/>
    <w:rsid w:val="00EF5EB6"/>
    <w:rsid w:val="00EF7343"/>
    <w:rsid w:val="00EF7DD4"/>
    <w:rsid w:val="00F021E2"/>
    <w:rsid w:val="00F0321C"/>
    <w:rsid w:val="00F078FD"/>
    <w:rsid w:val="00F163EF"/>
    <w:rsid w:val="00F220B9"/>
    <w:rsid w:val="00F26234"/>
    <w:rsid w:val="00F26D04"/>
    <w:rsid w:val="00F30710"/>
    <w:rsid w:val="00F31997"/>
    <w:rsid w:val="00F3274D"/>
    <w:rsid w:val="00F36026"/>
    <w:rsid w:val="00F40216"/>
    <w:rsid w:val="00F41086"/>
    <w:rsid w:val="00F42828"/>
    <w:rsid w:val="00F5030D"/>
    <w:rsid w:val="00F54DA1"/>
    <w:rsid w:val="00F577BC"/>
    <w:rsid w:val="00F57E99"/>
    <w:rsid w:val="00F6656B"/>
    <w:rsid w:val="00F75D7A"/>
    <w:rsid w:val="00F800DD"/>
    <w:rsid w:val="00F8489D"/>
    <w:rsid w:val="00F85493"/>
    <w:rsid w:val="00F872B5"/>
    <w:rsid w:val="00FA35C8"/>
    <w:rsid w:val="00FA4953"/>
    <w:rsid w:val="00FB5B63"/>
    <w:rsid w:val="00FD0EC9"/>
    <w:rsid w:val="00FD39D5"/>
    <w:rsid w:val="00FD4D1C"/>
    <w:rsid w:val="00FE2DEF"/>
    <w:rsid w:val="00FE57C5"/>
    <w:rsid w:val="00FF07DC"/>
    <w:rsid w:val="00FF505C"/>
    <w:rsid w:val="00FF5197"/>
    <w:rsid w:val="00FF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14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A7D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7D1B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528</Words>
  <Characters>3012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Ksusha</cp:lastModifiedBy>
  <cp:revision>5</cp:revision>
  <cp:lastPrinted>2016-12-07T06:16:00Z</cp:lastPrinted>
  <dcterms:created xsi:type="dcterms:W3CDTF">2019-11-20T07:38:00Z</dcterms:created>
  <dcterms:modified xsi:type="dcterms:W3CDTF">2019-11-29T08:14:00Z</dcterms:modified>
</cp:coreProperties>
</file>