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7B9" w:rsidRPr="00323A99" w:rsidRDefault="009177B9" w:rsidP="00323A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23A99">
        <w:rPr>
          <w:rFonts w:ascii="Times New Roman" w:hAnsi="Times New Roman"/>
          <w:sz w:val="24"/>
          <w:szCs w:val="24"/>
        </w:rPr>
        <w:t>Приложение №1</w:t>
      </w:r>
    </w:p>
    <w:p w:rsidR="009177B9" w:rsidRPr="00323A99" w:rsidRDefault="009177B9" w:rsidP="00323A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23A99">
        <w:rPr>
          <w:rFonts w:ascii="Times New Roman" w:hAnsi="Times New Roman"/>
          <w:sz w:val="24"/>
          <w:szCs w:val="24"/>
        </w:rPr>
        <w:t>к решению сессии</w:t>
      </w:r>
    </w:p>
    <w:p w:rsidR="009177B9" w:rsidRPr="00323A99" w:rsidRDefault="009177B9" w:rsidP="00323A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23A99">
        <w:rPr>
          <w:rFonts w:ascii="Times New Roman" w:hAnsi="Times New Roman"/>
          <w:sz w:val="24"/>
          <w:szCs w:val="24"/>
        </w:rPr>
        <w:t>Совета депутатов</w:t>
      </w:r>
    </w:p>
    <w:p w:rsidR="009177B9" w:rsidRPr="00323A99" w:rsidRDefault="009177B9" w:rsidP="00323A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23A99">
        <w:rPr>
          <w:rFonts w:ascii="Times New Roman" w:hAnsi="Times New Roman"/>
          <w:sz w:val="24"/>
          <w:szCs w:val="24"/>
        </w:rPr>
        <w:t>Станционного сельсовета</w:t>
      </w:r>
    </w:p>
    <w:p w:rsidR="009177B9" w:rsidRPr="00323A99" w:rsidRDefault="009177B9" w:rsidP="00323A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23A99">
        <w:rPr>
          <w:rFonts w:ascii="Times New Roman" w:hAnsi="Times New Roman"/>
          <w:sz w:val="24"/>
          <w:szCs w:val="24"/>
        </w:rPr>
        <w:t>Новосибирского района</w:t>
      </w:r>
    </w:p>
    <w:p w:rsidR="009177B9" w:rsidRPr="00323A99" w:rsidRDefault="009177B9" w:rsidP="00323A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23A99">
        <w:rPr>
          <w:rFonts w:ascii="Times New Roman" w:hAnsi="Times New Roman"/>
          <w:sz w:val="24"/>
          <w:szCs w:val="24"/>
        </w:rPr>
        <w:t>Новосибирской области</w:t>
      </w:r>
    </w:p>
    <w:p w:rsidR="009177B9" w:rsidRPr="00323A99" w:rsidRDefault="009177B9" w:rsidP="00323A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23A99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28.11. 2</w:t>
      </w:r>
      <w:r w:rsidRPr="00323A99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9</w:t>
      </w:r>
      <w:r w:rsidRPr="00323A99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., №2</w:t>
      </w:r>
    </w:p>
    <w:p w:rsidR="009177B9" w:rsidRPr="00323A99" w:rsidRDefault="009177B9" w:rsidP="00743AC9">
      <w:pPr>
        <w:jc w:val="right"/>
        <w:rPr>
          <w:rFonts w:ascii="Times New Roman" w:hAnsi="Times New Roman"/>
          <w:sz w:val="24"/>
          <w:szCs w:val="24"/>
        </w:rPr>
      </w:pPr>
    </w:p>
    <w:p w:rsidR="009177B9" w:rsidRPr="00323A99" w:rsidRDefault="009177B9" w:rsidP="00323A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3A99">
        <w:rPr>
          <w:rFonts w:ascii="Times New Roman" w:hAnsi="Times New Roman"/>
          <w:b/>
          <w:sz w:val="24"/>
          <w:szCs w:val="24"/>
        </w:rPr>
        <w:t>ДОХОДЫ</w:t>
      </w:r>
    </w:p>
    <w:p w:rsidR="009177B9" w:rsidRDefault="009177B9" w:rsidP="00323A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3A99">
        <w:rPr>
          <w:rFonts w:ascii="Times New Roman" w:hAnsi="Times New Roman"/>
          <w:b/>
          <w:sz w:val="24"/>
          <w:szCs w:val="24"/>
        </w:rPr>
        <w:t xml:space="preserve"> Станционного сельсовета Новосибирского района Новосибирской области</w:t>
      </w:r>
    </w:p>
    <w:p w:rsidR="009177B9" w:rsidRPr="00323A99" w:rsidRDefault="009177B9" w:rsidP="00323A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2021-2022 годы</w:t>
      </w:r>
    </w:p>
    <w:p w:rsidR="009177B9" w:rsidRDefault="009177B9" w:rsidP="00E21DF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Таблица№2</w:t>
      </w:r>
    </w:p>
    <w:tbl>
      <w:tblPr>
        <w:tblW w:w="10647" w:type="dxa"/>
        <w:tblInd w:w="93" w:type="dxa"/>
        <w:tblLook w:val="00A0"/>
      </w:tblPr>
      <w:tblGrid>
        <w:gridCol w:w="2992"/>
        <w:gridCol w:w="4111"/>
        <w:gridCol w:w="1559"/>
        <w:gridCol w:w="1985"/>
      </w:tblGrid>
      <w:tr w:rsidR="009177B9" w:rsidRPr="00074CAA" w:rsidTr="00E255DA">
        <w:trPr>
          <w:trHeight w:val="87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B9" w:rsidRPr="00074CAA" w:rsidRDefault="009177B9" w:rsidP="00E25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4CAA">
              <w:rPr>
                <w:rFonts w:ascii="Times New Roman" w:hAnsi="Times New Roman"/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B9" w:rsidRPr="000E2EBA" w:rsidRDefault="009177B9" w:rsidP="00E25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2EBA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КБК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B9" w:rsidRDefault="009177B9" w:rsidP="00E25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2EBA">
              <w:rPr>
                <w:rFonts w:ascii="Times New Roman" w:hAnsi="Times New Roman"/>
                <w:color w:val="000000"/>
                <w:sz w:val="20"/>
                <w:szCs w:val="20"/>
              </w:rPr>
              <w:t>Прогнозные значения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9177B9" w:rsidRPr="000E2EBA" w:rsidRDefault="009177B9" w:rsidP="00E25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2021г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B9" w:rsidRDefault="009177B9" w:rsidP="00E25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2EBA">
              <w:rPr>
                <w:rFonts w:ascii="Times New Roman" w:hAnsi="Times New Roman"/>
                <w:color w:val="000000"/>
                <w:sz w:val="20"/>
                <w:szCs w:val="20"/>
              </w:rPr>
              <w:t>Прогнозные значения</w:t>
            </w:r>
          </w:p>
          <w:p w:rsidR="009177B9" w:rsidRPr="000E2EBA" w:rsidRDefault="009177B9" w:rsidP="00E25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2022г</w:t>
            </w:r>
          </w:p>
        </w:tc>
      </w:tr>
      <w:tr w:rsidR="009177B9" w:rsidRPr="00074CAA" w:rsidTr="00E255D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0E2EBA" w:rsidRDefault="009177B9" w:rsidP="00E255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EBA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7B9" w:rsidRPr="000E2EBA" w:rsidRDefault="009177B9" w:rsidP="00E255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2EBA">
              <w:rPr>
                <w:rFonts w:ascii="Times New Roman" w:hAnsi="Times New Roman"/>
                <w:color w:val="000000"/>
                <w:sz w:val="20"/>
                <w:szCs w:val="20"/>
              </w:rPr>
              <w:t>Доходы бюджета -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0E2EBA" w:rsidRDefault="009177B9" w:rsidP="007D637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53 432,03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77B9" w:rsidRDefault="009177B9" w:rsidP="007D637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53 432,03</w:t>
            </w:r>
          </w:p>
        </w:tc>
      </w:tr>
      <w:tr w:rsidR="009177B9" w:rsidRPr="00074CAA" w:rsidTr="00E255D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0E2EBA" w:rsidRDefault="009177B9" w:rsidP="00E255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EB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7B9" w:rsidRPr="000E2EBA" w:rsidRDefault="009177B9" w:rsidP="00E255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2EBA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0E2EBA" w:rsidRDefault="009177B9" w:rsidP="00E255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2EB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7B9" w:rsidRPr="000E2EBA" w:rsidRDefault="009177B9" w:rsidP="00E255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77B9" w:rsidRPr="00074CAA" w:rsidTr="00E255D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4E6421" w:rsidRDefault="009177B9" w:rsidP="00E255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E6421">
              <w:rPr>
                <w:rFonts w:ascii="Times New Roman" w:hAnsi="Times New Roman"/>
                <w:b/>
                <w:sz w:val="16"/>
                <w:szCs w:val="16"/>
              </w:rPr>
              <w:t>000 1 00 00000 00 0000 000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7B9" w:rsidRPr="004E6421" w:rsidRDefault="009177B9" w:rsidP="00E255D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E6421">
              <w:rPr>
                <w:rFonts w:ascii="Times New Roman" w:hAnsi="Times New Roman"/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4E6421" w:rsidRDefault="009177B9" w:rsidP="00E255DA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7B9" w:rsidRPr="004E6421" w:rsidRDefault="009177B9" w:rsidP="00E255DA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177B9" w:rsidRPr="00ED162E" w:rsidTr="00E255D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E238A0" w:rsidRDefault="009177B9" w:rsidP="00E255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182 1 01 02010</w:t>
            </w:r>
            <w:r w:rsidRPr="00E238A0">
              <w:rPr>
                <w:rFonts w:ascii="Times New Roman" w:hAnsi="Times New Roman"/>
                <w:sz w:val="16"/>
                <w:szCs w:val="16"/>
              </w:rPr>
              <w:t xml:space="preserve">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7B9" w:rsidRPr="00E238A0" w:rsidRDefault="009177B9" w:rsidP="00E255DA">
            <w:pPr>
              <w:rPr>
                <w:rFonts w:ascii="Times New Roman" w:hAnsi="Times New Roman"/>
                <w:sz w:val="24"/>
                <w:szCs w:val="24"/>
              </w:rPr>
            </w:pPr>
            <w:r w:rsidRPr="00E238A0">
              <w:rPr>
                <w:rFonts w:ascii="Times New Roman" w:hAnsi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ED162E" w:rsidRDefault="009177B9" w:rsidP="00E255DA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ED162E">
              <w:rPr>
                <w:rFonts w:ascii="Times New Roman" w:hAnsi="Times New Roman"/>
                <w:bCs/>
                <w:sz w:val="20"/>
                <w:szCs w:val="20"/>
              </w:rPr>
              <w:t>15 513.7</w:t>
            </w:r>
          </w:p>
          <w:p w:rsidR="009177B9" w:rsidRPr="00ED162E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7B9" w:rsidRPr="00ED162E" w:rsidRDefault="009177B9" w:rsidP="00E255DA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ED162E">
              <w:rPr>
                <w:rFonts w:ascii="Times New Roman" w:hAnsi="Times New Roman"/>
                <w:bCs/>
                <w:sz w:val="20"/>
                <w:szCs w:val="20"/>
              </w:rPr>
              <w:t>15 513.7</w:t>
            </w:r>
          </w:p>
          <w:p w:rsidR="009177B9" w:rsidRPr="00ED162E" w:rsidRDefault="009177B9" w:rsidP="00E255DA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177B9" w:rsidRPr="00ED162E" w:rsidTr="00E255DA">
        <w:trPr>
          <w:trHeight w:val="6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E238A0" w:rsidRDefault="009177B9" w:rsidP="00E255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100 1 03 02</w:t>
            </w:r>
            <w:r w:rsidRPr="00E238A0">
              <w:rPr>
                <w:rFonts w:ascii="Times New Roman" w:hAnsi="Times New Roman"/>
                <w:sz w:val="16"/>
                <w:szCs w:val="16"/>
              </w:rPr>
              <w:t>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7B9" w:rsidRPr="00E238A0" w:rsidRDefault="009177B9" w:rsidP="00E255DA">
            <w:pPr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ED162E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D162E">
              <w:rPr>
                <w:rFonts w:ascii="Times New Roman" w:hAnsi="Times New Roman"/>
                <w:sz w:val="20"/>
                <w:szCs w:val="20"/>
              </w:rPr>
              <w:t>2281.53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7B9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9177B9" w:rsidRDefault="009177B9" w:rsidP="00E255D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177B9" w:rsidRPr="00ED162E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D162E">
              <w:rPr>
                <w:rFonts w:ascii="Times New Roman" w:hAnsi="Times New Roman"/>
                <w:sz w:val="20"/>
                <w:szCs w:val="20"/>
              </w:rPr>
              <w:t>2281.53</w:t>
            </w:r>
          </w:p>
        </w:tc>
      </w:tr>
      <w:tr w:rsidR="009177B9" w:rsidRPr="00074CAA" w:rsidTr="00E255DA">
        <w:trPr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0E2EBA" w:rsidRDefault="009177B9" w:rsidP="00E255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100 1 03 02</w:t>
            </w:r>
            <w:r w:rsidRPr="00E238A0">
              <w:rPr>
                <w:rFonts w:ascii="Times New Roman" w:hAnsi="Times New Roman"/>
                <w:sz w:val="16"/>
                <w:szCs w:val="16"/>
              </w:rPr>
              <w:t>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7B9" w:rsidRPr="000E2EBA" w:rsidRDefault="009177B9" w:rsidP="00E255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2EBA">
              <w:rPr>
                <w:rFonts w:ascii="Times New Roman" w:hAnsi="Times New Roman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0E2EBA" w:rsidRDefault="009177B9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2281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7B9" w:rsidRDefault="009177B9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177B9" w:rsidRDefault="009177B9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177B9" w:rsidRPr="00971725" w:rsidRDefault="009177B9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2281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</w:tr>
      <w:tr w:rsidR="009177B9" w:rsidRPr="00074CAA" w:rsidTr="00E255DA">
        <w:trPr>
          <w:trHeight w:val="11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0E2EBA" w:rsidRDefault="009177B9" w:rsidP="00E255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100 1 03 02230 01</w:t>
            </w:r>
            <w:r w:rsidRPr="00E238A0">
              <w:rPr>
                <w:rFonts w:ascii="Times New Roman" w:hAnsi="Times New Roman"/>
                <w:sz w:val="16"/>
                <w:szCs w:val="16"/>
              </w:rPr>
              <w:t xml:space="preserve"> 0000 </w:t>
            </w:r>
            <w:r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7B9" w:rsidRPr="000E2EBA" w:rsidRDefault="009177B9" w:rsidP="00E255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2EBA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0E2EBA" w:rsidRDefault="009177B9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827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7B9" w:rsidRDefault="009177B9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177B9" w:rsidRDefault="009177B9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177B9" w:rsidRDefault="009177B9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177B9" w:rsidRPr="00971725" w:rsidRDefault="009177B9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827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9177B9" w:rsidRPr="00074CAA" w:rsidTr="00E255DA">
        <w:trPr>
          <w:trHeight w:val="15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0E2EBA" w:rsidRDefault="009177B9" w:rsidP="00E255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100 1 03 02240 01</w:t>
            </w:r>
            <w:r w:rsidRPr="00E238A0">
              <w:rPr>
                <w:rFonts w:ascii="Times New Roman" w:hAnsi="Times New Roman"/>
                <w:sz w:val="16"/>
                <w:szCs w:val="16"/>
              </w:rPr>
              <w:t xml:space="preserve"> 0000 </w:t>
            </w:r>
            <w:r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7B9" w:rsidRPr="000E2EBA" w:rsidRDefault="009177B9" w:rsidP="00E255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2EBA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0E2EBA" w:rsidRDefault="009177B9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.80</w:t>
            </w:r>
          </w:p>
        </w:tc>
        <w:tc>
          <w:tcPr>
            <w:tcW w:w="1985" w:type="dxa"/>
            <w:tcBorders>
              <w:top w:val="nil"/>
              <w:left w:val="nil"/>
              <w:right w:val="single" w:sz="4" w:space="0" w:color="auto"/>
            </w:tcBorders>
          </w:tcPr>
          <w:p w:rsidR="009177B9" w:rsidRDefault="009177B9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177B9" w:rsidRDefault="009177B9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177B9" w:rsidRDefault="009177B9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177B9" w:rsidRDefault="009177B9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177B9" w:rsidRPr="00971725" w:rsidRDefault="009177B9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.80</w:t>
            </w:r>
          </w:p>
        </w:tc>
      </w:tr>
      <w:tr w:rsidR="009177B9" w:rsidRPr="00074CAA" w:rsidTr="00E255DA">
        <w:trPr>
          <w:trHeight w:val="11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0E2EBA" w:rsidRDefault="009177B9" w:rsidP="00E255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  <w:r w:rsidRPr="000E2EB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1 03 02250 01 0000 110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7B9" w:rsidRPr="000E2EBA" w:rsidRDefault="009177B9" w:rsidP="00E255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2EBA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0E2EBA" w:rsidRDefault="009177B9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1602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7B9" w:rsidRDefault="009177B9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177B9" w:rsidRDefault="009177B9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177B9" w:rsidRDefault="009177B9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177B9" w:rsidRPr="00971725" w:rsidRDefault="009177B9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1602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</w:tr>
      <w:tr w:rsidR="009177B9" w:rsidRPr="00074CAA" w:rsidTr="00E255DA">
        <w:trPr>
          <w:trHeight w:val="11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0E2EBA" w:rsidRDefault="009177B9" w:rsidP="00E255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  <w:r w:rsidRPr="000E2EB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1 03 02260 01 0000 110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7B9" w:rsidRPr="000E2EBA" w:rsidRDefault="009177B9" w:rsidP="00E255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2EBA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0E2EBA" w:rsidRDefault="009177B9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-153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7B9" w:rsidRDefault="009177B9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177B9" w:rsidRDefault="009177B9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177B9" w:rsidRDefault="009177B9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177B9" w:rsidRPr="00971725" w:rsidRDefault="009177B9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-153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9177B9" w:rsidRPr="00E238A0" w:rsidTr="00E255D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E238A0" w:rsidRDefault="009177B9" w:rsidP="00E255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182 1 05 0301</w:t>
            </w:r>
            <w:r w:rsidRPr="00E238A0">
              <w:rPr>
                <w:rFonts w:ascii="Times New Roman" w:hAnsi="Times New Roman"/>
                <w:sz w:val="16"/>
                <w:szCs w:val="16"/>
              </w:rPr>
              <w:t>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7B9" w:rsidRPr="00E238A0" w:rsidRDefault="009177B9" w:rsidP="00E255DA">
            <w:pPr>
              <w:rPr>
                <w:rFonts w:ascii="Times New Roman" w:hAnsi="Times New Roman"/>
                <w:sz w:val="24"/>
                <w:szCs w:val="24"/>
              </w:rPr>
            </w:pPr>
            <w:r w:rsidRPr="00E238A0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E238A0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230,0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7B9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9177B9" w:rsidRPr="00E238A0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230,0</w:t>
            </w:r>
          </w:p>
        </w:tc>
      </w:tr>
      <w:tr w:rsidR="009177B9" w:rsidRPr="00E238A0" w:rsidTr="00E255D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E238A0" w:rsidRDefault="009177B9" w:rsidP="00E255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</w:t>
            </w:r>
            <w:r w:rsidRPr="00E238A0">
              <w:rPr>
                <w:rFonts w:ascii="Times New Roman" w:hAnsi="Times New Roman"/>
                <w:sz w:val="16"/>
                <w:szCs w:val="16"/>
              </w:rPr>
              <w:t xml:space="preserve"> 1 06 00000 00 0000 000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7B9" w:rsidRPr="00E238A0" w:rsidRDefault="009177B9" w:rsidP="00E255DA">
            <w:pPr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E238A0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30149,4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7B9" w:rsidRPr="00E238A0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30149,4</w:t>
            </w:r>
          </w:p>
        </w:tc>
      </w:tr>
      <w:tr w:rsidR="009177B9" w:rsidRPr="00E238A0" w:rsidTr="00E255D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E238A0" w:rsidRDefault="009177B9" w:rsidP="00E255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182 1 06 01030 1</w:t>
            </w:r>
            <w:r w:rsidRPr="00E238A0">
              <w:rPr>
                <w:rFonts w:ascii="Times New Roman" w:hAnsi="Times New Roman"/>
                <w:sz w:val="16"/>
                <w:szCs w:val="16"/>
              </w:rPr>
              <w:t>0 0000 110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7B9" w:rsidRPr="00E238A0" w:rsidRDefault="009177B9" w:rsidP="00E255DA">
            <w:pPr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E238A0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1393,4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7B9" w:rsidRPr="00E238A0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1393,4</w:t>
            </w:r>
          </w:p>
        </w:tc>
      </w:tr>
      <w:tr w:rsidR="009177B9" w:rsidRPr="00E238A0" w:rsidTr="00E255D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E238A0" w:rsidRDefault="009177B9" w:rsidP="00E255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182 1 06 060001</w:t>
            </w:r>
            <w:r w:rsidRPr="00E238A0">
              <w:rPr>
                <w:rFonts w:ascii="Times New Roman" w:hAnsi="Times New Roman"/>
                <w:sz w:val="16"/>
                <w:szCs w:val="16"/>
              </w:rPr>
              <w:t>00 0000 110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7B9" w:rsidRPr="00E238A0" w:rsidRDefault="009177B9" w:rsidP="00E255DA">
            <w:pPr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E238A0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28756,0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7B9" w:rsidRPr="00E238A0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28756,0</w:t>
            </w:r>
          </w:p>
        </w:tc>
      </w:tr>
      <w:tr w:rsidR="009177B9" w:rsidRPr="00E238A0" w:rsidTr="00E255DA">
        <w:trPr>
          <w:trHeight w:val="6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E238A0" w:rsidRDefault="009177B9" w:rsidP="00E255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55 5</w:t>
            </w:r>
            <w:r w:rsidRPr="00E238A0">
              <w:rPr>
                <w:rFonts w:ascii="Times New Roman" w:hAnsi="Times New Roman"/>
                <w:sz w:val="16"/>
                <w:szCs w:val="16"/>
              </w:rPr>
              <w:t xml:space="preserve"> 11 00000 00 0000 000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7B9" w:rsidRPr="00E238A0" w:rsidRDefault="009177B9" w:rsidP="00E255DA">
            <w:pPr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E238A0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7B9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9177B9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9177B9" w:rsidRPr="00E238A0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</w:tr>
      <w:tr w:rsidR="009177B9" w:rsidRPr="00E238A0" w:rsidTr="00E255DA">
        <w:trPr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E238A0" w:rsidRDefault="009177B9" w:rsidP="00E255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</w:t>
            </w:r>
            <w:r w:rsidRPr="00E238A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E238A0">
              <w:rPr>
                <w:rFonts w:ascii="Times New Roman" w:hAnsi="Times New Roman"/>
                <w:sz w:val="16"/>
                <w:szCs w:val="16"/>
              </w:rPr>
              <w:t xml:space="preserve"> 13 00000 00 0000 000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7B9" w:rsidRPr="00E238A0" w:rsidRDefault="009177B9" w:rsidP="00E255DA">
            <w:pPr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E238A0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7B9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9177B9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9177B9" w:rsidRPr="00E238A0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</w:tr>
      <w:tr w:rsidR="009177B9" w:rsidRPr="00E238A0" w:rsidTr="00E255D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E238A0" w:rsidRDefault="009177B9" w:rsidP="00E255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55 5 2 0</w:t>
            </w:r>
            <w:r w:rsidRPr="00E238A0">
              <w:rPr>
                <w:rFonts w:ascii="Times New Roman" w:hAnsi="Times New Roman"/>
                <w:sz w:val="16"/>
                <w:szCs w:val="16"/>
              </w:rPr>
              <w:t xml:space="preserve">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7B9" w:rsidRPr="00E238A0" w:rsidRDefault="009177B9" w:rsidP="00E255DA">
            <w:pPr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E238A0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5 151,30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7B9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5 151,30</w:t>
            </w:r>
          </w:p>
        </w:tc>
      </w:tr>
      <w:tr w:rsidR="009177B9" w:rsidRPr="00E238A0" w:rsidTr="00E255D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Default="009177B9" w:rsidP="00E255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279A">
              <w:rPr>
                <w:rFonts w:ascii="Times New Roman" w:hAnsi="Times New Roman"/>
                <w:sz w:val="16"/>
                <w:szCs w:val="16"/>
              </w:rPr>
              <w:t>555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F279A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F279A">
              <w:rPr>
                <w:rFonts w:ascii="Times New Roman" w:hAnsi="Times New Roman"/>
                <w:sz w:val="16"/>
                <w:szCs w:val="16"/>
              </w:rPr>
              <w:t>02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F279A">
              <w:rPr>
                <w:rFonts w:ascii="Times New Roman" w:hAnsi="Times New Roman"/>
                <w:sz w:val="16"/>
                <w:szCs w:val="16"/>
              </w:rPr>
              <w:t>15001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F279A">
              <w:rPr>
                <w:rFonts w:ascii="Times New Roman" w:hAnsi="Times New Roman"/>
                <w:sz w:val="16"/>
                <w:szCs w:val="16"/>
              </w:rPr>
              <w:t>100000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F279A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7B9" w:rsidRPr="00E238A0" w:rsidRDefault="009177B9" w:rsidP="00E255DA">
            <w:pPr>
              <w:rPr>
                <w:rFonts w:ascii="Times New Roman" w:hAnsi="Times New Roman"/>
                <w:sz w:val="20"/>
                <w:szCs w:val="20"/>
              </w:rPr>
            </w:pPr>
            <w:r w:rsidRPr="004C1EBD">
              <w:rPr>
                <w:rFonts w:ascii="Times New Roman" w:hAnsi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E238A0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4 640,7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7B9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9177B9" w:rsidRPr="00E238A0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4 640,7</w:t>
            </w:r>
          </w:p>
        </w:tc>
      </w:tr>
      <w:tr w:rsidR="009177B9" w:rsidRPr="00E238A0" w:rsidTr="00E255DA">
        <w:trPr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E238A0" w:rsidRDefault="009177B9" w:rsidP="00E255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164">
              <w:rPr>
                <w:rFonts w:ascii="Times New Roman" w:hAnsi="Times New Roman"/>
                <w:sz w:val="16"/>
                <w:szCs w:val="16"/>
              </w:rPr>
              <w:t>555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33164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33164">
              <w:rPr>
                <w:rFonts w:ascii="Times New Roman" w:hAnsi="Times New Roman"/>
                <w:sz w:val="16"/>
                <w:szCs w:val="16"/>
              </w:rPr>
              <w:t>02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33164">
              <w:rPr>
                <w:rFonts w:ascii="Times New Roman" w:hAnsi="Times New Roman"/>
                <w:sz w:val="16"/>
                <w:szCs w:val="16"/>
              </w:rPr>
              <w:t>20216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33164">
              <w:rPr>
                <w:rFonts w:ascii="Times New Roman" w:hAnsi="Times New Roman"/>
                <w:sz w:val="16"/>
                <w:szCs w:val="16"/>
              </w:rPr>
              <w:t>100000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33164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7B9" w:rsidRPr="00E238A0" w:rsidRDefault="009177B9" w:rsidP="00E255DA">
            <w:pPr>
              <w:rPr>
                <w:rFonts w:ascii="Times New Roman" w:hAnsi="Times New Roman"/>
                <w:sz w:val="20"/>
                <w:szCs w:val="20"/>
              </w:rPr>
            </w:pPr>
            <w:r w:rsidRPr="00933164">
              <w:rPr>
                <w:rFonts w:ascii="Times New Roman" w:hAnsi="Times New Roman"/>
                <w:sz w:val="20"/>
                <w:szCs w:val="2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E238A0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7B9" w:rsidRPr="00E238A0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77B9" w:rsidRPr="00E238A0" w:rsidTr="00E255DA">
        <w:trPr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Default="009177B9" w:rsidP="00E255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555</w:t>
            </w:r>
            <w:r w:rsidRPr="00E238A0">
              <w:rPr>
                <w:rFonts w:ascii="Times New Roman" w:hAnsi="Times New Roman"/>
                <w:sz w:val="16"/>
                <w:szCs w:val="16"/>
              </w:rPr>
              <w:t xml:space="preserve"> 2 02 25555 00 0000 15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7B9" w:rsidRPr="00E238A0" w:rsidRDefault="009177B9" w:rsidP="00E255DA">
            <w:pPr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E238A0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7B9" w:rsidRPr="00E238A0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77B9" w:rsidRPr="00E238A0" w:rsidTr="00E255DA">
        <w:trPr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Default="009177B9" w:rsidP="00E255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279A">
              <w:rPr>
                <w:rFonts w:ascii="Times New Roman" w:hAnsi="Times New Roman"/>
                <w:sz w:val="16"/>
                <w:szCs w:val="16"/>
              </w:rPr>
              <w:t>555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F279A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F279A">
              <w:rPr>
                <w:rFonts w:ascii="Times New Roman" w:hAnsi="Times New Roman"/>
                <w:sz w:val="16"/>
                <w:szCs w:val="16"/>
              </w:rPr>
              <w:t>02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F279A">
              <w:rPr>
                <w:rFonts w:ascii="Times New Roman" w:hAnsi="Times New Roman"/>
                <w:sz w:val="16"/>
                <w:szCs w:val="16"/>
              </w:rPr>
              <w:t>29999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F279A">
              <w:rPr>
                <w:rFonts w:ascii="Times New Roman" w:hAnsi="Times New Roman"/>
                <w:sz w:val="16"/>
                <w:szCs w:val="16"/>
              </w:rPr>
              <w:t>100000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F279A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7B9" w:rsidRPr="00E238A0" w:rsidRDefault="009177B9" w:rsidP="00E255DA">
            <w:pPr>
              <w:rPr>
                <w:rFonts w:ascii="Times New Roman" w:hAnsi="Times New Roman"/>
                <w:sz w:val="20"/>
                <w:szCs w:val="20"/>
              </w:rPr>
            </w:pPr>
            <w:r w:rsidRPr="009F279A">
              <w:rPr>
                <w:rFonts w:ascii="Times New Roman" w:hAnsi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E238A0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7B9" w:rsidRPr="00E238A0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77B9" w:rsidRPr="00E238A0" w:rsidTr="00E255DA">
        <w:trPr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Default="009177B9" w:rsidP="00E255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BFC">
              <w:rPr>
                <w:rFonts w:ascii="Times New Roman" w:hAnsi="Times New Roman"/>
                <w:sz w:val="16"/>
                <w:szCs w:val="16"/>
              </w:rPr>
              <w:t>555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60BFC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60BFC">
              <w:rPr>
                <w:rFonts w:ascii="Times New Roman" w:hAnsi="Times New Roman"/>
                <w:sz w:val="16"/>
                <w:szCs w:val="16"/>
              </w:rPr>
              <w:t>02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60BFC">
              <w:rPr>
                <w:rFonts w:ascii="Times New Roman" w:hAnsi="Times New Roman"/>
                <w:sz w:val="16"/>
                <w:szCs w:val="16"/>
              </w:rPr>
              <w:t>30024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60BFC">
              <w:rPr>
                <w:rFonts w:ascii="Times New Roman" w:hAnsi="Times New Roman"/>
                <w:sz w:val="16"/>
                <w:szCs w:val="16"/>
              </w:rPr>
              <w:t>100000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60BFC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7B9" w:rsidRPr="00E238A0" w:rsidRDefault="009177B9" w:rsidP="00E255DA">
            <w:pPr>
              <w:rPr>
                <w:rFonts w:ascii="Times New Roman" w:hAnsi="Times New Roman"/>
                <w:sz w:val="20"/>
                <w:szCs w:val="20"/>
              </w:rPr>
            </w:pPr>
            <w:r w:rsidRPr="00060BFC">
              <w:rPr>
                <w:rFonts w:ascii="Times New Roman" w:hAnsi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E238A0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7B9" w:rsidRPr="00E238A0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77B9" w:rsidRPr="00E238A0" w:rsidTr="00E255DA">
        <w:trPr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Default="009177B9" w:rsidP="00E255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EB2">
              <w:rPr>
                <w:rFonts w:ascii="Times New Roman" w:hAnsi="Times New Roman"/>
                <w:sz w:val="16"/>
                <w:szCs w:val="16"/>
              </w:rPr>
              <w:t>555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2EB2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2EB2">
              <w:rPr>
                <w:rFonts w:ascii="Times New Roman" w:hAnsi="Times New Roman"/>
                <w:sz w:val="16"/>
                <w:szCs w:val="16"/>
              </w:rPr>
              <w:t>02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2EB2">
              <w:rPr>
                <w:rFonts w:ascii="Times New Roman" w:hAnsi="Times New Roman"/>
                <w:sz w:val="16"/>
                <w:szCs w:val="16"/>
              </w:rPr>
              <w:t>35118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2EB2">
              <w:rPr>
                <w:rFonts w:ascii="Times New Roman" w:hAnsi="Times New Roman"/>
                <w:sz w:val="16"/>
                <w:szCs w:val="16"/>
              </w:rPr>
              <w:t>100000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2EB2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7B9" w:rsidRPr="00E238A0" w:rsidRDefault="009177B9" w:rsidP="00E255DA">
            <w:pPr>
              <w:rPr>
                <w:rFonts w:ascii="Times New Roman" w:hAnsi="Times New Roman"/>
                <w:sz w:val="20"/>
                <w:szCs w:val="20"/>
              </w:rPr>
            </w:pPr>
            <w:r w:rsidRPr="00060BFC">
              <w:rPr>
                <w:rFonts w:ascii="Times New Roman" w:hAnsi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E238A0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7B9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9177B9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9177B9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510,6</w:t>
            </w:r>
          </w:p>
        </w:tc>
      </w:tr>
      <w:tr w:rsidR="009177B9" w:rsidRPr="00E238A0" w:rsidTr="00E255DA">
        <w:trPr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Default="009177B9" w:rsidP="00E255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EB2">
              <w:rPr>
                <w:rFonts w:ascii="Times New Roman" w:hAnsi="Times New Roman"/>
                <w:sz w:val="16"/>
                <w:szCs w:val="16"/>
              </w:rPr>
              <w:t>555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2EB2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2EB2">
              <w:rPr>
                <w:rFonts w:ascii="Times New Roman" w:hAnsi="Times New Roman"/>
                <w:sz w:val="16"/>
                <w:szCs w:val="16"/>
              </w:rPr>
              <w:t>02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2EB2">
              <w:rPr>
                <w:rFonts w:ascii="Times New Roman" w:hAnsi="Times New Roman"/>
                <w:sz w:val="16"/>
                <w:szCs w:val="16"/>
              </w:rPr>
              <w:t>49999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2EB2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2EB2">
              <w:rPr>
                <w:rFonts w:ascii="Times New Roman" w:hAnsi="Times New Roman"/>
                <w:sz w:val="16"/>
                <w:szCs w:val="16"/>
              </w:rPr>
              <w:t>0000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2EB2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7B9" w:rsidRPr="00E238A0" w:rsidRDefault="009177B9" w:rsidP="00E255DA">
            <w:pPr>
              <w:rPr>
                <w:rFonts w:ascii="Times New Roman" w:hAnsi="Times New Roman"/>
                <w:sz w:val="20"/>
                <w:szCs w:val="20"/>
              </w:rPr>
            </w:pPr>
            <w:r w:rsidRPr="00602EB2">
              <w:rPr>
                <w:rFonts w:ascii="Times New Roman" w:hAnsi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E238A0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7B9" w:rsidRPr="00E238A0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77B9" w:rsidRPr="00E238A0" w:rsidTr="00E255DA">
        <w:trPr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Default="009177B9" w:rsidP="00E255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4DB3">
              <w:rPr>
                <w:rFonts w:ascii="Times New Roman" w:hAnsi="Times New Roman"/>
                <w:sz w:val="16"/>
                <w:szCs w:val="16"/>
              </w:rPr>
              <w:t>555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A4DB3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A4DB3">
              <w:rPr>
                <w:rFonts w:ascii="Times New Roman" w:hAnsi="Times New Roman"/>
                <w:sz w:val="16"/>
                <w:szCs w:val="16"/>
              </w:rPr>
              <w:t>07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A4DB3">
              <w:rPr>
                <w:rFonts w:ascii="Times New Roman" w:hAnsi="Times New Roman"/>
                <w:sz w:val="16"/>
                <w:szCs w:val="16"/>
              </w:rPr>
              <w:t>05030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A4DB3">
              <w:rPr>
                <w:rFonts w:ascii="Times New Roman" w:hAnsi="Times New Roman"/>
                <w:sz w:val="16"/>
                <w:szCs w:val="16"/>
              </w:rPr>
              <w:t>100000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A4DB3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7B9" w:rsidRPr="00602EB2" w:rsidRDefault="009177B9" w:rsidP="00E255DA">
            <w:pPr>
              <w:rPr>
                <w:rFonts w:ascii="Times New Roman" w:hAnsi="Times New Roman"/>
                <w:sz w:val="20"/>
                <w:szCs w:val="20"/>
              </w:rPr>
            </w:pPr>
            <w:r w:rsidRPr="008A4DB3">
              <w:rPr>
                <w:rFonts w:ascii="Times New Roman" w:hAnsi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E238A0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7B9" w:rsidRPr="00E238A0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77B9" w:rsidRPr="00E238A0" w:rsidTr="00E255DA">
        <w:trPr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E238A0" w:rsidRDefault="009177B9" w:rsidP="00E255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1EBD">
              <w:rPr>
                <w:rFonts w:ascii="Times New Roman" w:hAnsi="Times New Roman"/>
                <w:sz w:val="16"/>
                <w:szCs w:val="16"/>
              </w:rPr>
              <w:t>555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C1EBD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C1EBD">
              <w:rPr>
                <w:rFonts w:ascii="Times New Roman" w:hAnsi="Times New Roman"/>
                <w:sz w:val="16"/>
                <w:szCs w:val="16"/>
              </w:rPr>
              <w:t>19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C1EBD">
              <w:rPr>
                <w:rFonts w:ascii="Times New Roman" w:hAnsi="Times New Roman"/>
                <w:sz w:val="16"/>
                <w:szCs w:val="16"/>
              </w:rPr>
              <w:t>60010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C1EBD">
              <w:rPr>
                <w:rFonts w:ascii="Times New Roman" w:hAnsi="Times New Roman"/>
                <w:sz w:val="16"/>
                <w:szCs w:val="16"/>
              </w:rPr>
              <w:t>100000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C1EBD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7B9" w:rsidRPr="00E238A0" w:rsidRDefault="009177B9" w:rsidP="00E255DA">
            <w:pPr>
              <w:rPr>
                <w:rFonts w:ascii="Times New Roman" w:hAnsi="Times New Roman"/>
                <w:sz w:val="20"/>
                <w:szCs w:val="20"/>
              </w:rPr>
            </w:pPr>
            <w:r w:rsidRPr="004C1EBD">
              <w:rPr>
                <w:rFonts w:ascii="Times New Roman" w:hAnsi="Times New Roman"/>
                <w:sz w:val="20"/>
                <w:szCs w:val="20"/>
              </w:rPr>
              <w:t>Возврат прочих остатков субсидий,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1EBD">
              <w:rPr>
                <w:rFonts w:ascii="Times New Roman" w:hAnsi="Times New Roman"/>
                <w:sz w:val="20"/>
                <w:szCs w:val="20"/>
              </w:rPr>
              <w:t>субвенций и иных межбюджетных трансфертов,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1EBD">
              <w:rPr>
                <w:rFonts w:ascii="Times New Roman" w:hAnsi="Times New Roman"/>
                <w:sz w:val="20"/>
                <w:szCs w:val="20"/>
              </w:rPr>
              <w:t>имеющих целевое назначение, прошлых лет из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E238A0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7B9" w:rsidRPr="00E238A0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77B9" w:rsidRPr="00E238A0" w:rsidTr="00E255DA">
        <w:trPr>
          <w:trHeight w:val="15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E238A0" w:rsidRDefault="009177B9" w:rsidP="00E255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7B9" w:rsidRPr="00E238A0" w:rsidRDefault="009177B9" w:rsidP="00E255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E238A0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7B9" w:rsidRPr="00E238A0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77B9" w:rsidRPr="00E238A0" w:rsidTr="00E255DA">
        <w:trPr>
          <w:trHeight w:val="9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E238A0" w:rsidRDefault="009177B9" w:rsidP="00E255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7B9" w:rsidRPr="001E4E4B" w:rsidRDefault="009177B9" w:rsidP="00E255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7B9" w:rsidRPr="00E238A0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9177B9" w:rsidRPr="00E238A0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7B9" w:rsidRPr="00E238A0" w:rsidRDefault="009177B9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177B9" w:rsidRDefault="009177B9" w:rsidP="00E21DF6">
      <w:pPr>
        <w:jc w:val="right"/>
        <w:rPr>
          <w:rFonts w:ascii="Times New Roman" w:hAnsi="Times New Roman"/>
          <w:sz w:val="24"/>
          <w:szCs w:val="24"/>
        </w:rPr>
      </w:pPr>
    </w:p>
    <w:p w:rsidR="009177B9" w:rsidRDefault="009177B9" w:rsidP="00E21DF6">
      <w:pPr>
        <w:jc w:val="right"/>
        <w:rPr>
          <w:rFonts w:ascii="Times New Roman" w:hAnsi="Times New Roman"/>
          <w:sz w:val="24"/>
          <w:szCs w:val="24"/>
        </w:rPr>
      </w:pPr>
    </w:p>
    <w:p w:rsidR="009177B9" w:rsidRDefault="009177B9" w:rsidP="00E21DF6">
      <w:pPr>
        <w:jc w:val="right"/>
        <w:rPr>
          <w:rFonts w:ascii="Times New Roman" w:hAnsi="Times New Roman"/>
          <w:sz w:val="24"/>
          <w:szCs w:val="24"/>
        </w:rPr>
      </w:pPr>
    </w:p>
    <w:p w:rsidR="009177B9" w:rsidRDefault="009177B9" w:rsidP="00E21DF6">
      <w:pPr>
        <w:jc w:val="right"/>
        <w:rPr>
          <w:rFonts w:ascii="Times New Roman" w:hAnsi="Times New Roman"/>
          <w:sz w:val="24"/>
          <w:szCs w:val="24"/>
        </w:rPr>
      </w:pPr>
    </w:p>
    <w:p w:rsidR="009177B9" w:rsidRDefault="009177B9" w:rsidP="00DC0CC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9177B9" w:rsidSect="00DC0CC7">
      <w:pgSz w:w="11906" w:h="16838"/>
      <w:pgMar w:top="284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228F"/>
    <w:rsid w:val="00003EE1"/>
    <w:rsid w:val="00004D31"/>
    <w:rsid w:val="00007D0A"/>
    <w:rsid w:val="000143CD"/>
    <w:rsid w:val="00016871"/>
    <w:rsid w:val="00017F17"/>
    <w:rsid w:val="00020277"/>
    <w:rsid w:val="00020CB4"/>
    <w:rsid w:val="0002127F"/>
    <w:rsid w:val="0002195F"/>
    <w:rsid w:val="00023618"/>
    <w:rsid w:val="00027BDD"/>
    <w:rsid w:val="00031377"/>
    <w:rsid w:val="000333D3"/>
    <w:rsid w:val="0005277F"/>
    <w:rsid w:val="00055749"/>
    <w:rsid w:val="0005613E"/>
    <w:rsid w:val="0005640A"/>
    <w:rsid w:val="00056BF7"/>
    <w:rsid w:val="00057F2C"/>
    <w:rsid w:val="00060BFC"/>
    <w:rsid w:val="00061F84"/>
    <w:rsid w:val="00063298"/>
    <w:rsid w:val="00063381"/>
    <w:rsid w:val="00065131"/>
    <w:rsid w:val="0007348E"/>
    <w:rsid w:val="00074CAA"/>
    <w:rsid w:val="00075ED0"/>
    <w:rsid w:val="00080BBB"/>
    <w:rsid w:val="000B0199"/>
    <w:rsid w:val="000B259F"/>
    <w:rsid w:val="000B52B0"/>
    <w:rsid w:val="000C186D"/>
    <w:rsid w:val="000C4537"/>
    <w:rsid w:val="000D07B5"/>
    <w:rsid w:val="000D1C19"/>
    <w:rsid w:val="000D4240"/>
    <w:rsid w:val="000D5D4E"/>
    <w:rsid w:val="000D7688"/>
    <w:rsid w:val="000E1E67"/>
    <w:rsid w:val="000E2EBA"/>
    <w:rsid w:val="000E52AD"/>
    <w:rsid w:val="000F12F5"/>
    <w:rsid w:val="000F364D"/>
    <w:rsid w:val="00100E94"/>
    <w:rsid w:val="00101D79"/>
    <w:rsid w:val="0010343A"/>
    <w:rsid w:val="001164AF"/>
    <w:rsid w:val="00120CDA"/>
    <w:rsid w:val="00121714"/>
    <w:rsid w:val="001237B7"/>
    <w:rsid w:val="00132CBB"/>
    <w:rsid w:val="00140EE8"/>
    <w:rsid w:val="0014472C"/>
    <w:rsid w:val="00144CE5"/>
    <w:rsid w:val="00146C09"/>
    <w:rsid w:val="00156440"/>
    <w:rsid w:val="00156969"/>
    <w:rsid w:val="00156C49"/>
    <w:rsid w:val="001572CB"/>
    <w:rsid w:val="00164F82"/>
    <w:rsid w:val="00173E74"/>
    <w:rsid w:val="00180856"/>
    <w:rsid w:val="00183A6E"/>
    <w:rsid w:val="0019090A"/>
    <w:rsid w:val="00194155"/>
    <w:rsid w:val="001A0961"/>
    <w:rsid w:val="001A39FF"/>
    <w:rsid w:val="001B6FB1"/>
    <w:rsid w:val="001C2024"/>
    <w:rsid w:val="001C3CDB"/>
    <w:rsid w:val="001C622A"/>
    <w:rsid w:val="001D1385"/>
    <w:rsid w:val="001D4286"/>
    <w:rsid w:val="001D51AD"/>
    <w:rsid w:val="001D6C32"/>
    <w:rsid w:val="001D7FCF"/>
    <w:rsid w:val="001E0885"/>
    <w:rsid w:val="001E0C66"/>
    <w:rsid w:val="001E4E4B"/>
    <w:rsid w:val="001F0741"/>
    <w:rsid w:val="0020276F"/>
    <w:rsid w:val="002052CC"/>
    <w:rsid w:val="0021091B"/>
    <w:rsid w:val="00211B83"/>
    <w:rsid w:val="00211FE9"/>
    <w:rsid w:val="0021291A"/>
    <w:rsid w:val="00214CB0"/>
    <w:rsid w:val="00217AA1"/>
    <w:rsid w:val="0022367A"/>
    <w:rsid w:val="00223D58"/>
    <w:rsid w:val="00225E61"/>
    <w:rsid w:val="0023108B"/>
    <w:rsid w:val="00236D0E"/>
    <w:rsid w:val="00242973"/>
    <w:rsid w:val="002431E8"/>
    <w:rsid w:val="00247013"/>
    <w:rsid w:val="00255784"/>
    <w:rsid w:val="0025690A"/>
    <w:rsid w:val="00265FE5"/>
    <w:rsid w:val="00274341"/>
    <w:rsid w:val="002768F4"/>
    <w:rsid w:val="0028297D"/>
    <w:rsid w:val="00287A9E"/>
    <w:rsid w:val="00292F0B"/>
    <w:rsid w:val="00295DB2"/>
    <w:rsid w:val="00296A57"/>
    <w:rsid w:val="00297160"/>
    <w:rsid w:val="002A4706"/>
    <w:rsid w:val="002B7C2E"/>
    <w:rsid w:val="002C18B2"/>
    <w:rsid w:val="002C1A06"/>
    <w:rsid w:val="002C699A"/>
    <w:rsid w:val="002D0A7B"/>
    <w:rsid w:val="002D5658"/>
    <w:rsid w:val="002E3849"/>
    <w:rsid w:val="002E43F3"/>
    <w:rsid w:val="002E5018"/>
    <w:rsid w:val="002E5AFE"/>
    <w:rsid w:val="002F077E"/>
    <w:rsid w:val="002F1DF0"/>
    <w:rsid w:val="002F3502"/>
    <w:rsid w:val="002F68EA"/>
    <w:rsid w:val="002F72DF"/>
    <w:rsid w:val="00306AC2"/>
    <w:rsid w:val="00312CAC"/>
    <w:rsid w:val="00321DC0"/>
    <w:rsid w:val="00323A99"/>
    <w:rsid w:val="0033158A"/>
    <w:rsid w:val="003362D2"/>
    <w:rsid w:val="00340439"/>
    <w:rsid w:val="00341623"/>
    <w:rsid w:val="00345BF9"/>
    <w:rsid w:val="003534BB"/>
    <w:rsid w:val="0035419F"/>
    <w:rsid w:val="00357EA9"/>
    <w:rsid w:val="00365AA8"/>
    <w:rsid w:val="00370A7C"/>
    <w:rsid w:val="00371437"/>
    <w:rsid w:val="00383D96"/>
    <w:rsid w:val="00384764"/>
    <w:rsid w:val="0039048D"/>
    <w:rsid w:val="003913DB"/>
    <w:rsid w:val="00391D85"/>
    <w:rsid w:val="003978C9"/>
    <w:rsid w:val="003A2608"/>
    <w:rsid w:val="003A34D5"/>
    <w:rsid w:val="003A41FD"/>
    <w:rsid w:val="003A651C"/>
    <w:rsid w:val="003A7EA8"/>
    <w:rsid w:val="003B6EE0"/>
    <w:rsid w:val="003C28AC"/>
    <w:rsid w:val="003C35ED"/>
    <w:rsid w:val="003C72B2"/>
    <w:rsid w:val="003C75E0"/>
    <w:rsid w:val="003D37BA"/>
    <w:rsid w:val="003D49F3"/>
    <w:rsid w:val="003E359E"/>
    <w:rsid w:val="003F2129"/>
    <w:rsid w:val="003F616B"/>
    <w:rsid w:val="00400C4B"/>
    <w:rsid w:val="00402287"/>
    <w:rsid w:val="00403CF6"/>
    <w:rsid w:val="00403F6E"/>
    <w:rsid w:val="00407661"/>
    <w:rsid w:val="00413C3F"/>
    <w:rsid w:val="00416958"/>
    <w:rsid w:val="00421B7C"/>
    <w:rsid w:val="00423A86"/>
    <w:rsid w:val="00424299"/>
    <w:rsid w:val="00435668"/>
    <w:rsid w:val="00437B5E"/>
    <w:rsid w:val="00437DB8"/>
    <w:rsid w:val="0044481F"/>
    <w:rsid w:val="0044589C"/>
    <w:rsid w:val="004575CB"/>
    <w:rsid w:val="00460972"/>
    <w:rsid w:val="004613A7"/>
    <w:rsid w:val="004618B6"/>
    <w:rsid w:val="0046190F"/>
    <w:rsid w:val="00463E81"/>
    <w:rsid w:val="0046623E"/>
    <w:rsid w:val="00471FCA"/>
    <w:rsid w:val="004736F4"/>
    <w:rsid w:val="00475065"/>
    <w:rsid w:val="004756E4"/>
    <w:rsid w:val="0048474E"/>
    <w:rsid w:val="004928CC"/>
    <w:rsid w:val="004A2461"/>
    <w:rsid w:val="004A5AA1"/>
    <w:rsid w:val="004A7A03"/>
    <w:rsid w:val="004B0E9E"/>
    <w:rsid w:val="004B14CB"/>
    <w:rsid w:val="004B58F8"/>
    <w:rsid w:val="004C018B"/>
    <w:rsid w:val="004C1EBD"/>
    <w:rsid w:val="004C29A5"/>
    <w:rsid w:val="004C4E54"/>
    <w:rsid w:val="004C5C11"/>
    <w:rsid w:val="004C64B7"/>
    <w:rsid w:val="004D66C6"/>
    <w:rsid w:val="004D7498"/>
    <w:rsid w:val="004E0C8B"/>
    <w:rsid w:val="004E4143"/>
    <w:rsid w:val="004E6421"/>
    <w:rsid w:val="004F1F70"/>
    <w:rsid w:val="004F6AA8"/>
    <w:rsid w:val="005020F3"/>
    <w:rsid w:val="00505CA7"/>
    <w:rsid w:val="005103E4"/>
    <w:rsid w:val="00511359"/>
    <w:rsid w:val="00517040"/>
    <w:rsid w:val="005374DC"/>
    <w:rsid w:val="00541E08"/>
    <w:rsid w:val="005461E4"/>
    <w:rsid w:val="00547905"/>
    <w:rsid w:val="005545FC"/>
    <w:rsid w:val="0055673F"/>
    <w:rsid w:val="005605B1"/>
    <w:rsid w:val="005614E4"/>
    <w:rsid w:val="00563BFF"/>
    <w:rsid w:val="00563C1D"/>
    <w:rsid w:val="0056406D"/>
    <w:rsid w:val="00566FC9"/>
    <w:rsid w:val="005672E5"/>
    <w:rsid w:val="00571256"/>
    <w:rsid w:val="0057240E"/>
    <w:rsid w:val="00572CB0"/>
    <w:rsid w:val="00572DF9"/>
    <w:rsid w:val="0057565B"/>
    <w:rsid w:val="005759F3"/>
    <w:rsid w:val="00576445"/>
    <w:rsid w:val="005777B3"/>
    <w:rsid w:val="005857DA"/>
    <w:rsid w:val="00586F1B"/>
    <w:rsid w:val="00587379"/>
    <w:rsid w:val="00587CB5"/>
    <w:rsid w:val="00590893"/>
    <w:rsid w:val="00591E75"/>
    <w:rsid w:val="00597DDE"/>
    <w:rsid w:val="005A0FE2"/>
    <w:rsid w:val="005A25AF"/>
    <w:rsid w:val="005A6B6F"/>
    <w:rsid w:val="005A7774"/>
    <w:rsid w:val="005B17EC"/>
    <w:rsid w:val="005B3C25"/>
    <w:rsid w:val="005B4CE0"/>
    <w:rsid w:val="005B5F79"/>
    <w:rsid w:val="005C3ECC"/>
    <w:rsid w:val="005C53E2"/>
    <w:rsid w:val="005C658A"/>
    <w:rsid w:val="005D2E19"/>
    <w:rsid w:val="005E54CF"/>
    <w:rsid w:val="005E551B"/>
    <w:rsid w:val="005E59F5"/>
    <w:rsid w:val="005F7BDF"/>
    <w:rsid w:val="0060080A"/>
    <w:rsid w:val="006023AC"/>
    <w:rsid w:val="00602EB2"/>
    <w:rsid w:val="006036ED"/>
    <w:rsid w:val="00603A70"/>
    <w:rsid w:val="00603C4D"/>
    <w:rsid w:val="006047E8"/>
    <w:rsid w:val="00607888"/>
    <w:rsid w:val="00607E4E"/>
    <w:rsid w:val="006111D4"/>
    <w:rsid w:val="00611509"/>
    <w:rsid w:val="0061228F"/>
    <w:rsid w:val="00613587"/>
    <w:rsid w:val="00620D9B"/>
    <w:rsid w:val="006270FF"/>
    <w:rsid w:val="00637949"/>
    <w:rsid w:val="0064351E"/>
    <w:rsid w:val="00647C73"/>
    <w:rsid w:val="00657B1C"/>
    <w:rsid w:val="00666878"/>
    <w:rsid w:val="006714CE"/>
    <w:rsid w:val="006716E5"/>
    <w:rsid w:val="00674E4D"/>
    <w:rsid w:val="006776D0"/>
    <w:rsid w:val="006814D9"/>
    <w:rsid w:val="00682F4D"/>
    <w:rsid w:val="00683C5D"/>
    <w:rsid w:val="00686D57"/>
    <w:rsid w:val="0068771A"/>
    <w:rsid w:val="00687FD4"/>
    <w:rsid w:val="006909EA"/>
    <w:rsid w:val="006B1726"/>
    <w:rsid w:val="006D09A8"/>
    <w:rsid w:val="006D1AA6"/>
    <w:rsid w:val="006D696D"/>
    <w:rsid w:val="006D6FB7"/>
    <w:rsid w:val="006E40AF"/>
    <w:rsid w:val="006E5A7B"/>
    <w:rsid w:val="007025C0"/>
    <w:rsid w:val="00704783"/>
    <w:rsid w:val="00705CD3"/>
    <w:rsid w:val="00707A56"/>
    <w:rsid w:val="00723496"/>
    <w:rsid w:val="00727076"/>
    <w:rsid w:val="00743AC9"/>
    <w:rsid w:val="0075215B"/>
    <w:rsid w:val="00757687"/>
    <w:rsid w:val="00761B4C"/>
    <w:rsid w:val="0077646A"/>
    <w:rsid w:val="00782204"/>
    <w:rsid w:val="00784C89"/>
    <w:rsid w:val="00790339"/>
    <w:rsid w:val="007A7D1B"/>
    <w:rsid w:val="007B37C6"/>
    <w:rsid w:val="007B79BB"/>
    <w:rsid w:val="007C53D4"/>
    <w:rsid w:val="007D5AF7"/>
    <w:rsid w:val="007D637A"/>
    <w:rsid w:val="007D78D6"/>
    <w:rsid w:val="007F4B76"/>
    <w:rsid w:val="007F6FE7"/>
    <w:rsid w:val="007F775E"/>
    <w:rsid w:val="007F7D13"/>
    <w:rsid w:val="00800DC3"/>
    <w:rsid w:val="008112D2"/>
    <w:rsid w:val="00814292"/>
    <w:rsid w:val="00824746"/>
    <w:rsid w:val="00826EB4"/>
    <w:rsid w:val="008275C3"/>
    <w:rsid w:val="0083209B"/>
    <w:rsid w:val="00832E07"/>
    <w:rsid w:val="00833BEA"/>
    <w:rsid w:val="00841184"/>
    <w:rsid w:val="00843298"/>
    <w:rsid w:val="00850739"/>
    <w:rsid w:val="0086103A"/>
    <w:rsid w:val="008617A0"/>
    <w:rsid w:val="00863ADB"/>
    <w:rsid w:val="008663A3"/>
    <w:rsid w:val="00867160"/>
    <w:rsid w:val="00874317"/>
    <w:rsid w:val="00874D0B"/>
    <w:rsid w:val="00880D19"/>
    <w:rsid w:val="00893A14"/>
    <w:rsid w:val="008942C7"/>
    <w:rsid w:val="008946E2"/>
    <w:rsid w:val="00896FD1"/>
    <w:rsid w:val="008A4795"/>
    <w:rsid w:val="008A4DB3"/>
    <w:rsid w:val="008A7D16"/>
    <w:rsid w:val="008B00F7"/>
    <w:rsid w:val="008C58A4"/>
    <w:rsid w:val="008C6484"/>
    <w:rsid w:val="008C74A2"/>
    <w:rsid w:val="008C7FE8"/>
    <w:rsid w:val="008D3BDA"/>
    <w:rsid w:val="008D56A2"/>
    <w:rsid w:val="008D6088"/>
    <w:rsid w:val="008D66DC"/>
    <w:rsid w:val="008D7EE0"/>
    <w:rsid w:val="008F28C3"/>
    <w:rsid w:val="00902B36"/>
    <w:rsid w:val="00903B79"/>
    <w:rsid w:val="009053D2"/>
    <w:rsid w:val="0090563A"/>
    <w:rsid w:val="00905CC1"/>
    <w:rsid w:val="00906E8B"/>
    <w:rsid w:val="00913322"/>
    <w:rsid w:val="0091569E"/>
    <w:rsid w:val="009163E3"/>
    <w:rsid w:val="009177B9"/>
    <w:rsid w:val="00920142"/>
    <w:rsid w:val="00932614"/>
    <w:rsid w:val="00933164"/>
    <w:rsid w:val="0093506D"/>
    <w:rsid w:val="00935EFF"/>
    <w:rsid w:val="009365AC"/>
    <w:rsid w:val="00936623"/>
    <w:rsid w:val="00940B86"/>
    <w:rsid w:val="00945D23"/>
    <w:rsid w:val="009534A1"/>
    <w:rsid w:val="00961268"/>
    <w:rsid w:val="00961629"/>
    <w:rsid w:val="00963BE0"/>
    <w:rsid w:val="0097004A"/>
    <w:rsid w:val="009706F2"/>
    <w:rsid w:val="00970B7C"/>
    <w:rsid w:val="00971725"/>
    <w:rsid w:val="00972040"/>
    <w:rsid w:val="00974CB3"/>
    <w:rsid w:val="009770DE"/>
    <w:rsid w:val="00982A55"/>
    <w:rsid w:val="009857BF"/>
    <w:rsid w:val="00985A10"/>
    <w:rsid w:val="00985C12"/>
    <w:rsid w:val="00987BE8"/>
    <w:rsid w:val="00993A8B"/>
    <w:rsid w:val="00995A95"/>
    <w:rsid w:val="00996F1F"/>
    <w:rsid w:val="009A1229"/>
    <w:rsid w:val="009A37DC"/>
    <w:rsid w:val="009A6CAB"/>
    <w:rsid w:val="009B076C"/>
    <w:rsid w:val="009B5236"/>
    <w:rsid w:val="009B6E94"/>
    <w:rsid w:val="009C14A9"/>
    <w:rsid w:val="009C34A1"/>
    <w:rsid w:val="009C6186"/>
    <w:rsid w:val="009D2D82"/>
    <w:rsid w:val="009D32BA"/>
    <w:rsid w:val="009E0475"/>
    <w:rsid w:val="009E3F41"/>
    <w:rsid w:val="009E4359"/>
    <w:rsid w:val="009E7C45"/>
    <w:rsid w:val="009F279A"/>
    <w:rsid w:val="00A0045F"/>
    <w:rsid w:val="00A12EFA"/>
    <w:rsid w:val="00A17167"/>
    <w:rsid w:val="00A17FC1"/>
    <w:rsid w:val="00A26972"/>
    <w:rsid w:val="00A35C00"/>
    <w:rsid w:val="00A36A7A"/>
    <w:rsid w:val="00A407BB"/>
    <w:rsid w:val="00A40E07"/>
    <w:rsid w:val="00A416F6"/>
    <w:rsid w:val="00A44FBF"/>
    <w:rsid w:val="00A52077"/>
    <w:rsid w:val="00A53363"/>
    <w:rsid w:val="00A549E9"/>
    <w:rsid w:val="00A56F15"/>
    <w:rsid w:val="00A6261F"/>
    <w:rsid w:val="00A67D85"/>
    <w:rsid w:val="00A71893"/>
    <w:rsid w:val="00A84D24"/>
    <w:rsid w:val="00A918FF"/>
    <w:rsid w:val="00A91E24"/>
    <w:rsid w:val="00A93E41"/>
    <w:rsid w:val="00A95255"/>
    <w:rsid w:val="00A96B14"/>
    <w:rsid w:val="00A97DE1"/>
    <w:rsid w:val="00AA0311"/>
    <w:rsid w:val="00AA1D43"/>
    <w:rsid w:val="00AA398F"/>
    <w:rsid w:val="00AA4DF1"/>
    <w:rsid w:val="00AB183D"/>
    <w:rsid w:val="00AB1C5D"/>
    <w:rsid w:val="00AB20EA"/>
    <w:rsid w:val="00AB360A"/>
    <w:rsid w:val="00AD00ED"/>
    <w:rsid w:val="00AD45C5"/>
    <w:rsid w:val="00AD7B83"/>
    <w:rsid w:val="00AE2E53"/>
    <w:rsid w:val="00AE4F0D"/>
    <w:rsid w:val="00AF1EB2"/>
    <w:rsid w:val="00AF2662"/>
    <w:rsid w:val="00AF2913"/>
    <w:rsid w:val="00AF46A7"/>
    <w:rsid w:val="00AF63D5"/>
    <w:rsid w:val="00AF6980"/>
    <w:rsid w:val="00B05B67"/>
    <w:rsid w:val="00B06DD7"/>
    <w:rsid w:val="00B07CAB"/>
    <w:rsid w:val="00B10D86"/>
    <w:rsid w:val="00B1376E"/>
    <w:rsid w:val="00B17922"/>
    <w:rsid w:val="00B25415"/>
    <w:rsid w:val="00B262A6"/>
    <w:rsid w:val="00B30D71"/>
    <w:rsid w:val="00B326E4"/>
    <w:rsid w:val="00B329AB"/>
    <w:rsid w:val="00B34AA9"/>
    <w:rsid w:val="00B37794"/>
    <w:rsid w:val="00B37B22"/>
    <w:rsid w:val="00B456F2"/>
    <w:rsid w:val="00B54172"/>
    <w:rsid w:val="00B605BD"/>
    <w:rsid w:val="00B70FBD"/>
    <w:rsid w:val="00B717AC"/>
    <w:rsid w:val="00B814AE"/>
    <w:rsid w:val="00B8170F"/>
    <w:rsid w:val="00B82D47"/>
    <w:rsid w:val="00B8467E"/>
    <w:rsid w:val="00BA043A"/>
    <w:rsid w:val="00BA2E9E"/>
    <w:rsid w:val="00BA40F1"/>
    <w:rsid w:val="00BA5B19"/>
    <w:rsid w:val="00BB05B2"/>
    <w:rsid w:val="00BB0D67"/>
    <w:rsid w:val="00BB57AE"/>
    <w:rsid w:val="00BB7D6A"/>
    <w:rsid w:val="00BC4C82"/>
    <w:rsid w:val="00BC5346"/>
    <w:rsid w:val="00BD1144"/>
    <w:rsid w:val="00BD70A3"/>
    <w:rsid w:val="00BE01FD"/>
    <w:rsid w:val="00BE033F"/>
    <w:rsid w:val="00BE44BE"/>
    <w:rsid w:val="00BE5AA1"/>
    <w:rsid w:val="00BF3053"/>
    <w:rsid w:val="00BF38E2"/>
    <w:rsid w:val="00C00A6C"/>
    <w:rsid w:val="00C01ED1"/>
    <w:rsid w:val="00C048A9"/>
    <w:rsid w:val="00C07684"/>
    <w:rsid w:val="00C117F8"/>
    <w:rsid w:val="00C11854"/>
    <w:rsid w:val="00C1467C"/>
    <w:rsid w:val="00C15F98"/>
    <w:rsid w:val="00C178B3"/>
    <w:rsid w:val="00C17ACC"/>
    <w:rsid w:val="00C17D6D"/>
    <w:rsid w:val="00C21202"/>
    <w:rsid w:val="00C24798"/>
    <w:rsid w:val="00C26A3F"/>
    <w:rsid w:val="00C27F4B"/>
    <w:rsid w:val="00C32305"/>
    <w:rsid w:val="00C329C7"/>
    <w:rsid w:val="00C34E83"/>
    <w:rsid w:val="00C4578D"/>
    <w:rsid w:val="00C57117"/>
    <w:rsid w:val="00C57A1C"/>
    <w:rsid w:val="00C6303E"/>
    <w:rsid w:val="00C63935"/>
    <w:rsid w:val="00C64E7B"/>
    <w:rsid w:val="00C71A8D"/>
    <w:rsid w:val="00C76592"/>
    <w:rsid w:val="00C86532"/>
    <w:rsid w:val="00C912FE"/>
    <w:rsid w:val="00C919EA"/>
    <w:rsid w:val="00C93238"/>
    <w:rsid w:val="00CA0703"/>
    <w:rsid w:val="00CA56A3"/>
    <w:rsid w:val="00CA6929"/>
    <w:rsid w:val="00CB01F9"/>
    <w:rsid w:val="00CB1A08"/>
    <w:rsid w:val="00CB4475"/>
    <w:rsid w:val="00CD4C9F"/>
    <w:rsid w:val="00CE3374"/>
    <w:rsid w:val="00CE7A2C"/>
    <w:rsid w:val="00CF06C1"/>
    <w:rsid w:val="00CF7A38"/>
    <w:rsid w:val="00D00764"/>
    <w:rsid w:val="00D05857"/>
    <w:rsid w:val="00D07528"/>
    <w:rsid w:val="00D174A6"/>
    <w:rsid w:val="00D31ACB"/>
    <w:rsid w:val="00D33AC4"/>
    <w:rsid w:val="00D3705E"/>
    <w:rsid w:val="00D446D3"/>
    <w:rsid w:val="00D44A0A"/>
    <w:rsid w:val="00D4750C"/>
    <w:rsid w:val="00D565A8"/>
    <w:rsid w:val="00D56F45"/>
    <w:rsid w:val="00D6009E"/>
    <w:rsid w:val="00D600B3"/>
    <w:rsid w:val="00D61B6C"/>
    <w:rsid w:val="00D656C8"/>
    <w:rsid w:val="00D66A8D"/>
    <w:rsid w:val="00D66F30"/>
    <w:rsid w:val="00D7392B"/>
    <w:rsid w:val="00D77540"/>
    <w:rsid w:val="00D77C92"/>
    <w:rsid w:val="00D82B39"/>
    <w:rsid w:val="00D85B79"/>
    <w:rsid w:val="00D87D69"/>
    <w:rsid w:val="00D92A11"/>
    <w:rsid w:val="00D93EE2"/>
    <w:rsid w:val="00DA15A3"/>
    <w:rsid w:val="00DB0BE4"/>
    <w:rsid w:val="00DC0CC7"/>
    <w:rsid w:val="00DC2FAA"/>
    <w:rsid w:val="00DC685D"/>
    <w:rsid w:val="00DD277E"/>
    <w:rsid w:val="00DD50E5"/>
    <w:rsid w:val="00DE5DF2"/>
    <w:rsid w:val="00DF03DD"/>
    <w:rsid w:val="00DF4F1C"/>
    <w:rsid w:val="00DF79CB"/>
    <w:rsid w:val="00E048FF"/>
    <w:rsid w:val="00E05598"/>
    <w:rsid w:val="00E07D1B"/>
    <w:rsid w:val="00E10CB9"/>
    <w:rsid w:val="00E10D6C"/>
    <w:rsid w:val="00E11136"/>
    <w:rsid w:val="00E11334"/>
    <w:rsid w:val="00E132DE"/>
    <w:rsid w:val="00E16DD4"/>
    <w:rsid w:val="00E21DF6"/>
    <w:rsid w:val="00E238A0"/>
    <w:rsid w:val="00E255DA"/>
    <w:rsid w:val="00E409D9"/>
    <w:rsid w:val="00E40C7D"/>
    <w:rsid w:val="00E41215"/>
    <w:rsid w:val="00E506D8"/>
    <w:rsid w:val="00E54F7C"/>
    <w:rsid w:val="00E633FA"/>
    <w:rsid w:val="00E66404"/>
    <w:rsid w:val="00E6751F"/>
    <w:rsid w:val="00E71A37"/>
    <w:rsid w:val="00E72FF5"/>
    <w:rsid w:val="00E743AE"/>
    <w:rsid w:val="00E812F6"/>
    <w:rsid w:val="00E82452"/>
    <w:rsid w:val="00E86708"/>
    <w:rsid w:val="00E93A95"/>
    <w:rsid w:val="00E95962"/>
    <w:rsid w:val="00EA3495"/>
    <w:rsid w:val="00EA5ECA"/>
    <w:rsid w:val="00EA6CDB"/>
    <w:rsid w:val="00EA7C50"/>
    <w:rsid w:val="00EB6278"/>
    <w:rsid w:val="00EC2B3A"/>
    <w:rsid w:val="00EC47F9"/>
    <w:rsid w:val="00EC5C03"/>
    <w:rsid w:val="00ED0651"/>
    <w:rsid w:val="00ED14BA"/>
    <w:rsid w:val="00ED162E"/>
    <w:rsid w:val="00ED2EB1"/>
    <w:rsid w:val="00ED4E1C"/>
    <w:rsid w:val="00ED63C0"/>
    <w:rsid w:val="00ED68B9"/>
    <w:rsid w:val="00EF010D"/>
    <w:rsid w:val="00EF3919"/>
    <w:rsid w:val="00EF3EEF"/>
    <w:rsid w:val="00EF5EB6"/>
    <w:rsid w:val="00EF7343"/>
    <w:rsid w:val="00EF7DD4"/>
    <w:rsid w:val="00F021E2"/>
    <w:rsid w:val="00F0321C"/>
    <w:rsid w:val="00F078FD"/>
    <w:rsid w:val="00F163EF"/>
    <w:rsid w:val="00F220B9"/>
    <w:rsid w:val="00F26234"/>
    <w:rsid w:val="00F26D04"/>
    <w:rsid w:val="00F30710"/>
    <w:rsid w:val="00F31997"/>
    <w:rsid w:val="00F3274D"/>
    <w:rsid w:val="00F36026"/>
    <w:rsid w:val="00F40216"/>
    <w:rsid w:val="00F41086"/>
    <w:rsid w:val="00F42828"/>
    <w:rsid w:val="00F5030D"/>
    <w:rsid w:val="00F54DA1"/>
    <w:rsid w:val="00F577BC"/>
    <w:rsid w:val="00F57E99"/>
    <w:rsid w:val="00F6656B"/>
    <w:rsid w:val="00F73374"/>
    <w:rsid w:val="00F75D7A"/>
    <w:rsid w:val="00F800DD"/>
    <w:rsid w:val="00F8489D"/>
    <w:rsid w:val="00F85493"/>
    <w:rsid w:val="00F872B5"/>
    <w:rsid w:val="00FA35C8"/>
    <w:rsid w:val="00FA4953"/>
    <w:rsid w:val="00FB28FC"/>
    <w:rsid w:val="00FB5B63"/>
    <w:rsid w:val="00FD0EC9"/>
    <w:rsid w:val="00FD39D5"/>
    <w:rsid w:val="00FD4D1C"/>
    <w:rsid w:val="00FE2DEF"/>
    <w:rsid w:val="00FE57C5"/>
    <w:rsid w:val="00FF07DC"/>
    <w:rsid w:val="00FF505C"/>
    <w:rsid w:val="00FF5197"/>
    <w:rsid w:val="00FF6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14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7D1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7D1B"/>
    <w:rPr>
      <w:rFonts w:ascii="Tahoma" w:hAnsi="Tahoma" w:cs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3</Pages>
  <Words>582</Words>
  <Characters>3323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Ksusha</cp:lastModifiedBy>
  <cp:revision>5</cp:revision>
  <cp:lastPrinted>2016-12-07T06:16:00Z</cp:lastPrinted>
  <dcterms:created xsi:type="dcterms:W3CDTF">2019-11-20T07:47:00Z</dcterms:created>
  <dcterms:modified xsi:type="dcterms:W3CDTF">2019-11-29T08:16:00Z</dcterms:modified>
</cp:coreProperties>
</file>