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3C" w:rsidRPr="00323A99" w:rsidRDefault="00283A3C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Приложение №1</w:t>
      </w:r>
    </w:p>
    <w:p w:rsidR="00283A3C" w:rsidRPr="00323A99" w:rsidRDefault="00283A3C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 xml:space="preserve">к решению </w:t>
      </w:r>
      <w:r>
        <w:rPr>
          <w:rFonts w:ascii="Times New Roman" w:hAnsi="Times New Roman"/>
          <w:sz w:val="24"/>
          <w:szCs w:val="24"/>
        </w:rPr>
        <w:t xml:space="preserve">45- ой </w:t>
      </w:r>
      <w:r w:rsidRPr="00323A99">
        <w:rPr>
          <w:rFonts w:ascii="Times New Roman" w:hAnsi="Times New Roman"/>
          <w:sz w:val="24"/>
          <w:szCs w:val="24"/>
        </w:rPr>
        <w:t>сессии</w:t>
      </w:r>
    </w:p>
    <w:p w:rsidR="00283A3C" w:rsidRPr="00323A99" w:rsidRDefault="00283A3C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Совета депутатов</w:t>
      </w:r>
    </w:p>
    <w:p w:rsidR="00283A3C" w:rsidRPr="00323A99" w:rsidRDefault="00283A3C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Станционного сельсовета</w:t>
      </w:r>
    </w:p>
    <w:p w:rsidR="00283A3C" w:rsidRPr="00323A99" w:rsidRDefault="00283A3C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Новосибирского района</w:t>
      </w:r>
    </w:p>
    <w:p w:rsidR="00283A3C" w:rsidRPr="00323A99" w:rsidRDefault="00283A3C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>Новосибирской области</w:t>
      </w:r>
    </w:p>
    <w:p w:rsidR="00283A3C" w:rsidRPr="00323A99" w:rsidRDefault="00283A3C" w:rsidP="00323A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A9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20.12</w:t>
      </w:r>
      <w:r w:rsidRPr="00323A99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323A9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., №2</w:t>
      </w:r>
    </w:p>
    <w:p w:rsidR="00283A3C" w:rsidRPr="00323A99" w:rsidRDefault="00283A3C" w:rsidP="00743AC9">
      <w:pPr>
        <w:jc w:val="right"/>
        <w:rPr>
          <w:rFonts w:ascii="Times New Roman" w:hAnsi="Times New Roman"/>
          <w:sz w:val="24"/>
          <w:szCs w:val="24"/>
        </w:rPr>
      </w:pPr>
    </w:p>
    <w:p w:rsidR="00283A3C" w:rsidRPr="00323A99" w:rsidRDefault="00283A3C" w:rsidP="00323A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3A99">
        <w:rPr>
          <w:rFonts w:ascii="Times New Roman" w:hAnsi="Times New Roman"/>
          <w:b/>
          <w:sz w:val="24"/>
          <w:szCs w:val="24"/>
        </w:rPr>
        <w:t>ДОХОДЫ</w:t>
      </w:r>
    </w:p>
    <w:p w:rsidR="00283A3C" w:rsidRDefault="00283A3C" w:rsidP="00323A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3A99">
        <w:rPr>
          <w:rFonts w:ascii="Times New Roman" w:hAnsi="Times New Roman"/>
          <w:b/>
          <w:sz w:val="24"/>
          <w:szCs w:val="24"/>
        </w:rPr>
        <w:t xml:space="preserve"> Станционного сельсовета Новосибирского района Новосибирской области</w:t>
      </w:r>
    </w:p>
    <w:p w:rsidR="00283A3C" w:rsidRPr="00323A99" w:rsidRDefault="00283A3C" w:rsidP="00323A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2020-2021 годы</w:t>
      </w:r>
    </w:p>
    <w:p w:rsidR="00283A3C" w:rsidRDefault="00283A3C" w:rsidP="00E21DF6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Look w:val="00A0"/>
      </w:tblPr>
      <w:tblGrid>
        <w:gridCol w:w="2992"/>
        <w:gridCol w:w="4111"/>
        <w:gridCol w:w="1559"/>
        <w:gridCol w:w="1985"/>
      </w:tblGrid>
      <w:tr w:rsidR="00283A3C" w:rsidRPr="00074CAA" w:rsidTr="00E255DA">
        <w:trPr>
          <w:trHeight w:val="87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3C" w:rsidRPr="00074CAA" w:rsidRDefault="00283A3C" w:rsidP="00E25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CAA">
              <w:rPr>
                <w:rFonts w:ascii="Times New Roman" w:hAnsi="Times New Roman"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3C" w:rsidRPr="000E2EBA" w:rsidRDefault="00283A3C" w:rsidP="00E25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КБК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3C" w:rsidRPr="000E2EBA" w:rsidRDefault="00283A3C" w:rsidP="00E25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Прогнозные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3C" w:rsidRPr="000E2EBA" w:rsidRDefault="00283A3C" w:rsidP="00E25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Прогнозные значения</w:t>
            </w:r>
          </w:p>
        </w:tc>
      </w:tr>
      <w:tr w:rsidR="00283A3C" w:rsidRPr="00074CAA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0E2EBA" w:rsidRDefault="00283A3C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51 351,08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51 244,98</w:t>
            </w:r>
          </w:p>
        </w:tc>
      </w:tr>
      <w:tr w:rsidR="00283A3C" w:rsidRPr="00074CAA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0E2EBA" w:rsidRDefault="00283A3C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0E2EBA" w:rsidRDefault="00283A3C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83A3C" w:rsidRPr="00074CAA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4E6421" w:rsidRDefault="00283A3C" w:rsidP="00E255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E6421">
              <w:rPr>
                <w:rFonts w:ascii="Times New Roman" w:hAnsi="Times New Roman"/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4E6421" w:rsidRDefault="00283A3C" w:rsidP="00E255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E6421">
              <w:rPr>
                <w:rFonts w:ascii="Times New Roman" w:hAnsi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4E6421" w:rsidRDefault="00283A3C" w:rsidP="00E255DA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4E6421" w:rsidRDefault="00283A3C" w:rsidP="00E255DA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A3C" w:rsidRPr="00ED162E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182 1 01 02010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4"/>
                <w:szCs w:val="24"/>
              </w:rPr>
            </w:pPr>
            <w:r w:rsidRPr="00E238A0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D162E" w:rsidRDefault="00283A3C" w:rsidP="00E255D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62E">
              <w:rPr>
                <w:rFonts w:ascii="Times New Roman" w:hAnsi="Times New Roman"/>
                <w:bCs/>
                <w:sz w:val="20"/>
                <w:szCs w:val="20"/>
              </w:rPr>
              <w:t>15 513.7</w:t>
            </w:r>
          </w:p>
          <w:p w:rsidR="00283A3C" w:rsidRPr="00ED162E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D162E" w:rsidRDefault="00283A3C" w:rsidP="00E255D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ED162E">
              <w:rPr>
                <w:rFonts w:ascii="Times New Roman" w:hAnsi="Times New Roman"/>
                <w:bCs/>
                <w:sz w:val="20"/>
                <w:szCs w:val="20"/>
              </w:rPr>
              <w:t>15 513.7</w:t>
            </w:r>
          </w:p>
          <w:p w:rsidR="00283A3C" w:rsidRPr="00ED162E" w:rsidRDefault="00283A3C" w:rsidP="00E255DA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83A3C" w:rsidRPr="00ED162E" w:rsidTr="00E255DA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D162E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62E">
              <w:rPr>
                <w:rFonts w:ascii="Times New Roman" w:hAnsi="Times New Roman"/>
                <w:sz w:val="20"/>
                <w:szCs w:val="20"/>
              </w:rPr>
              <w:t>2281.53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83A3C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83A3C" w:rsidRPr="00ED162E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D162E">
              <w:rPr>
                <w:rFonts w:ascii="Times New Roman" w:hAnsi="Times New Roman"/>
                <w:sz w:val="20"/>
                <w:szCs w:val="20"/>
              </w:rPr>
              <w:t>2281.53</w:t>
            </w:r>
          </w:p>
        </w:tc>
      </w:tr>
      <w:tr w:rsidR="00283A3C" w:rsidRPr="00074CAA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0E2EBA" w:rsidRDefault="00283A3C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2281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Pr="00971725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2281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</w:tr>
      <w:tr w:rsidR="00283A3C" w:rsidRPr="00074CAA" w:rsidTr="00E255DA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100 1 03 02230 01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0000 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0E2EBA" w:rsidRDefault="00283A3C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827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Pr="00971725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827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283A3C" w:rsidRPr="00074CAA" w:rsidTr="00E255DA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100 1 03 02240 01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0000 </w:t>
            </w: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0E2EBA" w:rsidRDefault="00283A3C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.80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Pr="00971725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.80</w:t>
            </w:r>
          </w:p>
        </w:tc>
      </w:tr>
      <w:tr w:rsidR="00283A3C" w:rsidRPr="00074CAA" w:rsidTr="00E255DA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1 03 02250 01 0000 110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0E2EBA" w:rsidRDefault="00283A3C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1602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Pr="00971725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1602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283A3C" w:rsidRPr="00074CAA" w:rsidTr="00E255DA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  <w:r w:rsidRPr="000E2E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1 03 02260 01 0000 110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0E2EBA" w:rsidRDefault="00283A3C" w:rsidP="00E255D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EBA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0E2EBA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-153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83A3C" w:rsidRPr="00971725" w:rsidRDefault="00283A3C" w:rsidP="00E255DA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-153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7172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283A3C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182 1 05 0301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4"/>
                <w:szCs w:val="24"/>
              </w:rPr>
            </w:pPr>
            <w:r w:rsidRPr="00E238A0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</w:tr>
      <w:tr w:rsidR="00283A3C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1 06 00000 00 0000 000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30149,4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30149,4</w:t>
            </w:r>
          </w:p>
        </w:tc>
      </w:tr>
      <w:tr w:rsidR="00283A3C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182 1 06 01030 1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1393,4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1393,4</w:t>
            </w:r>
          </w:p>
        </w:tc>
      </w:tr>
      <w:tr w:rsidR="00283A3C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182 1 06 060001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>00 0000 110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28756,0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28756,0</w:t>
            </w:r>
          </w:p>
        </w:tc>
      </w:tr>
      <w:tr w:rsidR="00283A3C" w:rsidRPr="00E238A0" w:rsidTr="00E255DA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55 5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11 00000 00 0000 000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283A3C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283A3C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55 5 2 0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3 176,45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3 070,35</w:t>
            </w:r>
          </w:p>
        </w:tc>
      </w:tr>
      <w:tr w:rsidR="00283A3C" w:rsidRPr="00E238A0" w:rsidTr="00E255D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79A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15001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4C1EBD">
              <w:rPr>
                <w:rFonts w:ascii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2 944,6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2 838,5</w:t>
            </w:r>
          </w:p>
        </w:tc>
      </w:tr>
      <w:tr w:rsidR="00283A3C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164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20216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3164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933164">
              <w:rPr>
                <w:rFonts w:ascii="Times New Roman" w:hAnsi="Times New Roman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A3C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</w:t>
            </w:r>
            <w:r w:rsidRPr="00E238A0">
              <w:rPr>
                <w:rFonts w:ascii="Times New Roman" w:hAnsi="Times New Roman"/>
                <w:sz w:val="16"/>
                <w:szCs w:val="16"/>
              </w:rPr>
              <w:t xml:space="preserve"> 2 02 25555 00 0000 15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E238A0">
              <w:rPr>
                <w:rFonts w:ascii="Times New Roman" w:hAnsi="Times New Roman"/>
                <w:sz w:val="20"/>
                <w:szCs w:val="2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A3C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279A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29999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279A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9F279A">
              <w:rPr>
                <w:rFonts w:ascii="Times New Roman" w:hAnsi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A3C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BFC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30024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60BFC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060BFC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A3C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EB2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35118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060BFC">
              <w:rPr>
                <w:rFonts w:ascii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83A3C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231,85</w:t>
            </w:r>
          </w:p>
        </w:tc>
      </w:tr>
      <w:tr w:rsidR="00283A3C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2EB2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49999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02EB2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602EB2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A3C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4DB3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05030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DB3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602EB2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8A4DB3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A3C" w:rsidRPr="00E238A0" w:rsidTr="00E255DA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1EBD">
              <w:rPr>
                <w:rFonts w:ascii="Times New Roman" w:hAnsi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60010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100000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1EBD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  <w:r w:rsidRPr="004C1EBD">
              <w:rPr>
                <w:rFonts w:ascii="Times New Roman" w:hAnsi="Times New Roman"/>
                <w:sz w:val="20"/>
                <w:szCs w:val="20"/>
              </w:rPr>
              <w:t>Возврат прочих остатков субсидий,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1EBD">
              <w:rPr>
                <w:rFonts w:ascii="Times New Roman" w:hAnsi="Times New Roman"/>
                <w:sz w:val="20"/>
                <w:szCs w:val="20"/>
              </w:rPr>
              <w:t>субвенций и иных межбюджетных трансфертов,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1EBD">
              <w:rPr>
                <w:rFonts w:ascii="Times New Roman" w:hAnsi="Times New Roman"/>
                <w:sz w:val="20"/>
                <w:szCs w:val="20"/>
              </w:rPr>
              <w:t>имеющих целевое назначение, прошлых лет из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A3C" w:rsidRPr="00E238A0" w:rsidTr="00E255DA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E238A0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A3C" w:rsidRPr="00E238A0" w:rsidTr="00E255DA">
        <w:trPr>
          <w:trHeight w:val="9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A3C" w:rsidRPr="001E4E4B" w:rsidRDefault="00283A3C" w:rsidP="00E255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A3C" w:rsidRPr="00E238A0" w:rsidRDefault="00283A3C" w:rsidP="00E255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A3C" w:rsidRDefault="00283A3C" w:rsidP="00E21DF6">
      <w:pPr>
        <w:jc w:val="right"/>
        <w:rPr>
          <w:rFonts w:ascii="Times New Roman" w:hAnsi="Times New Roman"/>
          <w:sz w:val="24"/>
          <w:szCs w:val="24"/>
        </w:rPr>
      </w:pPr>
    </w:p>
    <w:p w:rsidR="00283A3C" w:rsidRDefault="00283A3C" w:rsidP="00E21DF6">
      <w:pPr>
        <w:jc w:val="right"/>
        <w:rPr>
          <w:rFonts w:ascii="Times New Roman" w:hAnsi="Times New Roman"/>
          <w:sz w:val="24"/>
          <w:szCs w:val="24"/>
        </w:rPr>
      </w:pPr>
    </w:p>
    <w:p w:rsidR="00283A3C" w:rsidRDefault="00283A3C" w:rsidP="00E21DF6">
      <w:pPr>
        <w:jc w:val="right"/>
        <w:rPr>
          <w:rFonts w:ascii="Times New Roman" w:hAnsi="Times New Roman"/>
          <w:sz w:val="24"/>
          <w:szCs w:val="24"/>
        </w:rPr>
      </w:pPr>
    </w:p>
    <w:p w:rsidR="00283A3C" w:rsidRDefault="00283A3C" w:rsidP="00E21DF6">
      <w:pPr>
        <w:jc w:val="right"/>
        <w:rPr>
          <w:rFonts w:ascii="Times New Roman" w:hAnsi="Times New Roman"/>
          <w:sz w:val="24"/>
          <w:szCs w:val="24"/>
        </w:rPr>
      </w:pPr>
    </w:p>
    <w:p w:rsidR="00283A3C" w:rsidRDefault="00283A3C" w:rsidP="00DC0CC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283A3C" w:rsidSect="00DC0CC7"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28F"/>
    <w:rsid w:val="00003EE1"/>
    <w:rsid w:val="00004D31"/>
    <w:rsid w:val="00007D0A"/>
    <w:rsid w:val="000143CD"/>
    <w:rsid w:val="00016871"/>
    <w:rsid w:val="00017F17"/>
    <w:rsid w:val="00020277"/>
    <w:rsid w:val="00020CB4"/>
    <w:rsid w:val="0002127F"/>
    <w:rsid w:val="0002195F"/>
    <w:rsid w:val="00023618"/>
    <w:rsid w:val="00027BDD"/>
    <w:rsid w:val="00031377"/>
    <w:rsid w:val="000333D3"/>
    <w:rsid w:val="0005277F"/>
    <w:rsid w:val="00055749"/>
    <w:rsid w:val="0005613E"/>
    <w:rsid w:val="0005640A"/>
    <w:rsid w:val="00056BF7"/>
    <w:rsid w:val="00057F2C"/>
    <w:rsid w:val="00060BFC"/>
    <w:rsid w:val="00061F84"/>
    <w:rsid w:val="00063298"/>
    <w:rsid w:val="00063381"/>
    <w:rsid w:val="00065131"/>
    <w:rsid w:val="0007348E"/>
    <w:rsid w:val="00074CAA"/>
    <w:rsid w:val="00075ED0"/>
    <w:rsid w:val="00080BBB"/>
    <w:rsid w:val="000B0199"/>
    <w:rsid w:val="000B259F"/>
    <w:rsid w:val="000B52B0"/>
    <w:rsid w:val="000C186D"/>
    <w:rsid w:val="000C4537"/>
    <w:rsid w:val="000D07B5"/>
    <w:rsid w:val="000D1C19"/>
    <w:rsid w:val="000D5D4E"/>
    <w:rsid w:val="000D7688"/>
    <w:rsid w:val="000E1E67"/>
    <w:rsid w:val="000E2EBA"/>
    <w:rsid w:val="000E52AD"/>
    <w:rsid w:val="000F12F5"/>
    <w:rsid w:val="000F364D"/>
    <w:rsid w:val="00100E94"/>
    <w:rsid w:val="00101D79"/>
    <w:rsid w:val="0010343A"/>
    <w:rsid w:val="001164AF"/>
    <w:rsid w:val="00120CDA"/>
    <w:rsid w:val="00121714"/>
    <w:rsid w:val="001237B7"/>
    <w:rsid w:val="00132CBB"/>
    <w:rsid w:val="00140EE8"/>
    <w:rsid w:val="0014472C"/>
    <w:rsid w:val="00144CE5"/>
    <w:rsid w:val="00146C09"/>
    <w:rsid w:val="00156440"/>
    <w:rsid w:val="00156969"/>
    <w:rsid w:val="00156C49"/>
    <w:rsid w:val="001572CB"/>
    <w:rsid w:val="00164F82"/>
    <w:rsid w:val="00173E74"/>
    <w:rsid w:val="00180856"/>
    <w:rsid w:val="00183A6E"/>
    <w:rsid w:val="0019090A"/>
    <w:rsid w:val="00194155"/>
    <w:rsid w:val="001A0961"/>
    <w:rsid w:val="001A39FF"/>
    <w:rsid w:val="001B6FB1"/>
    <w:rsid w:val="001C2024"/>
    <w:rsid w:val="001C3CDB"/>
    <w:rsid w:val="001C622A"/>
    <w:rsid w:val="001D1385"/>
    <w:rsid w:val="001D4286"/>
    <w:rsid w:val="001D51AD"/>
    <w:rsid w:val="001D6C32"/>
    <w:rsid w:val="001D7FCF"/>
    <w:rsid w:val="001E0885"/>
    <w:rsid w:val="001E0C66"/>
    <w:rsid w:val="001E4E4B"/>
    <w:rsid w:val="001F0741"/>
    <w:rsid w:val="0020276F"/>
    <w:rsid w:val="0021091B"/>
    <w:rsid w:val="00211B83"/>
    <w:rsid w:val="00211FE9"/>
    <w:rsid w:val="0021291A"/>
    <w:rsid w:val="00214CB0"/>
    <w:rsid w:val="00217AA1"/>
    <w:rsid w:val="0022367A"/>
    <w:rsid w:val="00223D58"/>
    <w:rsid w:val="00225E61"/>
    <w:rsid w:val="0023108B"/>
    <w:rsid w:val="00236D0E"/>
    <w:rsid w:val="00242973"/>
    <w:rsid w:val="002431E8"/>
    <w:rsid w:val="00247013"/>
    <w:rsid w:val="00255784"/>
    <w:rsid w:val="0025690A"/>
    <w:rsid w:val="00265FE5"/>
    <w:rsid w:val="00274341"/>
    <w:rsid w:val="002768F4"/>
    <w:rsid w:val="0028297D"/>
    <w:rsid w:val="00283A3C"/>
    <w:rsid w:val="00287A9E"/>
    <w:rsid w:val="00292F0B"/>
    <w:rsid w:val="00295DB2"/>
    <w:rsid w:val="00296A57"/>
    <w:rsid w:val="00297160"/>
    <w:rsid w:val="002A4706"/>
    <w:rsid w:val="002B7C2E"/>
    <w:rsid w:val="002C18B2"/>
    <w:rsid w:val="002C1A06"/>
    <w:rsid w:val="002C699A"/>
    <w:rsid w:val="002D0A7B"/>
    <w:rsid w:val="002D5658"/>
    <w:rsid w:val="002E3849"/>
    <w:rsid w:val="002E43F3"/>
    <w:rsid w:val="002E5018"/>
    <w:rsid w:val="002E5AFE"/>
    <w:rsid w:val="002F077E"/>
    <w:rsid w:val="002F1DF0"/>
    <w:rsid w:val="002F3502"/>
    <w:rsid w:val="002F68EA"/>
    <w:rsid w:val="002F72DF"/>
    <w:rsid w:val="00306AC2"/>
    <w:rsid w:val="00312CAC"/>
    <w:rsid w:val="00321DC0"/>
    <w:rsid w:val="00323A99"/>
    <w:rsid w:val="0033158A"/>
    <w:rsid w:val="003362D2"/>
    <w:rsid w:val="00340439"/>
    <w:rsid w:val="00341623"/>
    <w:rsid w:val="00345BF9"/>
    <w:rsid w:val="003534BB"/>
    <w:rsid w:val="0035419F"/>
    <w:rsid w:val="00357EA9"/>
    <w:rsid w:val="00365AA8"/>
    <w:rsid w:val="00370A7C"/>
    <w:rsid w:val="00371437"/>
    <w:rsid w:val="00383D96"/>
    <w:rsid w:val="00384764"/>
    <w:rsid w:val="0039048D"/>
    <w:rsid w:val="003913DB"/>
    <w:rsid w:val="00391D85"/>
    <w:rsid w:val="003978C9"/>
    <w:rsid w:val="003A2608"/>
    <w:rsid w:val="003A34D5"/>
    <w:rsid w:val="003A41FD"/>
    <w:rsid w:val="003A651C"/>
    <w:rsid w:val="003A7EA8"/>
    <w:rsid w:val="003C28AC"/>
    <w:rsid w:val="003C35ED"/>
    <w:rsid w:val="003C72B2"/>
    <w:rsid w:val="003C75E0"/>
    <w:rsid w:val="003D37BA"/>
    <w:rsid w:val="003D49F3"/>
    <w:rsid w:val="003E359E"/>
    <w:rsid w:val="003F2129"/>
    <w:rsid w:val="003F616B"/>
    <w:rsid w:val="00400C4B"/>
    <w:rsid w:val="00402287"/>
    <w:rsid w:val="00403CF6"/>
    <w:rsid w:val="00403F6E"/>
    <w:rsid w:val="00407661"/>
    <w:rsid w:val="00416958"/>
    <w:rsid w:val="00421B7C"/>
    <w:rsid w:val="00423A86"/>
    <w:rsid w:val="00424299"/>
    <w:rsid w:val="00435668"/>
    <w:rsid w:val="00437B5E"/>
    <w:rsid w:val="00437DB8"/>
    <w:rsid w:val="0044481F"/>
    <w:rsid w:val="0044589C"/>
    <w:rsid w:val="004575CB"/>
    <w:rsid w:val="00460972"/>
    <w:rsid w:val="004613A7"/>
    <w:rsid w:val="004618B6"/>
    <w:rsid w:val="0046190F"/>
    <w:rsid w:val="00463E81"/>
    <w:rsid w:val="0046623E"/>
    <w:rsid w:val="00471FCA"/>
    <w:rsid w:val="004736F4"/>
    <w:rsid w:val="00475065"/>
    <w:rsid w:val="004756E4"/>
    <w:rsid w:val="0048474E"/>
    <w:rsid w:val="004928CC"/>
    <w:rsid w:val="004A2461"/>
    <w:rsid w:val="004A5AA1"/>
    <w:rsid w:val="004A7A03"/>
    <w:rsid w:val="004B0E9E"/>
    <w:rsid w:val="004B14CB"/>
    <w:rsid w:val="004B58F8"/>
    <w:rsid w:val="004B7B3A"/>
    <w:rsid w:val="004C018B"/>
    <w:rsid w:val="004C1EBD"/>
    <w:rsid w:val="004C29A5"/>
    <w:rsid w:val="004C4E54"/>
    <w:rsid w:val="004C5C11"/>
    <w:rsid w:val="004C64B7"/>
    <w:rsid w:val="004D66C6"/>
    <w:rsid w:val="004D7498"/>
    <w:rsid w:val="004E0C8B"/>
    <w:rsid w:val="004E4143"/>
    <w:rsid w:val="004E6421"/>
    <w:rsid w:val="004F1F70"/>
    <w:rsid w:val="004F6AA8"/>
    <w:rsid w:val="005020F3"/>
    <w:rsid w:val="00505CA7"/>
    <w:rsid w:val="005103E4"/>
    <w:rsid w:val="00511359"/>
    <w:rsid w:val="00517040"/>
    <w:rsid w:val="005374DC"/>
    <w:rsid w:val="00541E08"/>
    <w:rsid w:val="005461E4"/>
    <w:rsid w:val="00547905"/>
    <w:rsid w:val="005545FC"/>
    <w:rsid w:val="0055673F"/>
    <w:rsid w:val="005605B1"/>
    <w:rsid w:val="005614E4"/>
    <w:rsid w:val="00563BFF"/>
    <w:rsid w:val="00563C1D"/>
    <w:rsid w:val="0056406D"/>
    <w:rsid w:val="00566FC9"/>
    <w:rsid w:val="005672E5"/>
    <w:rsid w:val="00571256"/>
    <w:rsid w:val="0057240E"/>
    <w:rsid w:val="00572CB0"/>
    <w:rsid w:val="00572DF9"/>
    <w:rsid w:val="0057565B"/>
    <w:rsid w:val="005759F3"/>
    <w:rsid w:val="00576445"/>
    <w:rsid w:val="005777B3"/>
    <w:rsid w:val="00586F1B"/>
    <w:rsid w:val="00587379"/>
    <w:rsid w:val="00587CB5"/>
    <w:rsid w:val="00590893"/>
    <w:rsid w:val="00591E75"/>
    <w:rsid w:val="00597DDE"/>
    <w:rsid w:val="005A0FE2"/>
    <w:rsid w:val="005A25AF"/>
    <w:rsid w:val="005A6B6F"/>
    <w:rsid w:val="005A7774"/>
    <w:rsid w:val="005B17EC"/>
    <w:rsid w:val="005B3C25"/>
    <w:rsid w:val="005B4CE0"/>
    <w:rsid w:val="005B5F79"/>
    <w:rsid w:val="005C3ECC"/>
    <w:rsid w:val="005C53E2"/>
    <w:rsid w:val="005C658A"/>
    <w:rsid w:val="005D2E19"/>
    <w:rsid w:val="005E54CF"/>
    <w:rsid w:val="005E551B"/>
    <w:rsid w:val="005E59F5"/>
    <w:rsid w:val="005F7BDF"/>
    <w:rsid w:val="0060080A"/>
    <w:rsid w:val="006023AC"/>
    <w:rsid w:val="00602EB2"/>
    <w:rsid w:val="006036ED"/>
    <w:rsid w:val="00603A70"/>
    <w:rsid w:val="00603C4D"/>
    <w:rsid w:val="006047E8"/>
    <w:rsid w:val="00607888"/>
    <w:rsid w:val="00607E4E"/>
    <w:rsid w:val="006111D4"/>
    <w:rsid w:val="00611509"/>
    <w:rsid w:val="0061228F"/>
    <w:rsid w:val="00613587"/>
    <w:rsid w:val="00620D9B"/>
    <w:rsid w:val="006270FF"/>
    <w:rsid w:val="00637949"/>
    <w:rsid w:val="0064351E"/>
    <w:rsid w:val="00647C73"/>
    <w:rsid w:val="00657B1C"/>
    <w:rsid w:val="00666878"/>
    <w:rsid w:val="006714CE"/>
    <w:rsid w:val="006716E5"/>
    <w:rsid w:val="00674E4D"/>
    <w:rsid w:val="006776D0"/>
    <w:rsid w:val="00682F4D"/>
    <w:rsid w:val="00683C5D"/>
    <w:rsid w:val="00686D57"/>
    <w:rsid w:val="0068771A"/>
    <w:rsid w:val="00687FD4"/>
    <w:rsid w:val="006909EA"/>
    <w:rsid w:val="006B1726"/>
    <w:rsid w:val="006D09A8"/>
    <w:rsid w:val="006D1AA6"/>
    <w:rsid w:val="006D696D"/>
    <w:rsid w:val="006D6FB7"/>
    <w:rsid w:val="006E40AF"/>
    <w:rsid w:val="006E5A7B"/>
    <w:rsid w:val="007025C0"/>
    <w:rsid w:val="00704783"/>
    <w:rsid w:val="00705CD3"/>
    <w:rsid w:val="00727076"/>
    <w:rsid w:val="00743AC9"/>
    <w:rsid w:val="0075215B"/>
    <w:rsid w:val="00757687"/>
    <w:rsid w:val="00761B4C"/>
    <w:rsid w:val="0077646A"/>
    <w:rsid w:val="00782204"/>
    <w:rsid w:val="00784C89"/>
    <w:rsid w:val="00790339"/>
    <w:rsid w:val="007A7D1B"/>
    <w:rsid w:val="007B37C6"/>
    <w:rsid w:val="007B79BB"/>
    <w:rsid w:val="007C53D4"/>
    <w:rsid w:val="007D5AF7"/>
    <w:rsid w:val="007D78D6"/>
    <w:rsid w:val="007F4B76"/>
    <w:rsid w:val="007F6FE7"/>
    <w:rsid w:val="007F775E"/>
    <w:rsid w:val="007F7D13"/>
    <w:rsid w:val="00800DC3"/>
    <w:rsid w:val="008112D2"/>
    <w:rsid w:val="00814292"/>
    <w:rsid w:val="00824746"/>
    <w:rsid w:val="00826EB4"/>
    <w:rsid w:val="008275C3"/>
    <w:rsid w:val="0083209B"/>
    <w:rsid w:val="00832E07"/>
    <w:rsid w:val="00833BEA"/>
    <w:rsid w:val="00841184"/>
    <w:rsid w:val="00843298"/>
    <w:rsid w:val="00850739"/>
    <w:rsid w:val="0086103A"/>
    <w:rsid w:val="008617A0"/>
    <w:rsid w:val="00863ADB"/>
    <w:rsid w:val="008663A3"/>
    <w:rsid w:val="00867160"/>
    <w:rsid w:val="00874317"/>
    <w:rsid w:val="00874D0B"/>
    <w:rsid w:val="00880D19"/>
    <w:rsid w:val="00893A14"/>
    <w:rsid w:val="008942C7"/>
    <w:rsid w:val="008946E2"/>
    <w:rsid w:val="00896FD1"/>
    <w:rsid w:val="008A4795"/>
    <w:rsid w:val="008A4DB3"/>
    <w:rsid w:val="008A7D16"/>
    <w:rsid w:val="008B00F7"/>
    <w:rsid w:val="008C58A4"/>
    <w:rsid w:val="008C6484"/>
    <w:rsid w:val="008C74A2"/>
    <w:rsid w:val="008C7FE8"/>
    <w:rsid w:val="008D56A2"/>
    <w:rsid w:val="008D6088"/>
    <w:rsid w:val="008D66DC"/>
    <w:rsid w:val="008D7EE0"/>
    <w:rsid w:val="008F28C3"/>
    <w:rsid w:val="00902B36"/>
    <w:rsid w:val="00903B79"/>
    <w:rsid w:val="009053D2"/>
    <w:rsid w:val="0090563A"/>
    <w:rsid w:val="00905CC1"/>
    <w:rsid w:val="00906E8B"/>
    <w:rsid w:val="00913322"/>
    <w:rsid w:val="0091569E"/>
    <w:rsid w:val="009163E3"/>
    <w:rsid w:val="00920142"/>
    <w:rsid w:val="00932614"/>
    <w:rsid w:val="00933164"/>
    <w:rsid w:val="0093506D"/>
    <w:rsid w:val="00935EFF"/>
    <w:rsid w:val="009365AC"/>
    <w:rsid w:val="00936623"/>
    <w:rsid w:val="00940B86"/>
    <w:rsid w:val="00945D23"/>
    <w:rsid w:val="009534A1"/>
    <w:rsid w:val="00961268"/>
    <w:rsid w:val="00961629"/>
    <w:rsid w:val="00963BE0"/>
    <w:rsid w:val="0097004A"/>
    <w:rsid w:val="009706F2"/>
    <w:rsid w:val="00970B7C"/>
    <w:rsid w:val="00971725"/>
    <w:rsid w:val="00972040"/>
    <w:rsid w:val="00974CB3"/>
    <w:rsid w:val="009770DE"/>
    <w:rsid w:val="00982A55"/>
    <w:rsid w:val="009857BF"/>
    <w:rsid w:val="00985A10"/>
    <w:rsid w:val="00985C12"/>
    <w:rsid w:val="00987BE8"/>
    <w:rsid w:val="00993A8B"/>
    <w:rsid w:val="00995A95"/>
    <w:rsid w:val="00996F1F"/>
    <w:rsid w:val="009A1229"/>
    <w:rsid w:val="009A37DC"/>
    <w:rsid w:val="009A6CAB"/>
    <w:rsid w:val="009B076C"/>
    <w:rsid w:val="009B5236"/>
    <w:rsid w:val="009B6E94"/>
    <w:rsid w:val="009C14A9"/>
    <w:rsid w:val="009C34A1"/>
    <w:rsid w:val="009C6186"/>
    <w:rsid w:val="009D2D82"/>
    <w:rsid w:val="009D32BA"/>
    <w:rsid w:val="009E0475"/>
    <w:rsid w:val="009E3F41"/>
    <w:rsid w:val="009E4359"/>
    <w:rsid w:val="009E7C45"/>
    <w:rsid w:val="009F279A"/>
    <w:rsid w:val="00A0045F"/>
    <w:rsid w:val="00A12EFA"/>
    <w:rsid w:val="00A17167"/>
    <w:rsid w:val="00A17FC1"/>
    <w:rsid w:val="00A26972"/>
    <w:rsid w:val="00A35C00"/>
    <w:rsid w:val="00A36A7A"/>
    <w:rsid w:val="00A407BB"/>
    <w:rsid w:val="00A40E07"/>
    <w:rsid w:val="00A416F6"/>
    <w:rsid w:val="00A44FBF"/>
    <w:rsid w:val="00A52077"/>
    <w:rsid w:val="00A53363"/>
    <w:rsid w:val="00A549E9"/>
    <w:rsid w:val="00A56F15"/>
    <w:rsid w:val="00A6261F"/>
    <w:rsid w:val="00A71893"/>
    <w:rsid w:val="00A84D24"/>
    <w:rsid w:val="00A918FF"/>
    <w:rsid w:val="00A91E24"/>
    <w:rsid w:val="00A93E41"/>
    <w:rsid w:val="00A95255"/>
    <w:rsid w:val="00A96B14"/>
    <w:rsid w:val="00A97DE1"/>
    <w:rsid w:val="00AA0311"/>
    <w:rsid w:val="00AA1D43"/>
    <w:rsid w:val="00AA398F"/>
    <w:rsid w:val="00AA4DF1"/>
    <w:rsid w:val="00AB183D"/>
    <w:rsid w:val="00AB1C5D"/>
    <w:rsid w:val="00AB20EA"/>
    <w:rsid w:val="00AB360A"/>
    <w:rsid w:val="00AD00ED"/>
    <w:rsid w:val="00AD45C5"/>
    <w:rsid w:val="00AD7B83"/>
    <w:rsid w:val="00AE2E53"/>
    <w:rsid w:val="00AE4F0D"/>
    <w:rsid w:val="00AF1EB2"/>
    <w:rsid w:val="00AF2662"/>
    <w:rsid w:val="00AF2913"/>
    <w:rsid w:val="00AF46A7"/>
    <w:rsid w:val="00AF63D5"/>
    <w:rsid w:val="00AF6980"/>
    <w:rsid w:val="00B05B67"/>
    <w:rsid w:val="00B06DD7"/>
    <w:rsid w:val="00B07CAB"/>
    <w:rsid w:val="00B10D86"/>
    <w:rsid w:val="00B1376E"/>
    <w:rsid w:val="00B17922"/>
    <w:rsid w:val="00B25415"/>
    <w:rsid w:val="00B262A6"/>
    <w:rsid w:val="00B30D71"/>
    <w:rsid w:val="00B326E4"/>
    <w:rsid w:val="00B329AB"/>
    <w:rsid w:val="00B34AA9"/>
    <w:rsid w:val="00B37794"/>
    <w:rsid w:val="00B37B22"/>
    <w:rsid w:val="00B456F2"/>
    <w:rsid w:val="00B54172"/>
    <w:rsid w:val="00B605BD"/>
    <w:rsid w:val="00B70FBD"/>
    <w:rsid w:val="00B717AC"/>
    <w:rsid w:val="00B814AE"/>
    <w:rsid w:val="00B8170F"/>
    <w:rsid w:val="00B82D47"/>
    <w:rsid w:val="00B8467E"/>
    <w:rsid w:val="00BA043A"/>
    <w:rsid w:val="00BA2E9E"/>
    <w:rsid w:val="00BA3FD7"/>
    <w:rsid w:val="00BA40F1"/>
    <w:rsid w:val="00BA5B19"/>
    <w:rsid w:val="00BB05B2"/>
    <w:rsid w:val="00BB0D67"/>
    <w:rsid w:val="00BB57AE"/>
    <w:rsid w:val="00BB7D6A"/>
    <w:rsid w:val="00BC4C82"/>
    <w:rsid w:val="00BC5346"/>
    <w:rsid w:val="00BD1144"/>
    <w:rsid w:val="00BD70A3"/>
    <w:rsid w:val="00BE01FD"/>
    <w:rsid w:val="00BE033F"/>
    <w:rsid w:val="00BE44BE"/>
    <w:rsid w:val="00BE5AA1"/>
    <w:rsid w:val="00BF3053"/>
    <w:rsid w:val="00BF38E2"/>
    <w:rsid w:val="00C00A6C"/>
    <w:rsid w:val="00C01ED1"/>
    <w:rsid w:val="00C048A9"/>
    <w:rsid w:val="00C07684"/>
    <w:rsid w:val="00C117F8"/>
    <w:rsid w:val="00C11854"/>
    <w:rsid w:val="00C1467C"/>
    <w:rsid w:val="00C15F98"/>
    <w:rsid w:val="00C178B3"/>
    <w:rsid w:val="00C17ACC"/>
    <w:rsid w:val="00C17D6D"/>
    <w:rsid w:val="00C21202"/>
    <w:rsid w:val="00C24798"/>
    <w:rsid w:val="00C26A3F"/>
    <w:rsid w:val="00C27F4B"/>
    <w:rsid w:val="00C32305"/>
    <w:rsid w:val="00C329C7"/>
    <w:rsid w:val="00C34E83"/>
    <w:rsid w:val="00C4578D"/>
    <w:rsid w:val="00C57117"/>
    <w:rsid w:val="00C57A1C"/>
    <w:rsid w:val="00C6303E"/>
    <w:rsid w:val="00C63935"/>
    <w:rsid w:val="00C64E7B"/>
    <w:rsid w:val="00C71A8D"/>
    <w:rsid w:val="00C76592"/>
    <w:rsid w:val="00C86532"/>
    <w:rsid w:val="00C912FE"/>
    <w:rsid w:val="00C919EA"/>
    <w:rsid w:val="00C93238"/>
    <w:rsid w:val="00CA0703"/>
    <w:rsid w:val="00CA56A3"/>
    <w:rsid w:val="00CA6929"/>
    <w:rsid w:val="00CB01F9"/>
    <w:rsid w:val="00CB1A08"/>
    <w:rsid w:val="00CB4475"/>
    <w:rsid w:val="00CD4C9F"/>
    <w:rsid w:val="00CE3374"/>
    <w:rsid w:val="00CE7A2C"/>
    <w:rsid w:val="00CF06C1"/>
    <w:rsid w:val="00CF7A38"/>
    <w:rsid w:val="00D00764"/>
    <w:rsid w:val="00D05857"/>
    <w:rsid w:val="00D07528"/>
    <w:rsid w:val="00D174A6"/>
    <w:rsid w:val="00D31ACB"/>
    <w:rsid w:val="00D33AC4"/>
    <w:rsid w:val="00D3705E"/>
    <w:rsid w:val="00D446D3"/>
    <w:rsid w:val="00D44A0A"/>
    <w:rsid w:val="00D4750C"/>
    <w:rsid w:val="00D565A8"/>
    <w:rsid w:val="00D56F45"/>
    <w:rsid w:val="00D6009E"/>
    <w:rsid w:val="00D600B3"/>
    <w:rsid w:val="00D61B6C"/>
    <w:rsid w:val="00D656C8"/>
    <w:rsid w:val="00D66A8D"/>
    <w:rsid w:val="00D66F30"/>
    <w:rsid w:val="00D7392B"/>
    <w:rsid w:val="00D77540"/>
    <w:rsid w:val="00D77C92"/>
    <w:rsid w:val="00D82B39"/>
    <w:rsid w:val="00D85B79"/>
    <w:rsid w:val="00D87D69"/>
    <w:rsid w:val="00D92A11"/>
    <w:rsid w:val="00D93EE2"/>
    <w:rsid w:val="00DA15A3"/>
    <w:rsid w:val="00DB0BE4"/>
    <w:rsid w:val="00DC0CC7"/>
    <w:rsid w:val="00DC2FAA"/>
    <w:rsid w:val="00DC685D"/>
    <w:rsid w:val="00DD277E"/>
    <w:rsid w:val="00DD50E5"/>
    <w:rsid w:val="00DE5DF2"/>
    <w:rsid w:val="00DF03DD"/>
    <w:rsid w:val="00DF4F1C"/>
    <w:rsid w:val="00DF79CB"/>
    <w:rsid w:val="00E048FF"/>
    <w:rsid w:val="00E05598"/>
    <w:rsid w:val="00E07D1B"/>
    <w:rsid w:val="00E10CB9"/>
    <w:rsid w:val="00E10D6C"/>
    <w:rsid w:val="00E11136"/>
    <w:rsid w:val="00E11334"/>
    <w:rsid w:val="00E132DE"/>
    <w:rsid w:val="00E16DD4"/>
    <w:rsid w:val="00E21DF6"/>
    <w:rsid w:val="00E238A0"/>
    <w:rsid w:val="00E255DA"/>
    <w:rsid w:val="00E409D9"/>
    <w:rsid w:val="00E40C7D"/>
    <w:rsid w:val="00E41215"/>
    <w:rsid w:val="00E506D8"/>
    <w:rsid w:val="00E54F7C"/>
    <w:rsid w:val="00E633FA"/>
    <w:rsid w:val="00E66404"/>
    <w:rsid w:val="00E6751F"/>
    <w:rsid w:val="00E71A37"/>
    <w:rsid w:val="00E72FF5"/>
    <w:rsid w:val="00E812F6"/>
    <w:rsid w:val="00E82452"/>
    <w:rsid w:val="00E86708"/>
    <w:rsid w:val="00E93A95"/>
    <w:rsid w:val="00E95962"/>
    <w:rsid w:val="00EA3495"/>
    <w:rsid w:val="00EA5ECA"/>
    <w:rsid w:val="00EA6CDB"/>
    <w:rsid w:val="00EA7C50"/>
    <w:rsid w:val="00EB6278"/>
    <w:rsid w:val="00EC2B3A"/>
    <w:rsid w:val="00EC47F9"/>
    <w:rsid w:val="00EC5C03"/>
    <w:rsid w:val="00ED0651"/>
    <w:rsid w:val="00ED14BA"/>
    <w:rsid w:val="00ED162E"/>
    <w:rsid w:val="00ED2EB1"/>
    <w:rsid w:val="00ED4E1C"/>
    <w:rsid w:val="00ED63C0"/>
    <w:rsid w:val="00ED68B9"/>
    <w:rsid w:val="00EF010D"/>
    <w:rsid w:val="00EF3919"/>
    <w:rsid w:val="00EF3EEF"/>
    <w:rsid w:val="00EF5EB6"/>
    <w:rsid w:val="00EF7343"/>
    <w:rsid w:val="00EF7DD4"/>
    <w:rsid w:val="00F021E2"/>
    <w:rsid w:val="00F0321C"/>
    <w:rsid w:val="00F078FD"/>
    <w:rsid w:val="00F163EF"/>
    <w:rsid w:val="00F220B9"/>
    <w:rsid w:val="00F248E3"/>
    <w:rsid w:val="00F26234"/>
    <w:rsid w:val="00F26D04"/>
    <w:rsid w:val="00F30710"/>
    <w:rsid w:val="00F31997"/>
    <w:rsid w:val="00F3274D"/>
    <w:rsid w:val="00F36026"/>
    <w:rsid w:val="00F40216"/>
    <w:rsid w:val="00F41086"/>
    <w:rsid w:val="00F42828"/>
    <w:rsid w:val="00F5030D"/>
    <w:rsid w:val="00F54DA1"/>
    <w:rsid w:val="00F577BC"/>
    <w:rsid w:val="00F57E99"/>
    <w:rsid w:val="00F6656B"/>
    <w:rsid w:val="00F73374"/>
    <w:rsid w:val="00F75D7A"/>
    <w:rsid w:val="00F800DD"/>
    <w:rsid w:val="00F8489D"/>
    <w:rsid w:val="00F85493"/>
    <w:rsid w:val="00F872B5"/>
    <w:rsid w:val="00FA35C8"/>
    <w:rsid w:val="00FA4953"/>
    <w:rsid w:val="00FB5B63"/>
    <w:rsid w:val="00FD0EC9"/>
    <w:rsid w:val="00FD39D5"/>
    <w:rsid w:val="00FD4D1C"/>
    <w:rsid w:val="00FE2DEF"/>
    <w:rsid w:val="00FE57C5"/>
    <w:rsid w:val="00FF07DC"/>
    <w:rsid w:val="00FF505C"/>
    <w:rsid w:val="00FF5197"/>
    <w:rsid w:val="00FF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14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7D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D1B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580</Words>
  <Characters>3311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Ksusha</cp:lastModifiedBy>
  <cp:revision>3</cp:revision>
  <cp:lastPrinted>2016-12-07T06:16:00Z</cp:lastPrinted>
  <dcterms:created xsi:type="dcterms:W3CDTF">2018-12-24T05:42:00Z</dcterms:created>
  <dcterms:modified xsi:type="dcterms:W3CDTF">2018-12-24T07:54:00Z</dcterms:modified>
</cp:coreProperties>
</file>