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tblInd w:w="-1735" w:type="dxa"/>
        <w:tblLook w:val="00A0"/>
      </w:tblPr>
      <w:tblGrid>
        <w:gridCol w:w="3544"/>
        <w:gridCol w:w="836"/>
        <w:gridCol w:w="7200"/>
        <w:gridCol w:w="239"/>
        <w:gridCol w:w="44"/>
        <w:gridCol w:w="1746"/>
        <w:gridCol w:w="1701"/>
      </w:tblGrid>
      <w:tr w:rsidR="00F03609" w:rsidRPr="005618A4" w:rsidTr="0084719A">
        <w:trPr>
          <w:gridAfter w:val="2"/>
          <w:wAfter w:w="3447" w:type="dxa"/>
          <w:trHeight w:val="315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609" w:rsidRPr="00924A7D" w:rsidRDefault="00F03609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609" w:rsidRPr="00924A7D" w:rsidRDefault="00F03609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609" w:rsidRPr="00924A7D" w:rsidRDefault="00F03609" w:rsidP="00480A2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3609" w:rsidRPr="005618A4" w:rsidTr="0084719A">
        <w:trPr>
          <w:trHeight w:val="945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609" w:rsidRPr="00924A7D" w:rsidRDefault="00F03609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609" w:rsidRPr="00924A7D" w:rsidRDefault="00F03609" w:rsidP="007902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609" w:rsidRPr="00924A7D" w:rsidRDefault="00F03609" w:rsidP="0099276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A7D">
              <w:rPr>
                <w:rFonts w:ascii="Times New Roman" w:hAnsi="Times New Roman"/>
                <w:bCs/>
                <w:sz w:val="24"/>
                <w:szCs w:val="24"/>
              </w:rPr>
              <w:t>Приложение №4</w:t>
            </w:r>
          </w:p>
        </w:tc>
      </w:tr>
      <w:tr w:rsidR="00F03609" w:rsidRPr="005618A4" w:rsidTr="0084719A">
        <w:trPr>
          <w:trHeight w:val="315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609" w:rsidRPr="00924A7D" w:rsidRDefault="00F03609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609" w:rsidRPr="00924A7D" w:rsidRDefault="00F03609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609" w:rsidRPr="005618A4" w:rsidRDefault="00F03609" w:rsidP="002A4F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18A4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55-ой </w:t>
            </w:r>
            <w:r w:rsidRPr="005618A4">
              <w:rPr>
                <w:rFonts w:ascii="Times New Roman" w:hAnsi="Times New Roman"/>
                <w:sz w:val="24"/>
                <w:szCs w:val="24"/>
              </w:rPr>
              <w:t>сессии</w:t>
            </w:r>
          </w:p>
          <w:p w:rsidR="00F03609" w:rsidRPr="005618A4" w:rsidRDefault="00F03609" w:rsidP="002A4F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18A4">
              <w:rPr>
                <w:rFonts w:ascii="Times New Roman" w:hAnsi="Times New Roman"/>
                <w:sz w:val="24"/>
                <w:szCs w:val="24"/>
              </w:rPr>
              <w:t>Совета депутатов</w:t>
            </w:r>
          </w:p>
          <w:p w:rsidR="00F03609" w:rsidRPr="005618A4" w:rsidRDefault="00F03609" w:rsidP="002A4F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18A4">
              <w:rPr>
                <w:rFonts w:ascii="Times New Roman" w:hAnsi="Times New Roman"/>
                <w:sz w:val="24"/>
                <w:szCs w:val="24"/>
              </w:rPr>
              <w:t>Станционного сельсовета</w:t>
            </w:r>
          </w:p>
          <w:p w:rsidR="00F03609" w:rsidRPr="005618A4" w:rsidRDefault="00F03609" w:rsidP="002A4F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18A4">
              <w:rPr>
                <w:rFonts w:ascii="Times New Roman" w:hAnsi="Times New Roman"/>
                <w:sz w:val="24"/>
                <w:szCs w:val="24"/>
              </w:rPr>
              <w:t>Новосибирского района</w:t>
            </w:r>
          </w:p>
          <w:p w:rsidR="00F03609" w:rsidRPr="005618A4" w:rsidRDefault="00F03609" w:rsidP="002A4F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18A4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F03609" w:rsidRPr="005618A4" w:rsidRDefault="00F03609" w:rsidP="002A4F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28.11.</w:t>
            </w:r>
            <w:r w:rsidRPr="005618A4">
              <w:rPr>
                <w:rFonts w:ascii="Times New Roman" w:hAnsi="Times New Roman"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>., №2</w:t>
            </w:r>
          </w:p>
          <w:p w:rsidR="00F03609" w:rsidRPr="00924A7D" w:rsidRDefault="00F03609" w:rsidP="0099276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3609" w:rsidRPr="005618A4" w:rsidTr="0084719A">
        <w:trPr>
          <w:trHeight w:val="315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609" w:rsidRPr="00924A7D" w:rsidRDefault="00F03609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609" w:rsidRPr="00924A7D" w:rsidRDefault="00F03609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609" w:rsidRPr="00924A7D" w:rsidRDefault="00F03609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3609" w:rsidRPr="005618A4" w:rsidTr="0084719A">
        <w:trPr>
          <w:trHeight w:val="315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609" w:rsidRPr="00924A7D" w:rsidRDefault="00F03609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609" w:rsidRPr="00924A7D" w:rsidRDefault="00F03609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609" w:rsidRPr="00924A7D" w:rsidRDefault="00F03609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3609" w:rsidRPr="005618A4" w:rsidTr="0084719A">
        <w:trPr>
          <w:trHeight w:val="315"/>
        </w:trPr>
        <w:tc>
          <w:tcPr>
            <w:tcW w:w="118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609" w:rsidRPr="00924A7D" w:rsidRDefault="00F03609" w:rsidP="00847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A7D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 дефицита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609" w:rsidRPr="00924A7D" w:rsidRDefault="00F03609" w:rsidP="00847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3609" w:rsidRPr="005618A4" w:rsidTr="0084719A">
        <w:trPr>
          <w:trHeight w:val="315"/>
        </w:trPr>
        <w:tc>
          <w:tcPr>
            <w:tcW w:w="153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609" w:rsidRPr="00924A7D" w:rsidRDefault="00F03609" w:rsidP="00024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A7D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бюджета муниципального образования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Станционного сельсовета на 2020</w:t>
            </w:r>
            <w:r w:rsidRPr="00924A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F03609" w:rsidRPr="005618A4" w:rsidTr="0084719A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609" w:rsidRPr="00924A7D" w:rsidRDefault="00F03609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609" w:rsidRPr="00924A7D" w:rsidRDefault="00F03609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609" w:rsidRPr="00924A7D" w:rsidRDefault="00F03609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3609" w:rsidRPr="005618A4" w:rsidTr="0084719A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609" w:rsidRPr="00924A7D" w:rsidRDefault="00F03609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609" w:rsidRPr="00924A7D" w:rsidRDefault="00F03609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609" w:rsidRPr="00924A7D" w:rsidRDefault="00F03609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3609" w:rsidRPr="005618A4" w:rsidTr="0084719A">
        <w:trPr>
          <w:trHeight w:val="33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609" w:rsidRPr="00924A7D" w:rsidRDefault="00F03609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609" w:rsidRPr="00924A7D" w:rsidRDefault="00F03609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609" w:rsidRPr="00924A7D" w:rsidRDefault="00F03609" w:rsidP="00480A2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Таблица №1</w:t>
            </w:r>
          </w:p>
        </w:tc>
      </w:tr>
      <w:tr w:rsidR="00F03609" w:rsidRPr="005618A4" w:rsidTr="0084719A">
        <w:trPr>
          <w:trHeight w:val="33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03609" w:rsidRPr="0018068C" w:rsidRDefault="00F03609" w:rsidP="0048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068C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03609" w:rsidRPr="0018068C" w:rsidRDefault="00F03609" w:rsidP="0048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06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03609" w:rsidRPr="0018068C" w:rsidRDefault="00F03609" w:rsidP="00847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  <w:p w:rsidR="00F03609" w:rsidRPr="0018068C" w:rsidRDefault="00F03609" w:rsidP="00847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тыс., руб.</w:t>
            </w:r>
          </w:p>
        </w:tc>
      </w:tr>
      <w:tr w:rsidR="00F03609" w:rsidRPr="005618A4" w:rsidTr="0084719A">
        <w:trPr>
          <w:trHeight w:val="411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3609" w:rsidRPr="0018068C" w:rsidRDefault="00F03609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068C">
              <w:rPr>
                <w:rFonts w:ascii="Times New Roman" w:hAnsi="Times New Roman"/>
                <w:bCs/>
                <w:sz w:val="20"/>
                <w:szCs w:val="20"/>
              </w:rPr>
              <w:t>555 01 03 00 00 10 0000 710</w:t>
            </w:r>
          </w:p>
        </w:tc>
        <w:tc>
          <w:tcPr>
            <w:tcW w:w="1006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03609" w:rsidRPr="0018068C" w:rsidRDefault="00F03609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068C">
              <w:rPr>
                <w:rFonts w:ascii="Times New Roman" w:hAnsi="Times New Roman"/>
                <w:bCs/>
                <w:sz w:val="20"/>
                <w:szCs w:val="20"/>
              </w:rPr>
              <w:t>Полученные кредиты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03609" w:rsidRPr="0018068C" w:rsidRDefault="00F03609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068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</w:tr>
      <w:tr w:rsidR="00F03609" w:rsidRPr="005618A4" w:rsidTr="0084719A">
        <w:trPr>
          <w:trHeight w:val="693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3609" w:rsidRPr="0018068C" w:rsidRDefault="00F03609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068C">
              <w:rPr>
                <w:rFonts w:ascii="Times New Roman" w:hAnsi="Times New Roman"/>
                <w:bCs/>
                <w:sz w:val="20"/>
                <w:szCs w:val="20"/>
              </w:rPr>
              <w:t>555 01 03 00 00 10 0000 810</w:t>
            </w:r>
          </w:p>
        </w:tc>
        <w:tc>
          <w:tcPr>
            <w:tcW w:w="1006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03609" w:rsidRPr="0018068C" w:rsidRDefault="00F03609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068C">
              <w:rPr>
                <w:rFonts w:ascii="Times New Roman" w:hAnsi="Times New Roman"/>
                <w:bCs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03609" w:rsidRPr="0018068C" w:rsidRDefault="00F03609" w:rsidP="000209F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8068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</w:tr>
      <w:tr w:rsidR="00F03609" w:rsidRPr="005618A4" w:rsidTr="0084719A">
        <w:trPr>
          <w:trHeight w:val="49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3609" w:rsidRPr="0018068C" w:rsidRDefault="00F03609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068C">
              <w:rPr>
                <w:rFonts w:ascii="Times New Roman" w:hAnsi="Times New Roman"/>
                <w:bCs/>
                <w:sz w:val="20"/>
                <w:szCs w:val="20"/>
              </w:rPr>
              <w:t>555 01 00 00 00 00 0000 000</w:t>
            </w:r>
          </w:p>
        </w:tc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3609" w:rsidRPr="0018068C" w:rsidRDefault="00F03609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068C">
              <w:rPr>
                <w:rFonts w:ascii="Times New Roman" w:hAnsi="Times New Roman"/>
                <w:bCs/>
                <w:sz w:val="20"/>
                <w:szCs w:val="20"/>
              </w:rPr>
              <w:t>Остатки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3609" w:rsidRPr="00791CE0" w:rsidRDefault="00F03609" w:rsidP="00791C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3609" w:rsidRPr="005618A4" w:rsidTr="0084719A">
        <w:trPr>
          <w:trHeight w:val="6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3609" w:rsidRPr="0018068C" w:rsidRDefault="00F03609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068C">
              <w:rPr>
                <w:rFonts w:ascii="Times New Roman" w:hAnsi="Times New Roman"/>
                <w:bCs/>
                <w:sz w:val="20"/>
                <w:szCs w:val="20"/>
              </w:rPr>
              <w:t>555 01 05 02 01 10 0000 510</w:t>
            </w:r>
          </w:p>
        </w:tc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03609" w:rsidRPr="0018068C" w:rsidRDefault="00F03609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068C">
              <w:rPr>
                <w:rFonts w:ascii="Times New Roman" w:hAnsi="Times New Roman"/>
                <w:bCs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03609" w:rsidRPr="00791CE0" w:rsidRDefault="00F03609" w:rsidP="000A78C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6 651,30</w:t>
            </w:r>
          </w:p>
        </w:tc>
      </w:tr>
      <w:tr w:rsidR="00F03609" w:rsidRPr="005618A4" w:rsidTr="0084719A">
        <w:trPr>
          <w:trHeight w:val="6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3609" w:rsidRPr="0018068C" w:rsidRDefault="00F03609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068C">
              <w:rPr>
                <w:rFonts w:ascii="Times New Roman" w:hAnsi="Times New Roman"/>
                <w:bCs/>
                <w:sz w:val="20"/>
                <w:szCs w:val="20"/>
              </w:rPr>
              <w:t>555 01 05 02 01 10 0000 610</w:t>
            </w:r>
          </w:p>
        </w:tc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03609" w:rsidRPr="0018068C" w:rsidRDefault="00F03609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068C">
              <w:rPr>
                <w:rFonts w:ascii="Times New Roman" w:hAnsi="Times New Roman"/>
                <w:bCs/>
                <w:sz w:val="20"/>
                <w:szCs w:val="20"/>
              </w:rPr>
              <w:t>Уменьшение прочих остатков денежных средств  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03609" w:rsidRPr="00791CE0" w:rsidRDefault="00F03609" w:rsidP="0015002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03609" w:rsidRPr="00924A7D" w:rsidRDefault="00F03609" w:rsidP="0084719A">
      <w:pPr>
        <w:rPr>
          <w:rFonts w:ascii="Times New Roman" w:hAnsi="Times New Roman"/>
          <w:sz w:val="24"/>
          <w:szCs w:val="24"/>
        </w:rPr>
      </w:pPr>
    </w:p>
    <w:sectPr w:rsidR="00F03609" w:rsidRPr="00924A7D" w:rsidSect="0084719A">
      <w:pgSz w:w="16838" w:h="11906" w:orient="landscape"/>
      <w:pgMar w:top="426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A26"/>
    <w:rsid w:val="00003DC0"/>
    <w:rsid w:val="00003EE1"/>
    <w:rsid w:val="00004D31"/>
    <w:rsid w:val="00007D0A"/>
    <w:rsid w:val="000143CD"/>
    <w:rsid w:val="00017F17"/>
    <w:rsid w:val="00020277"/>
    <w:rsid w:val="000209F7"/>
    <w:rsid w:val="00020CB4"/>
    <w:rsid w:val="0002127F"/>
    <w:rsid w:val="0002195F"/>
    <w:rsid w:val="00024404"/>
    <w:rsid w:val="00027BDD"/>
    <w:rsid w:val="00031377"/>
    <w:rsid w:val="000333D3"/>
    <w:rsid w:val="0005277F"/>
    <w:rsid w:val="00055749"/>
    <w:rsid w:val="0005613E"/>
    <w:rsid w:val="0005640A"/>
    <w:rsid w:val="00056BF7"/>
    <w:rsid w:val="00057F2C"/>
    <w:rsid w:val="00061F84"/>
    <w:rsid w:val="00063298"/>
    <w:rsid w:val="00063381"/>
    <w:rsid w:val="0007348E"/>
    <w:rsid w:val="00075ED0"/>
    <w:rsid w:val="00096CF7"/>
    <w:rsid w:val="000A78C8"/>
    <w:rsid w:val="000B0199"/>
    <w:rsid w:val="000B259F"/>
    <w:rsid w:val="000B52B0"/>
    <w:rsid w:val="000C4537"/>
    <w:rsid w:val="000D07B5"/>
    <w:rsid w:val="000D142E"/>
    <w:rsid w:val="000D1C19"/>
    <w:rsid w:val="000D5D4E"/>
    <w:rsid w:val="000D7688"/>
    <w:rsid w:val="000E1E67"/>
    <w:rsid w:val="000F12F5"/>
    <w:rsid w:val="000F364D"/>
    <w:rsid w:val="00101D79"/>
    <w:rsid w:val="0010343A"/>
    <w:rsid w:val="001164AF"/>
    <w:rsid w:val="00120CDA"/>
    <w:rsid w:val="00121714"/>
    <w:rsid w:val="001237B7"/>
    <w:rsid w:val="00140EE8"/>
    <w:rsid w:val="0014472C"/>
    <w:rsid w:val="00146C09"/>
    <w:rsid w:val="00147737"/>
    <w:rsid w:val="0015002D"/>
    <w:rsid w:val="00156440"/>
    <w:rsid w:val="00156969"/>
    <w:rsid w:val="00156C49"/>
    <w:rsid w:val="001572CB"/>
    <w:rsid w:val="00164F82"/>
    <w:rsid w:val="00172F14"/>
    <w:rsid w:val="0018068C"/>
    <w:rsid w:val="00180856"/>
    <w:rsid w:val="00183A6E"/>
    <w:rsid w:val="0019090A"/>
    <w:rsid w:val="00194155"/>
    <w:rsid w:val="001A0961"/>
    <w:rsid w:val="001B4C22"/>
    <w:rsid w:val="001C2024"/>
    <w:rsid w:val="001C3CDB"/>
    <w:rsid w:val="001C5CAB"/>
    <w:rsid w:val="001C622A"/>
    <w:rsid w:val="001D4286"/>
    <w:rsid w:val="001D51AD"/>
    <w:rsid w:val="001D6C32"/>
    <w:rsid w:val="001D7FCF"/>
    <w:rsid w:val="001E0885"/>
    <w:rsid w:val="001E0C66"/>
    <w:rsid w:val="001F0741"/>
    <w:rsid w:val="0020276F"/>
    <w:rsid w:val="0021091B"/>
    <w:rsid w:val="00211B83"/>
    <w:rsid w:val="00211FE9"/>
    <w:rsid w:val="0021291A"/>
    <w:rsid w:val="00214CB0"/>
    <w:rsid w:val="00217AA1"/>
    <w:rsid w:val="0022367A"/>
    <w:rsid w:val="00223D58"/>
    <w:rsid w:val="0023108B"/>
    <w:rsid w:val="00236D0E"/>
    <w:rsid w:val="002431E8"/>
    <w:rsid w:val="00255784"/>
    <w:rsid w:val="0025690A"/>
    <w:rsid w:val="002737F7"/>
    <w:rsid w:val="002768F4"/>
    <w:rsid w:val="0028288A"/>
    <w:rsid w:val="00287A9E"/>
    <w:rsid w:val="00290E7A"/>
    <w:rsid w:val="00292F0B"/>
    <w:rsid w:val="00295DB2"/>
    <w:rsid w:val="00297160"/>
    <w:rsid w:val="002A4706"/>
    <w:rsid w:val="002A4F1E"/>
    <w:rsid w:val="002B7C2E"/>
    <w:rsid w:val="002B7ED9"/>
    <w:rsid w:val="002C18B2"/>
    <w:rsid w:val="002C1A06"/>
    <w:rsid w:val="002C699A"/>
    <w:rsid w:val="002D0A7B"/>
    <w:rsid w:val="002E3849"/>
    <w:rsid w:val="002E43F3"/>
    <w:rsid w:val="002E5018"/>
    <w:rsid w:val="002E5AFE"/>
    <w:rsid w:val="002F077E"/>
    <w:rsid w:val="002F1DF0"/>
    <w:rsid w:val="002F3502"/>
    <w:rsid w:val="002F68EA"/>
    <w:rsid w:val="002F72DF"/>
    <w:rsid w:val="00303B8B"/>
    <w:rsid w:val="00306AC2"/>
    <w:rsid w:val="00312CAC"/>
    <w:rsid w:val="00321DC0"/>
    <w:rsid w:val="0033158A"/>
    <w:rsid w:val="003362D2"/>
    <w:rsid w:val="00340439"/>
    <w:rsid w:val="00341513"/>
    <w:rsid w:val="00341623"/>
    <w:rsid w:val="00351903"/>
    <w:rsid w:val="003534BB"/>
    <w:rsid w:val="00357EA9"/>
    <w:rsid w:val="00364DDA"/>
    <w:rsid w:val="00365AA8"/>
    <w:rsid w:val="00370A7C"/>
    <w:rsid w:val="00371437"/>
    <w:rsid w:val="00384764"/>
    <w:rsid w:val="0039048D"/>
    <w:rsid w:val="003913DB"/>
    <w:rsid w:val="003A34D5"/>
    <w:rsid w:val="003A41FD"/>
    <w:rsid w:val="003A651C"/>
    <w:rsid w:val="003A7EA8"/>
    <w:rsid w:val="003C28AC"/>
    <w:rsid w:val="003C35ED"/>
    <w:rsid w:val="003C72B2"/>
    <w:rsid w:val="003C75E0"/>
    <w:rsid w:val="003D071D"/>
    <w:rsid w:val="003D37BA"/>
    <w:rsid w:val="003D49F3"/>
    <w:rsid w:val="003E359E"/>
    <w:rsid w:val="003F2129"/>
    <w:rsid w:val="003F616B"/>
    <w:rsid w:val="00400C4B"/>
    <w:rsid w:val="00402287"/>
    <w:rsid w:val="00403CF6"/>
    <w:rsid w:val="00403F6E"/>
    <w:rsid w:val="00416958"/>
    <w:rsid w:val="00421B7C"/>
    <w:rsid w:val="00423A86"/>
    <w:rsid w:val="00435668"/>
    <w:rsid w:val="00437B5E"/>
    <w:rsid w:val="00437DB8"/>
    <w:rsid w:val="0044481F"/>
    <w:rsid w:val="0044589C"/>
    <w:rsid w:val="004574DC"/>
    <w:rsid w:val="004575CB"/>
    <w:rsid w:val="004613A7"/>
    <w:rsid w:val="004618B6"/>
    <w:rsid w:val="00463E81"/>
    <w:rsid w:val="0046623E"/>
    <w:rsid w:val="00471FCA"/>
    <w:rsid w:val="004736F4"/>
    <w:rsid w:val="00475065"/>
    <w:rsid w:val="004756E4"/>
    <w:rsid w:val="00480A26"/>
    <w:rsid w:val="0048474E"/>
    <w:rsid w:val="004928CC"/>
    <w:rsid w:val="004A2461"/>
    <w:rsid w:val="004A5AA1"/>
    <w:rsid w:val="004A5B45"/>
    <w:rsid w:val="004A7A03"/>
    <w:rsid w:val="004B0E9E"/>
    <w:rsid w:val="004C018B"/>
    <w:rsid w:val="004C29A5"/>
    <w:rsid w:val="004C4E54"/>
    <w:rsid w:val="004D66C6"/>
    <w:rsid w:val="004D7498"/>
    <w:rsid w:val="004E0C8B"/>
    <w:rsid w:val="004E4143"/>
    <w:rsid w:val="004E788F"/>
    <w:rsid w:val="004F1F70"/>
    <w:rsid w:val="005020F3"/>
    <w:rsid w:val="00505CA7"/>
    <w:rsid w:val="00506F8C"/>
    <w:rsid w:val="005103E4"/>
    <w:rsid w:val="00513607"/>
    <w:rsid w:val="005374DC"/>
    <w:rsid w:val="00541E08"/>
    <w:rsid w:val="005461E4"/>
    <w:rsid w:val="005545FC"/>
    <w:rsid w:val="005605B1"/>
    <w:rsid w:val="00560D3F"/>
    <w:rsid w:val="005618A4"/>
    <w:rsid w:val="00563BFF"/>
    <w:rsid w:val="00563C1D"/>
    <w:rsid w:val="00566FC9"/>
    <w:rsid w:val="005672E5"/>
    <w:rsid w:val="00571256"/>
    <w:rsid w:val="0057240E"/>
    <w:rsid w:val="00572CB0"/>
    <w:rsid w:val="00572DF9"/>
    <w:rsid w:val="0057565B"/>
    <w:rsid w:val="005759F3"/>
    <w:rsid w:val="00576445"/>
    <w:rsid w:val="005774B6"/>
    <w:rsid w:val="005777B3"/>
    <w:rsid w:val="00577CE0"/>
    <w:rsid w:val="00586F1B"/>
    <w:rsid w:val="00587CB5"/>
    <w:rsid w:val="00590893"/>
    <w:rsid w:val="00591E75"/>
    <w:rsid w:val="00597DDE"/>
    <w:rsid w:val="005A0FE2"/>
    <w:rsid w:val="005A25AF"/>
    <w:rsid w:val="005B17EC"/>
    <w:rsid w:val="005B4CE0"/>
    <w:rsid w:val="005B5F79"/>
    <w:rsid w:val="005C53E2"/>
    <w:rsid w:val="005C658A"/>
    <w:rsid w:val="005D2E19"/>
    <w:rsid w:val="005D5D2A"/>
    <w:rsid w:val="005E506F"/>
    <w:rsid w:val="005E54CF"/>
    <w:rsid w:val="005E551B"/>
    <w:rsid w:val="005E59F5"/>
    <w:rsid w:val="005F7BDF"/>
    <w:rsid w:val="0060080A"/>
    <w:rsid w:val="006036ED"/>
    <w:rsid w:val="00603A70"/>
    <w:rsid w:val="00603C4D"/>
    <w:rsid w:val="006047E8"/>
    <w:rsid w:val="0060576F"/>
    <w:rsid w:val="00607E4E"/>
    <w:rsid w:val="006111D4"/>
    <w:rsid w:val="00611509"/>
    <w:rsid w:val="00613587"/>
    <w:rsid w:val="006270FF"/>
    <w:rsid w:val="00637949"/>
    <w:rsid w:val="0064351E"/>
    <w:rsid w:val="006463F0"/>
    <w:rsid w:val="00647C73"/>
    <w:rsid w:val="00657B1C"/>
    <w:rsid w:val="006714CE"/>
    <w:rsid w:val="006716E5"/>
    <w:rsid w:val="00674E4D"/>
    <w:rsid w:val="006776D0"/>
    <w:rsid w:val="00682F4D"/>
    <w:rsid w:val="00683C5D"/>
    <w:rsid w:val="00686D57"/>
    <w:rsid w:val="0068771A"/>
    <w:rsid w:val="00687FD4"/>
    <w:rsid w:val="006A5DAF"/>
    <w:rsid w:val="006C31B6"/>
    <w:rsid w:val="006D09A8"/>
    <w:rsid w:val="006D1AA6"/>
    <w:rsid w:val="006D26E9"/>
    <w:rsid w:val="006D696D"/>
    <w:rsid w:val="006D6FB7"/>
    <w:rsid w:val="006E40AF"/>
    <w:rsid w:val="006E49C1"/>
    <w:rsid w:val="006E5A7B"/>
    <w:rsid w:val="007025C0"/>
    <w:rsid w:val="00704783"/>
    <w:rsid w:val="00704790"/>
    <w:rsid w:val="00705CD3"/>
    <w:rsid w:val="007126ED"/>
    <w:rsid w:val="00727076"/>
    <w:rsid w:val="00744DC2"/>
    <w:rsid w:val="0075215B"/>
    <w:rsid w:val="00757687"/>
    <w:rsid w:val="00761B4C"/>
    <w:rsid w:val="0077646A"/>
    <w:rsid w:val="00782204"/>
    <w:rsid w:val="007902E4"/>
    <w:rsid w:val="00790339"/>
    <w:rsid w:val="00791CE0"/>
    <w:rsid w:val="007B37C6"/>
    <w:rsid w:val="007B79BB"/>
    <w:rsid w:val="007C53D4"/>
    <w:rsid w:val="007D5AF7"/>
    <w:rsid w:val="007D78D6"/>
    <w:rsid w:val="007F4B76"/>
    <w:rsid w:val="007F5BE5"/>
    <w:rsid w:val="007F6FE7"/>
    <w:rsid w:val="007F7D13"/>
    <w:rsid w:val="00800DC3"/>
    <w:rsid w:val="008112D2"/>
    <w:rsid w:val="00814292"/>
    <w:rsid w:val="008157A1"/>
    <w:rsid w:val="00815CF3"/>
    <w:rsid w:val="00824746"/>
    <w:rsid w:val="00826EB4"/>
    <w:rsid w:val="008275C3"/>
    <w:rsid w:val="0083209B"/>
    <w:rsid w:val="00832E07"/>
    <w:rsid w:val="00833BEA"/>
    <w:rsid w:val="00841184"/>
    <w:rsid w:val="00843298"/>
    <w:rsid w:val="0084719A"/>
    <w:rsid w:val="00850739"/>
    <w:rsid w:val="00851934"/>
    <w:rsid w:val="00855578"/>
    <w:rsid w:val="008617A0"/>
    <w:rsid w:val="00863ADB"/>
    <w:rsid w:val="00874317"/>
    <w:rsid w:val="00893A14"/>
    <w:rsid w:val="008942C7"/>
    <w:rsid w:val="008946E2"/>
    <w:rsid w:val="008A4795"/>
    <w:rsid w:val="008B00F7"/>
    <w:rsid w:val="008C6484"/>
    <w:rsid w:val="008C74A2"/>
    <w:rsid w:val="008C7FE8"/>
    <w:rsid w:val="008D357C"/>
    <w:rsid w:val="008D56A2"/>
    <w:rsid w:val="008D6088"/>
    <w:rsid w:val="008D66DC"/>
    <w:rsid w:val="008D7EE0"/>
    <w:rsid w:val="008F28C3"/>
    <w:rsid w:val="008F2981"/>
    <w:rsid w:val="008F7458"/>
    <w:rsid w:val="00902B36"/>
    <w:rsid w:val="00903B79"/>
    <w:rsid w:val="009053D2"/>
    <w:rsid w:val="0090563A"/>
    <w:rsid w:val="00905CC1"/>
    <w:rsid w:val="00906E8B"/>
    <w:rsid w:val="00913322"/>
    <w:rsid w:val="0091569E"/>
    <w:rsid w:val="009163E3"/>
    <w:rsid w:val="009163F0"/>
    <w:rsid w:val="00920142"/>
    <w:rsid w:val="00924A7D"/>
    <w:rsid w:val="00930731"/>
    <w:rsid w:val="0093506D"/>
    <w:rsid w:val="00935EFF"/>
    <w:rsid w:val="00936623"/>
    <w:rsid w:val="00940752"/>
    <w:rsid w:val="00940B86"/>
    <w:rsid w:val="00945D23"/>
    <w:rsid w:val="00946684"/>
    <w:rsid w:val="009505BA"/>
    <w:rsid w:val="00961268"/>
    <w:rsid w:val="00961629"/>
    <w:rsid w:val="00963BE0"/>
    <w:rsid w:val="0097004A"/>
    <w:rsid w:val="00970B7C"/>
    <w:rsid w:val="00972040"/>
    <w:rsid w:val="009857BF"/>
    <w:rsid w:val="00985A10"/>
    <w:rsid w:val="00985C12"/>
    <w:rsid w:val="00987679"/>
    <w:rsid w:val="00987BE8"/>
    <w:rsid w:val="00990F94"/>
    <w:rsid w:val="0099276A"/>
    <w:rsid w:val="00993A8B"/>
    <w:rsid w:val="00995A95"/>
    <w:rsid w:val="00996F1F"/>
    <w:rsid w:val="009B076C"/>
    <w:rsid w:val="009B5236"/>
    <w:rsid w:val="009B6E94"/>
    <w:rsid w:val="009C34A1"/>
    <w:rsid w:val="009C6186"/>
    <w:rsid w:val="009D2D82"/>
    <w:rsid w:val="009D32BA"/>
    <w:rsid w:val="009E3F41"/>
    <w:rsid w:val="009E4359"/>
    <w:rsid w:val="009E7C45"/>
    <w:rsid w:val="00A0045F"/>
    <w:rsid w:val="00A12EFA"/>
    <w:rsid w:val="00A17167"/>
    <w:rsid w:val="00A17FC1"/>
    <w:rsid w:val="00A26972"/>
    <w:rsid w:val="00A31659"/>
    <w:rsid w:val="00A35C00"/>
    <w:rsid w:val="00A36A7A"/>
    <w:rsid w:val="00A407BB"/>
    <w:rsid w:val="00A40E07"/>
    <w:rsid w:val="00A416F6"/>
    <w:rsid w:val="00A44FBF"/>
    <w:rsid w:val="00A4505D"/>
    <w:rsid w:val="00A4720A"/>
    <w:rsid w:val="00A52077"/>
    <w:rsid w:val="00A53363"/>
    <w:rsid w:val="00A56F15"/>
    <w:rsid w:val="00A6261F"/>
    <w:rsid w:val="00A71893"/>
    <w:rsid w:val="00A84D24"/>
    <w:rsid w:val="00A918FF"/>
    <w:rsid w:val="00A91E24"/>
    <w:rsid w:val="00A93E41"/>
    <w:rsid w:val="00AA0311"/>
    <w:rsid w:val="00AA1D43"/>
    <w:rsid w:val="00AA4DF1"/>
    <w:rsid w:val="00AB183D"/>
    <w:rsid w:val="00AB20EA"/>
    <w:rsid w:val="00AC08DF"/>
    <w:rsid w:val="00AC3F48"/>
    <w:rsid w:val="00AD00ED"/>
    <w:rsid w:val="00AD4346"/>
    <w:rsid w:val="00AD45C5"/>
    <w:rsid w:val="00AD54EE"/>
    <w:rsid w:val="00AD7B83"/>
    <w:rsid w:val="00AE2E53"/>
    <w:rsid w:val="00AE4F0D"/>
    <w:rsid w:val="00AF1EB2"/>
    <w:rsid w:val="00AF2662"/>
    <w:rsid w:val="00AF2913"/>
    <w:rsid w:val="00AF46A7"/>
    <w:rsid w:val="00AF63D5"/>
    <w:rsid w:val="00AF6980"/>
    <w:rsid w:val="00B05B67"/>
    <w:rsid w:val="00B06DD7"/>
    <w:rsid w:val="00B07CAB"/>
    <w:rsid w:val="00B10D86"/>
    <w:rsid w:val="00B1376E"/>
    <w:rsid w:val="00B16059"/>
    <w:rsid w:val="00B23093"/>
    <w:rsid w:val="00B25415"/>
    <w:rsid w:val="00B262A6"/>
    <w:rsid w:val="00B30D71"/>
    <w:rsid w:val="00B326E4"/>
    <w:rsid w:val="00B34AA9"/>
    <w:rsid w:val="00B37794"/>
    <w:rsid w:val="00B37B22"/>
    <w:rsid w:val="00B456F2"/>
    <w:rsid w:val="00B5136E"/>
    <w:rsid w:val="00B54172"/>
    <w:rsid w:val="00B5588B"/>
    <w:rsid w:val="00B70FBD"/>
    <w:rsid w:val="00B717AC"/>
    <w:rsid w:val="00B814AE"/>
    <w:rsid w:val="00B8170F"/>
    <w:rsid w:val="00B82D47"/>
    <w:rsid w:val="00BA043A"/>
    <w:rsid w:val="00BA2E9E"/>
    <w:rsid w:val="00BA40F1"/>
    <w:rsid w:val="00BA5B19"/>
    <w:rsid w:val="00BB05B2"/>
    <w:rsid w:val="00BB0D67"/>
    <w:rsid w:val="00BB57AE"/>
    <w:rsid w:val="00BB7D6A"/>
    <w:rsid w:val="00BC4C82"/>
    <w:rsid w:val="00BC5346"/>
    <w:rsid w:val="00BD70A3"/>
    <w:rsid w:val="00BD7728"/>
    <w:rsid w:val="00BE01FD"/>
    <w:rsid w:val="00BE033F"/>
    <w:rsid w:val="00BE44BE"/>
    <w:rsid w:val="00BE5AA1"/>
    <w:rsid w:val="00BF1760"/>
    <w:rsid w:val="00BF3053"/>
    <w:rsid w:val="00BF38E2"/>
    <w:rsid w:val="00C00A6C"/>
    <w:rsid w:val="00C01ED1"/>
    <w:rsid w:val="00C048A9"/>
    <w:rsid w:val="00C07684"/>
    <w:rsid w:val="00C117F8"/>
    <w:rsid w:val="00C130E5"/>
    <w:rsid w:val="00C1467C"/>
    <w:rsid w:val="00C178B3"/>
    <w:rsid w:val="00C17D6D"/>
    <w:rsid w:val="00C20A7C"/>
    <w:rsid w:val="00C21202"/>
    <w:rsid w:val="00C24798"/>
    <w:rsid w:val="00C26A3F"/>
    <w:rsid w:val="00C27F4B"/>
    <w:rsid w:val="00C32305"/>
    <w:rsid w:val="00C3278D"/>
    <w:rsid w:val="00C329C7"/>
    <w:rsid w:val="00C34E83"/>
    <w:rsid w:val="00C4578D"/>
    <w:rsid w:val="00C57A1C"/>
    <w:rsid w:val="00C63935"/>
    <w:rsid w:val="00C64E7B"/>
    <w:rsid w:val="00C71A8D"/>
    <w:rsid w:val="00C76592"/>
    <w:rsid w:val="00C86532"/>
    <w:rsid w:val="00C912FE"/>
    <w:rsid w:val="00C919EA"/>
    <w:rsid w:val="00C93238"/>
    <w:rsid w:val="00CA0703"/>
    <w:rsid w:val="00CA56A3"/>
    <w:rsid w:val="00CA618E"/>
    <w:rsid w:val="00CA6929"/>
    <w:rsid w:val="00CB01F9"/>
    <w:rsid w:val="00CB1A08"/>
    <w:rsid w:val="00CB4475"/>
    <w:rsid w:val="00CC708B"/>
    <w:rsid w:val="00CD4C9F"/>
    <w:rsid w:val="00CE3374"/>
    <w:rsid w:val="00CE7A2C"/>
    <w:rsid w:val="00CF06C1"/>
    <w:rsid w:val="00CF7A38"/>
    <w:rsid w:val="00D00764"/>
    <w:rsid w:val="00D05857"/>
    <w:rsid w:val="00D13D96"/>
    <w:rsid w:val="00D174A6"/>
    <w:rsid w:val="00D25539"/>
    <w:rsid w:val="00D33AC4"/>
    <w:rsid w:val="00D34E21"/>
    <w:rsid w:val="00D446D3"/>
    <w:rsid w:val="00D44A0A"/>
    <w:rsid w:val="00D565A8"/>
    <w:rsid w:val="00D6009E"/>
    <w:rsid w:val="00D61B6C"/>
    <w:rsid w:val="00D64B7D"/>
    <w:rsid w:val="00D656C8"/>
    <w:rsid w:val="00D66A8D"/>
    <w:rsid w:val="00D7392B"/>
    <w:rsid w:val="00D7481C"/>
    <w:rsid w:val="00D77540"/>
    <w:rsid w:val="00D77C92"/>
    <w:rsid w:val="00D82B39"/>
    <w:rsid w:val="00D85B79"/>
    <w:rsid w:val="00D87D69"/>
    <w:rsid w:val="00D92A11"/>
    <w:rsid w:val="00DB0BE4"/>
    <w:rsid w:val="00DB19A6"/>
    <w:rsid w:val="00DC2FAA"/>
    <w:rsid w:val="00DC685D"/>
    <w:rsid w:val="00DD277E"/>
    <w:rsid w:val="00DD50E5"/>
    <w:rsid w:val="00DF03DD"/>
    <w:rsid w:val="00DF25C4"/>
    <w:rsid w:val="00DF4F1C"/>
    <w:rsid w:val="00DF79CB"/>
    <w:rsid w:val="00E048FF"/>
    <w:rsid w:val="00E05598"/>
    <w:rsid w:val="00E07D1B"/>
    <w:rsid w:val="00E10CB9"/>
    <w:rsid w:val="00E10D6C"/>
    <w:rsid w:val="00E11136"/>
    <w:rsid w:val="00E11334"/>
    <w:rsid w:val="00E132DE"/>
    <w:rsid w:val="00E16DD4"/>
    <w:rsid w:val="00E30EEC"/>
    <w:rsid w:val="00E409D9"/>
    <w:rsid w:val="00E40C7D"/>
    <w:rsid w:val="00E506D8"/>
    <w:rsid w:val="00E66404"/>
    <w:rsid w:val="00E6751F"/>
    <w:rsid w:val="00E71A37"/>
    <w:rsid w:val="00E72FF5"/>
    <w:rsid w:val="00E812F6"/>
    <w:rsid w:val="00E82452"/>
    <w:rsid w:val="00E82D0E"/>
    <w:rsid w:val="00E86708"/>
    <w:rsid w:val="00E92797"/>
    <w:rsid w:val="00E93A95"/>
    <w:rsid w:val="00E95BDD"/>
    <w:rsid w:val="00EA15A8"/>
    <w:rsid w:val="00EA7C50"/>
    <w:rsid w:val="00EC2B3A"/>
    <w:rsid w:val="00EC47F9"/>
    <w:rsid w:val="00EC5C03"/>
    <w:rsid w:val="00ED0651"/>
    <w:rsid w:val="00ED2EB1"/>
    <w:rsid w:val="00ED63C0"/>
    <w:rsid w:val="00ED68B9"/>
    <w:rsid w:val="00EF010D"/>
    <w:rsid w:val="00EF3919"/>
    <w:rsid w:val="00EF5EB6"/>
    <w:rsid w:val="00EF7DD4"/>
    <w:rsid w:val="00F021E2"/>
    <w:rsid w:val="00F03609"/>
    <w:rsid w:val="00F078FD"/>
    <w:rsid w:val="00F163EF"/>
    <w:rsid w:val="00F26234"/>
    <w:rsid w:val="00F26D04"/>
    <w:rsid w:val="00F30710"/>
    <w:rsid w:val="00F31997"/>
    <w:rsid w:val="00F3274D"/>
    <w:rsid w:val="00F327ED"/>
    <w:rsid w:val="00F36026"/>
    <w:rsid w:val="00F40216"/>
    <w:rsid w:val="00F41086"/>
    <w:rsid w:val="00F42828"/>
    <w:rsid w:val="00F54DA1"/>
    <w:rsid w:val="00F57E99"/>
    <w:rsid w:val="00F61A62"/>
    <w:rsid w:val="00F75D7A"/>
    <w:rsid w:val="00F800DD"/>
    <w:rsid w:val="00F8489D"/>
    <w:rsid w:val="00F85493"/>
    <w:rsid w:val="00F872B5"/>
    <w:rsid w:val="00FA35C8"/>
    <w:rsid w:val="00FA4953"/>
    <w:rsid w:val="00FB250B"/>
    <w:rsid w:val="00FB3467"/>
    <w:rsid w:val="00FB5B63"/>
    <w:rsid w:val="00FC2F84"/>
    <w:rsid w:val="00FD0EC9"/>
    <w:rsid w:val="00FD39D5"/>
    <w:rsid w:val="00FD4D1C"/>
    <w:rsid w:val="00FE2DEF"/>
    <w:rsid w:val="00FE57C5"/>
    <w:rsid w:val="00FF07DC"/>
    <w:rsid w:val="00FF505C"/>
    <w:rsid w:val="00FF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D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8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0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8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136</Words>
  <Characters>777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Ksusha</cp:lastModifiedBy>
  <cp:revision>3</cp:revision>
  <cp:lastPrinted>2015-12-10T02:57:00Z</cp:lastPrinted>
  <dcterms:created xsi:type="dcterms:W3CDTF">2019-11-20T09:30:00Z</dcterms:created>
  <dcterms:modified xsi:type="dcterms:W3CDTF">2019-11-29T08:20:00Z</dcterms:modified>
</cp:coreProperties>
</file>