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1735" w:type="dxa"/>
        <w:tblLook w:val="00A0"/>
      </w:tblPr>
      <w:tblGrid>
        <w:gridCol w:w="3544"/>
        <w:gridCol w:w="836"/>
        <w:gridCol w:w="7200"/>
        <w:gridCol w:w="239"/>
        <w:gridCol w:w="44"/>
        <w:gridCol w:w="1746"/>
        <w:gridCol w:w="1701"/>
      </w:tblGrid>
      <w:tr w:rsidR="004B1318" w:rsidRPr="0066205D" w:rsidTr="0084719A">
        <w:trPr>
          <w:gridAfter w:val="2"/>
          <w:wAfter w:w="3447" w:type="dxa"/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1318" w:rsidRPr="0066205D" w:rsidTr="0084719A">
        <w:trPr>
          <w:trHeight w:val="94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1318" w:rsidRPr="00924A7D" w:rsidRDefault="004B1318" w:rsidP="007902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99276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A7D">
              <w:rPr>
                <w:rFonts w:ascii="Times New Roman" w:hAnsi="Times New Roman"/>
                <w:bCs/>
                <w:sz w:val="24"/>
                <w:szCs w:val="24"/>
              </w:rPr>
              <w:t>Приложение №4</w:t>
            </w:r>
          </w:p>
        </w:tc>
      </w:tr>
      <w:tr w:rsidR="004B1318" w:rsidRPr="0066205D" w:rsidTr="0084719A">
        <w:trPr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66205D" w:rsidRDefault="004B1318" w:rsidP="002A4F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05D">
              <w:rPr>
                <w:rFonts w:ascii="Times New Roman" w:hAnsi="Times New Roman"/>
                <w:sz w:val="24"/>
                <w:szCs w:val="24"/>
              </w:rPr>
              <w:t>к решению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45-ой</w:t>
            </w:r>
            <w:r w:rsidRPr="0066205D">
              <w:rPr>
                <w:rFonts w:ascii="Times New Roman" w:hAnsi="Times New Roman"/>
                <w:sz w:val="24"/>
                <w:szCs w:val="24"/>
              </w:rPr>
              <w:t xml:space="preserve"> сессии</w:t>
            </w:r>
          </w:p>
          <w:p w:rsidR="004B1318" w:rsidRPr="0066205D" w:rsidRDefault="004B1318" w:rsidP="002A4F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05D">
              <w:rPr>
                <w:rFonts w:ascii="Times New Roman" w:hAnsi="Times New Roman"/>
                <w:sz w:val="24"/>
                <w:szCs w:val="24"/>
              </w:rPr>
              <w:t>Совета депутатов</w:t>
            </w:r>
          </w:p>
          <w:p w:rsidR="004B1318" w:rsidRPr="0066205D" w:rsidRDefault="004B1318" w:rsidP="002A4F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05D">
              <w:rPr>
                <w:rFonts w:ascii="Times New Roman" w:hAnsi="Times New Roman"/>
                <w:sz w:val="24"/>
                <w:szCs w:val="24"/>
              </w:rPr>
              <w:t>Станционного сельсовета</w:t>
            </w:r>
          </w:p>
          <w:p w:rsidR="004B1318" w:rsidRPr="0066205D" w:rsidRDefault="004B1318" w:rsidP="002A4F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05D">
              <w:rPr>
                <w:rFonts w:ascii="Times New Roman" w:hAnsi="Times New Roman"/>
                <w:sz w:val="24"/>
                <w:szCs w:val="24"/>
              </w:rPr>
              <w:t>Новосибирского района</w:t>
            </w:r>
          </w:p>
          <w:p w:rsidR="004B1318" w:rsidRPr="0066205D" w:rsidRDefault="004B1318" w:rsidP="002A4F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05D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  <w:p w:rsidR="004B1318" w:rsidRPr="0066205D" w:rsidRDefault="004B1318" w:rsidP="002A4F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05D">
              <w:rPr>
                <w:rFonts w:ascii="Times New Roman" w:hAnsi="Times New Roman"/>
                <w:sz w:val="24"/>
                <w:szCs w:val="24"/>
              </w:rPr>
              <w:t>от 20.12.2018г</w:t>
            </w:r>
            <w:r>
              <w:rPr>
                <w:rFonts w:ascii="Times New Roman" w:hAnsi="Times New Roman"/>
                <w:sz w:val="24"/>
                <w:szCs w:val="24"/>
              </w:rPr>
              <w:t>., №2</w:t>
            </w:r>
          </w:p>
          <w:p w:rsidR="004B1318" w:rsidRPr="00924A7D" w:rsidRDefault="004B1318" w:rsidP="0099276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1318" w:rsidRPr="0066205D" w:rsidTr="0084719A">
        <w:trPr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1318" w:rsidRPr="0066205D" w:rsidTr="0084719A">
        <w:trPr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1318" w:rsidRPr="0066205D" w:rsidTr="0084719A">
        <w:trPr>
          <w:trHeight w:val="315"/>
        </w:trPr>
        <w:tc>
          <w:tcPr>
            <w:tcW w:w="118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847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A7D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финансирования дефицита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847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1318" w:rsidRPr="0066205D" w:rsidTr="0084719A">
        <w:trPr>
          <w:trHeight w:val="315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024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4A7D">
              <w:rPr>
                <w:rFonts w:ascii="Times New Roman" w:hAnsi="Times New Roman"/>
                <w:b/>
                <w:bCs/>
                <w:sz w:val="24"/>
                <w:szCs w:val="24"/>
              </w:rPr>
              <w:t>бюджета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Станционного сельсовета на 2019</w:t>
            </w:r>
            <w:r w:rsidRPr="00924A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4B1318" w:rsidRPr="0066205D" w:rsidTr="0084719A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1318" w:rsidRPr="0066205D" w:rsidTr="0084719A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1318" w:rsidRPr="0066205D" w:rsidTr="0084719A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1318" w:rsidRPr="00924A7D" w:rsidRDefault="004B1318" w:rsidP="00480A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Таблица №1</w:t>
            </w:r>
          </w:p>
        </w:tc>
      </w:tr>
      <w:tr w:rsidR="004B1318" w:rsidRPr="0066205D" w:rsidTr="0084719A">
        <w:trPr>
          <w:trHeight w:val="33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B1318" w:rsidRPr="0018068C" w:rsidRDefault="004B1318" w:rsidP="00480A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1318" w:rsidRPr="0018068C" w:rsidRDefault="004B1318" w:rsidP="00480A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B1318" w:rsidRPr="0018068C" w:rsidRDefault="004B1318" w:rsidP="00847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  <w:p w:rsidR="004B1318" w:rsidRPr="0018068C" w:rsidRDefault="004B1318" w:rsidP="00847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тыс., руб.</w:t>
            </w:r>
          </w:p>
        </w:tc>
      </w:tr>
      <w:tr w:rsidR="004B1318" w:rsidRPr="0066205D" w:rsidTr="0084719A">
        <w:trPr>
          <w:trHeight w:val="411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555 01 03 00 00 10 0000 710</w:t>
            </w:r>
          </w:p>
        </w:tc>
        <w:tc>
          <w:tcPr>
            <w:tcW w:w="1006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Полученные кредиты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4B1318" w:rsidRPr="0066205D" w:rsidTr="0084719A">
        <w:trPr>
          <w:trHeight w:val="693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555 01 03 00 00 10 0000 810</w:t>
            </w:r>
          </w:p>
        </w:tc>
        <w:tc>
          <w:tcPr>
            <w:tcW w:w="1006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Погашение бюджетами поселений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318" w:rsidRPr="0018068C" w:rsidRDefault="004B1318" w:rsidP="000209F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4B1318" w:rsidRPr="0066205D" w:rsidTr="0084719A">
        <w:trPr>
          <w:trHeight w:val="49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555 01 00 00 00 00 0000 000</w:t>
            </w: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Остатки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B1318" w:rsidRPr="00791CE0" w:rsidRDefault="004B1318" w:rsidP="00791CE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B1318" w:rsidRPr="0066205D" w:rsidTr="0084719A">
        <w:trPr>
          <w:trHeight w:val="6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555 01 05 02 01 10 0000 510</w:t>
            </w: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318" w:rsidRPr="00791CE0" w:rsidRDefault="004B1318" w:rsidP="000A78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91CE0">
              <w:rPr>
                <w:rFonts w:ascii="Times New Roman" w:hAnsi="Times New Roman"/>
                <w:bCs/>
                <w:sz w:val="20"/>
                <w:szCs w:val="20"/>
              </w:rPr>
              <w:t>3400,00</w:t>
            </w:r>
          </w:p>
        </w:tc>
      </w:tr>
      <w:tr w:rsidR="004B1318" w:rsidRPr="0066205D" w:rsidTr="0084719A">
        <w:trPr>
          <w:trHeight w:val="6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555 01 05 02 01 10 0000 610</w:t>
            </w: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318" w:rsidRPr="0018068C" w:rsidRDefault="004B1318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8C">
              <w:rPr>
                <w:rFonts w:ascii="Times New Roman" w:hAnsi="Times New Roman"/>
                <w:bCs/>
                <w:sz w:val="20"/>
                <w:szCs w:val="20"/>
              </w:rPr>
              <w:t>Уменьшение прочих остатков денежных средств   бюджетов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B1318" w:rsidRPr="00791CE0" w:rsidRDefault="004B1318" w:rsidP="0015002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B1318" w:rsidRPr="00924A7D" w:rsidRDefault="004B1318" w:rsidP="0084719A">
      <w:pPr>
        <w:rPr>
          <w:rFonts w:ascii="Times New Roman" w:hAnsi="Times New Roman"/>
          <w:sz w:val="24"/>
          <w:szCs w:val="24"/>
        </w:rPr>
      </w:pPr>
    </w:p>
    <w:sectPr w:rsidR="004B1318" w:rsidRPr="00924A7D" w:rsidSect="0084719A">
      <w:pgSz w:w="16838" w:h="11906" w:orient="landscape"/>
      <w:pgMar w:top="426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A26"/>
    <w:rsid w:val="00003DC0"/>
    <w:rsid w:val="00003EE1"/>
    <w:rsid w:val="00004D31"/>
    <w:rsid w:val="00007D0A"/>
    <w:rsid w:val="000143CD"/>
    <w:rsid w:val="00017F17"/>
    <w:rsid w:val="00020277"/>
    <w:rsid w:val="000209F7"/>
    <w:rsid w:val="00020CB4"/>
    <w:rsid w:val="0002127F"/>
    <w:rsid w:val="0002195F"/>
    <w:rsid w:val="00024404"/>
    <w:rsid w:val="00027BDD"/>
    <w:rsid w:val="00031377"/>
    <w:rsid w:val="000333D3"/>
    <w:rsid w:val="0005277F"/>
    <w:rsid w:val="00055749"/>
    <w:rsid w:val="0005613E"/>
    <w:rsid w:val="0005640A"/>
    <w:rsid w:val="00056BF7"/>
    <w:rsid w:val="00057F2C"/>
    <w:rsid w:val="00061F84"/>
    <w:rsid w:val="00063298"/>
    <w:rsid w:val="00063381"/>
    <w:rsid w:val="0007348E"/>
    <w:rsid w:val="00075ED0"/>
    <w:rsid w:val="000A78C8"/>
    <w:rsid w:val="000B0199"/>
    <w:rsid w:val="000B259F"/>
    <w:rsid w:val="000B52B0"/>
    <w:rsid w:val="000C4537"/>
    <w:rsid w:val="000D07B5"/>
    <w:rsid w:val="000D142E"/>
    <w:rsid w:val="000D1C19"/>
    <w:rsid w:val="000D5D4E"/>
    <w:rsid w:val="000D7688"/>
    <w:rsid w:val="000E1E67"/>
    <w:rsid w:val="000F12F5"/>
    <w:rsid w:val="000F364D"/>
    <w:rsid w:val="00101D79"/>
    <w:rsid w:val="0010343A"/>
    <w:rsid w:val="001164AF"/>
    <w:rsid w:val="00120CDA"/>
    <w:rsid w:val="00121714"/>
    <w:rsid w:val="001237B7"/>
    <w:rsid w:val="00140EE8"/>
    <w:rsid w:val="0014472C"/>
    <w:rsid w:val="00146C09"/>
    <w:rsid w:val="00147737"/>
    <w:rsid w:val="0015002D"/>
    <w:rsid w:val="00156440"/>
    <w:rsid w:val="00156969"/>
    <w:rsid w:val="00156C49"/>
    <w:rsid w:val="001572CB"/>
    <w:rsid w:val="00164F82"/>
    <w:rsid w:val="00172F14"/>
    <w:rsid w:val="0018068C"/>
    <w:rsid w:val="00180856"/>
    <w:rsid w:val="00183A6E"/>
    <w:rsid w:val="0019090A"/>
    <w:rsid w:val="00194155"/>
    <w:rsid w:val="001A0961"/>
    <w:rsid w:val="001B4C22"/>
    <w:rsid w:val="001C2024"/>
    <w:rsid w:val="001C3CDB"/>
    <w:rsid w:val="001C5CAB"/>
    <w:rsid w:val="001C622A"/>
    <w:rsid w:val="001D4286"/>
    <w:rsid w:val="001D51AD"/>
    <w:rsid w:val="001D6C32"/>
    <w:rsid w:val="001D7FCF"/>
    <w:rsid w:val="001E0885"/>
    <w:rsid w:val="001E0C66"/>
    <w:rsid w:val="001F0741"/>
    <w:rsid w:val="0020276F"/>
    <w:rsid w:val="0021091B"/>
    <w:rsid w:val="00211B83"/>
    <w:rsid w:val="00211FE9"/>
    <w:rsid w:val="0021291A"/>
    <w:rsid w:val="00214CB0"/>
    <w:rsid w:val="00217AA1"/>
    <w:rsid w:val="0022367A"/>
    <w:rsid w:val="00223D58"/>
    <w:rsid w:val="0023108B"/>
    <w:rsid w:val="00236D0E"/>
    <w:rsid w:val="002431E8"/>
    <w:rsid w:val="00255784"/>
    <w:rsid w:val="0025690A"/>
    <w:rsid w:val="002737F7"/>
    <w:rsid w:val="002768F4"/>
    <w:rsid w:val="0028288A"/>
    <w:rsid w:val="00287A9E"/>
    <w:rsid w:val="00292F0B"/>
    <w:rsid w:val="00295DB2"/>
    <w:rsid w:val="00297160"/>
    <w:rsid w:val="002A4706"/>
    <w:rsid w:val="002A4F1E"/>
    <w:rsid w:val="002B7C2E"/>
    <w:rsid w:val="002B7ED9"/>
    <w:rsid w:val="002C18B2"/>
    <w:rsid w:val="002C1A06"/>
    <w:rsid w:val="002C699A"/>
    <w:rsid w:val="002D0A7B"/>
    <w:rsid w:val="002E3849"/>
    <w:rsid w:val="002E43F3"/>
    <w:rsid w:val="002E5018"/>
    <w:rsid w:val="002E5AFE"/>
    <w:rsid w:val="002F077E"/>
    <w:rsid w:val="002F1DF0"/>
    <w:rsid w:val="002F3502"/>
    <w:rsid w:val="002F68EA"/>
    <w:rsid w:val="002F72DF"/>
    <w:rsid w:val="00303B8B"/>
    <w:rsid w:val="00306AC2"/>
    <w:rsid w:val="00312CAC"/>
    <w:rsid w:val="00321DC0"/>
    <w:rsid w:val="0033158A"/>
    <w:rsid w:val="003362D2"/>
    <w:rsid w:val="00340439"/>
    <w:rsid w:val="00341513"/>
    <w:rsid w:val="00341623"/>
    <w:rsid w:val="003534BB"/>
    <w:rsid w:val="00357EA9"/>
    <w:rsid w:val="00364DDA"/>
    <w:rsid w:val="00365AA8"/>
    <w:rsid w:val="00370A7C"/>
    <w:rsid w:val="00371437"/>
    <w:rsid w:val="00384764"/>
    <w:rsid w:val="0039048D"/>
    <w:rsid w:val="003913DB"/>
    <w:rsid w:val="003A34D5"/>
    <w:rsid w:val="003A41FD"/>
    <w:rsid w:val="003A651C"/>
    <w:rsid w:val="003A7EA8"/>
    <w:rsid w:val="003C1F04"/>
    <w:rsid w:val="003C28AC"/>
    <w:rsid w:val="003C35ED"/>
    <w:rsid w:val="003C72B2"/>
    <w:rsid w:val="003C75E0"/>
    <w:rsid w:val="003D071D"/>
    <w:rsid w:val="003D37BA"/>
    <w:rsid w:val="003D49F3"/>
    <w:rsid w:val="003E359E"/>
    <w:rsid w:val="003F2129"/>
    <w:rsid w:val="003F616B"/>
    <w:rsid w:val="00400C4B"/>
    <w:rsid w:val="00402287"/>
    <w:rsid w:val="00403CF6"/>
    <w:rsid w:val="00403F6E"/>
    <w:rsid w:val="00416958"/>
    <w:rsid w:val="00421B7C"/>
    <w:rsid w:val="00423A86"/>
    <w:rsid w:val="00435668"/>
    <w:rsid w:val="00437B5E"/>
    <w:rsid w:val="00437DB8"/>
    <w:rsid w:val="0044481F"/>
    <w:rsid w:val="0044589C"/>
    <w:rsid w:val="004574DC"/>
    <w:rsid w:val="004575CB"/>
    <w:rsid w:val="004613A7"/>
    <w:rsid w:val="004618B6"/>
    <w:rsid w:val="00463E81"/>
    <w:rsid w:val="0046623E"/>
    <w:rsid w:val="00471FCA"/>
    <w:rsid w:val="004736F4"/>
    <w:rsid w:val="00475065"/>
    <w:rsid w:val="004756E4"/>
    <w:rsid w:val="00480A26"/>
    <w:rsid w:val="0048474E"/>
    <w:rsid w:val="004928CC"/>
    <w:rsid w:val="004A2461"/>
    <w:rsid w:val="004A5AA1"/>
    <w:rsid w:val="004A5B45"/>
    <w:rsid w:val="004A7A03"/>
    <w:rsid w:val="004B0E9E"/>
    <w:rsid w:val="004B1318"/>
    <w:rsid w:val="004C018B"/>
    <w:rsid w:val="004C29A5"/>
    <w:rsid w:val="004C4E54"/>
    <w:rsid w:val="004D66C6"/>
    <w:rsid w:val="004D7498"/>
    <w:rsid w:val="004E0C8B"/>
    <w:rsid w:val="004E4143"/>
    <w:rsid w:val="004E788F"/>
    <w:rsid w:val="004F1F70"/>
    <w:rsid w:val="005020F3"/>
    <w:rsid w:val="00505CA7"/>
    <w:rsid w:val="00506F8C"/>
    <w:rsid w:val="005103E4"/>
    <w:rsid w:val="00513607"/>
    <w:rsid w:val="005374DC"/>
    <w:rsid w:val="00541E08"/>
    <w:rsid w:val="005461E4"/>
    <w:rsid w:val="005545FC"/>
    <w:rsid w:val="005605B1"/>
    <w:rsid w:val="00560D3F"/>
    <w:rsid w:val="00563BFF"/>
    <w:rsid w:val="00563C1D"/>
    <w:rsid w:val="00566FC9"/>
    <w:rsid w:val="005672E5"/>
    <w:rsid w:val="00571256"/>
    <w:rsid w:val="0057240E"/>
    <w:rsid w:val="00572CB0"/>
    <w:rsid w:val="00572DF9"/>
    <w:rsid w:val="0057565B"/>
    <w:rsid w:val="005759F3"/>
    <w:rsid w:val="00576445"/>
    <w:rsid w:val="005774B6"/>
    <w:rsid w:val="005777B3"/>
    <w:rsid w:val="00577CE0"/>
    <w:rsid w:val="00586F1B"/>
    <w:rsid w:val="00587CB5"/>
    <w:rsid w:val="00590893"/>
    <w:rsid w:val="00591E75"/>
    <w:rsid w:val="00597DDE"/>
    <w:rsid w:val="005A0FE2"/>
    <w:rsid w:val="005A25AF"/>
    <w:rsid w:val="005B17EC"/>
    <w:rsid w:val="005B4CE0"/>
    <w:rsid w:val="005B5F79"/>
    <w:rsid w:val="005C53E2"/>
    <w:rsid w:val="005C658A"/>
    <w:rsid w:val="005D2E19"/>
    <w:rsid w:val="005D5D2A"/>
    <w:rsid w:val="005E506F"/>
    <w:rsid w:val="005E54CF"/>
    <w:rsid w:val="005E551B"/>
    <w:rsid w:val="005E59F5"/>
    <w:rsid w:val="005F7BDF"/>
    <w:rsid w:val="0060080A"/>
    <w:rsid w:val="006036ED"/>
    <w:rsid w:val="00603A70"/>
    <w:rsid w:val="00603C4D"/>
    <w:rsid w:val="006047E8"/>
    <w:rsid w:val="0060576F"/>
    <w:rsid w:val="00607E4E"/>
    <w:rsid w:val="006111D4"/>
    <w:rsid w:val="00611509"/>
    <w:rsid w:val="00613587"/>
    <w:rsid w:val="006270FF"/>
    <w:rsid w:val="00637949"/>
    <w:rsid w:val="0064351E"/>
    <w:rsid w:val="006463F0"/>
    <w:rsid w:val="00647C73"/>
    <w:rsid w:val="00657B1C"/>
    <w:rsid w:val="0066205D"/>
    <w:rsid w:val="006714CE"/>
    <w:rsid w:val="006716E5"/>
    <w:rsid w:val="00674E4D"/>
    <w:rsid w:val="006776D0"/>
    <w:rsid w:val="00682F4D"/>
    <w:rsid w:val="00683C5D"/>
    <w:rsid w:val="00686D57"/>
    <w:rsid w:val="0068771A"/>
    <w:rsid w:val="00687FD4"/>
    <w:rsid w:val="006A5DAF"/>
    <w:rsid w:val="006C31B6"/>
    <w:rsid w:val="006D09A8"/>
    <w:rsid w:val="006D1AA6"/>
    <w:rsid w:val="006D26E9"/>
    <w:rsid w:val="006D696D"/>
    <w:rsid w:val="006D6FB7"/>
    <w:rsid w:val="006E40AF"/>
    <w:rsid w:val="006E49C1"/>
    <w:rsid w:val="006E5A7B"/>
    <w:rsid w:val="007025C0"/>
    <w:rsid w:val="00704783"/>
    <w:rsid w:val="00704790"/>
    <w:rsid w:val="00705CD3"/>
    <w:rsid w:val="007126ED"/>
    <w:rsid w:val="00727076"/>
    <w:rsid w:val="00744DC2"/>
    <w:rsid w:val="0075215B"/>
    <w:rsid w:val="00757687"/>
    <w:rsid w:val="00761B4C"/>
    <w:rsid w:val="0077646A"/>
    <w:rsid w:val="00782204"/>
    <w:rsid w:val="007902E4"/>
    <w:rsid w:val="00790339"/>
    <w:rsid w:val="00791CE0"/>
    <w:rsid w:val="007B37C6"/>
    <w:rsid w:val="007B79BB"/>
    <w:rsid w:val="007C53D4"/>
    <w:rsid w:val="007D5AF7"/>
    <w:rsid w:val="007D78D6"/>
    <w:rsid w:val="007F4B76"/>
    <w:rsid w:val="007F5BE5"/>
    <w:rsid w:val="007F6FE7"/>
    <w:rsid w:val="007F7D13"/>
    <w:rsid w:val="00800DC3"/>
    <w:rsid w:val="008112D2"/>
    <w:rsid w:val="00814292"/>
    <w:rsid w:val="00815CF3"/>
    <w:rsid w:val="00824746"/>
    <w:rsid w:val="00826EB4"/>
    <w:rsid w:val="008275C3"/>
    <w:rsid w:val="0083209B"/>
    <w:rsid w:val="00832E07"/>
    <w:rsid w:val="00833BEA"/>
    <w:rsid w:val="00841184"/>
    <w:rsid w:val="00843298"/>
    <w:rsid w:val="0084719A"/>
    <w:rsid w:val="00850739"/>
    <w:rsid w:val="00851934"/>
    <w:rsid w:val="00855578"/>
    <w:rsid w:val="008617A0"/>
    <w:rsid w:val="00863ADB"/>
    <w:rsid w:val="00874317"/>
    <w:rsid w:val="00893A14"/>
    <w:rsid w:val="008942C7"/>
    <w:rsid w:val="008946E2"/>
    <w:rsid w:val="008A4795"/>
    <w:rsid w:val="008B00F7"/>
    <w:rsid w:val="008C6484"/>
    <w:rsid w:val="008C74A2"/>
    <w:rsid w:val="008C7FE8"/>
    <w:rsid w:val="008D357C"/>
    <w:rsid w:val="008D56A2"/>
    <w:rsid w:val="008D6088"/>
    <w:rsid w:val="008D66DC"/>
    <w:rsid w:val="008D7EE0"/>
    <w:rsid w:val="008F28C3"/>
    <w:rsid w:val="008F2981"/>
    <w:rsid w:val="008F7458"/>
    <w:rsid w:val="00902B36"/>
    <w:rsid w:val="00903B79"/>
    <w:rsid w:val="009053D2"/>
    <w:rsid w:val="0090563A"/>
    <w:rsid w:val="00905CC1"/>
    <w:rsid w:val="00906E8B"/>
    <w:rsid w:val="00913322"/>
    <w:rsid w:val="0091569E"/>
    <w:rsid w:val="009163E3"/>
    <w:rsid w:val="009163F0"/>
    <w:rsid w:val="00920142"/>
    <w:rsid w:val="00924A7D"/>
    <w:rsid w:val="00930731"/>
    <w:rsid w:val="0093506D"/>
    <w:rsid w:val="00935EFF"/>
    <w:rsid w:val="00936623"/>
    <w:rsid w:val="00940752"/>
    <w:rsid w:val="00940B86"/>
    <w:rsid w:val="00945D23"/>
    <w:rsid w:val="00946684"/>
    <w:rsid w:val="009505BA"/>
    <w:rsid w:val="00961268"/>
    <w:rsid w:val="00961629"/>
    <w:rsid w:val="00963BE0"/>
    <w:rsid w:val="0097004A"/>
    <w:rsid w:val="00970B7C"/>
    <w:rsid w:val="00972040"/>
    <w:rsid w:val="009857BF"/>
    <w:rsid w:val="00985A10"/>
    <w:rsid w:val="00985C12"/>
    <w:rsid w:val="00987679"/>
    <w:rsid w:val="00987BE8"/>
    <w:rsid w:val="00990F94"/>
    <w:rsid w:val="0099276A"/>
    <w:rsid w:val="00993A8B"/>
    <w:rsid w:val="00995A95"/>
    <w:rsid w:val="00996F1F"/>
    <w:rsid w:val="009B076C"/>
    <w:rsid w:val="009B5236"/>
    <w:rsid w:val="009B6E94"/>
    <w:rsid w:val="009C34A1"/>
    <w:rsid w:val="009C6186"/>
    <w:rsid w:val="009D2D82"/>
    <w:rsid w:val="009D32BA"/>
    <w:rsid w:val="009E3F41"/>
    <w:rsid w:val="009E4359"/>
    <w:rsid w:val="009E7C45"/>
    <w:rsid w:val="00A0045F"/>
    <w:rsid w:val="00A1056A"/>
    <w:rsid w:val="00A12EFA"/>
    <w:rsid w:val="00A17167"/>
    <w:rsid w:val="00A17FC1"/>
    <w:rsid w:val="00A26972"/>
    <w:rsid w:val="00A31659"/>
    <w:rsid w:val="00A35C00"/>
    <w:rsid w:val="00A36A7A"/>
    <w:rsid w:val="00A407BB"/>
    <w:rsid w:val="00A40E07"/>
    <w:rsid w:val="00A416F6"/>
    <w:rsid w:val="00A44FBF"/>
    <w:rsid w:val="00A4720A"/>
    <w:rsid w:val="00A52077"/>
    <w:rsid w:val="00A53363"/>
    <w:rsid w:val="00A56F15"/>
    <w:rsid w:val="00A6261F"/>
    <w:rsid w:val="00A71893"/>
    <w:rsid w:val="00A84D24"/>
    <w:rsid w:val="00A918FF"/>
    <w:rsid w:val="00A91E24"/>
    <w:rsid w:val="00A93E41"/>
    <w:rsid w:val="00AA0311"/>
    <w:rsid w:val="00AA1D43"/>
    <w:rsid w:val="00AA4DF1"/>
    <w:rsid w:val="00AB183D"/>
    <w:rsid w:val="00AB20EA"/>
    <w:rsid w:val="00AC08DF"/>
    <w:rsid w:val="00AC3F48"/>
    <w:rsid w:val="00AD00ED"/>
    <w:rsid w:val="00AD4346"/>
    <w:rsid w:val="00AD45C5"/>
    <w:rsid w:val="00AD54EE"/>
    <w:rsid w:val="00AD7B83"/>
    <w:rsid w:val="00AE2E53"/>
    <w:rsid w:val="00AE4F0D"/>
    <w:rsid w:val="00AF1EB2"/>
    <w:rsid w:val="00AF2662"/>
    <w:rsid w:val="00AF2913"/>
    <w:rsid w:val="00AF46A7"/>
    <w:rsid w:val="00AF63D5"/>
    <w:rsid w:val="00AF6980"/>
    <w:rsid w:val="00B05B67"/>
    <w:rsid w:val="00B06DD7"/>
    <w:rsid w:val="00B07CAB"/>
    <w:rsid w:val="00B10D86"/>
    <w:rsid w:val="00B1376E"/>
    <w:rsid w:val="00B16059"/>
    <w:rsid w:val="00B16542"/>
    <w:rsid w:val="00B23093"/>
    <w:rsid w:val="00B25415"/>
    <w:rsid w:val="00B262A6"/>
    <w:rsid w:val="00B30D71"/>
    <w:rsid w:val="00B326E4"/>
    <w:rsid w:val="00B34AA9"/>
    <w:rsid w:val="00B37794"/>
    <w:rsid w:val="00B37B22"/>
    <w:rsid w:val="00B456F2"/>
    <w:rsid w:val="00B5136E"/>
    <w:rsid w:val="00B54172"/>
    <w:rsid w:val="00B5588B"/>
    <w:rsid w:val="00B70FBD"/>
    <w:rsid w:val="00B717AC"/>
    <w:rsid w:val="00B814AE"/>
    <w:rsid w:val="00B8170F"/>
    <w:rsid w:val="00B82D47"/>
    <w:rsid w:val="00BA043A"/>
    <w:rsid w:val="00BA2E9E"/>
    <w:rsid w:val="00BA40F1"/>
    <w:rsid w:val="00BA5B19"/>
    <w:rsid w:val="00BB05B2"/>
    <w:rsid w:val="00BB0D67"/>
    <w:rsid w:val="00BB57AE"/>
    <w:rsid w:val="00BB7D6A"/>
    <w:rsid w:val="00BC4C82"/>
    <w:rsid w:val="00BC5346"/>
    <w:rsid w:val="00BD70A3"/>
    <w:rsid w:val="00BD7728"/>
    <w:rsid w:val="00BE01FD"/>
    <w:rsid w:val="00BE033F"/>
    <w:rsid w:val="00BE44BE"/>
    <w:rsid w:val="00BE5AA1"/>
    <w:rsid w:val="00BF1760"/>
    <w:rsid w:val="00BF3053"/>
    <w:rsid w:val="00BF38E2"/>
    <w:rsid w:val="00C00A6C"/>
    <w:rsid w:val="00C01ED1"/>
    <w:rsid w:val="00C048A9"/>
    <w:rsid w:val="00C07684"/>
    <w:rsid w:val="00C117F8"/>
    <w:rsid w:val="00C130E5"/>
    <w:rsid w:val="00C1467C"/>
    <w:rsid w:val="00C178B3"/>
    <w:rsid w:val="00C17D6D"/>
    <w:rsid w:val="00C20A7C"/>
    <w:rsid w:val="00C21202"/>
    <w:rsid w:val="00C24798"/>
    <w:rsid w:val="00C26A3F"/>
    <w:rsid w:val="00C27F4B"/>
    <w:rsid w:val="00C32305"/>
    <w:rsid w:val="00C3278D"/>
    <w:rsid w:val="00C329C7"/>
    <w:rsid w:val="00C34E83"/>
    <w:rsid w:val="00C4578D"/>
    <w:rsid w:val="00C57A1C"/>
    <w:rsid w:val="00C63935"/>
    <w:rsid w:val="00C64E7B"/>
    <w:rsid w:val="00C71A8D"/>
    <w:rsid w:val="00C76592"/>
    <w:rsid w:val="00C86532"/>
    <w:rsid w:val="00C912FE"/>
    <w:rsid w:val="00C919EA"/>
    <w:rsid w:val="00C93238"/>
    <w:rsid w:val="00CA0703"/>
    <w:rsid w:val="00CA56A3"/>
    <w:rsid w:val="00CA618E"/>
    <w:rsid w:val="00CA6929"/>
    <w:rsid w:val="00CB01F9"/>
    <w:rsid w:val="00CB1A08"/>
    <w:rsid w:val="00CB4475"/>
    <w:rsid w:val="00CC708B"/>
    <w:rsid w:val="00CD4C9F"/>
    <w:rsid w:val="00CE3374"/>
    <w:rsid w:val="00CE7A2C"/>
    <w:rsid w:val="00CF06C1"/>
    <w:rsid w:val="00CF7A38"/>
    <w:rsid w:val="00D00764"/>
    <w:rsid w:val="00D05857"/>
    <w:rsid w:val="00D13D96"/>
    <w:rsid w:val="00D174A6"/>
    <w:rsid w:val="00D25539"/>
    <w:rsid w:val="00D33AC4"/>
    <w:rsid w:val="00D34E21"/>
    <w:rsid w:val="00D446D3"/>
    <w:rsid w:val="00D44A0A"/>
    <w:rsid w:val="00D565A8"/>
    <w:rsid w:val="00D6009E"/>
    <w:rsid w:val="00D61B6C"/>
    <w:rsid w:val="00D64B7D"/>
    <w:rsid w:val="00D656C8"/>
    <w:rsid w:val="00D66A8D"/>
    <w:rsid w:val="00D7392B"/>
    <w:rsid w:val="00D7481C"/>
    <w:rsid w:val="00D77540"/>
    <w:rsid w:val="00D77C92"/>
    <w:rsid w:val="00D82B39"/>
    <w:rsid w:val="00D85B79"/>
    <w:rsid w:val="00D87D69"/>
    <w:rsid w:val="00D92A11"/>
    <w:rsid w:val="00DB0BE4"/>
    <w:rsid w:val="00DB19A6"/>
    <w:rsid w:val="00DC2FAA"/>
    <w:rsid w:val="00DC685D"/>
    <w:rsid w:val="00DD277E"/>
    <w:rsid w:val="00DD50E5"/>
    <w:rsid w:val="00DF03DD"/>
    <w:rsid w:val="00DF25C4"/>
    <w:rsid w:val="00DF4F1C"/>
    <w:rsid w:val="00DF79CB"/>
    <w:rsid w:val="00E048FF"/>
    <w:rsid w:val="00E05598"/>
    <w:rsid w:val="00E07D1B"/>
    <w:rsid w:val="00E10CB9"/>
    <w:rsid w:val="00E10D6C"/>
    <w:rsid w:val="00E11136"/>
    <w:rsid w:val="00E11334"/>
    <w:rsid w:val="00E132DE"/>
    <w:rsid w:val="00E16DD4"/>
    <w:rsid w:val="00E30EEC"/>
    <w:rsid w:val="00E409D9"/>
    <w:rsid w:val="00E40C7D"/>
    <w:rsid w:val="00E506D8"/>
    <w:rsid w:val="00E66404"/>
    <w:rsid w:val="00E6751F"/>
    <w:rsid w:val="00E71A37"/>
    <w:rsid w:val="00E72FF5"/>
    <w:rsid w:val="00E812F6"/>
    <w:rsid w:val="00E82452"/>
    <w:rsid w:val="00E82D0E"/>
    <w:rsid w:val="00E86708"/>
    <w:rsid w:val="00E92797"/>
    <w:rsid w:val="00E93A95"/>
    <w:rsid w:val="00E95BDD"/>
    <w:rsid w:val="00EA15A8"/>
    <w:rsid w:val="00EA7C50"/>
    <w:rsid w:val="00EC2B3A"/>
    <w:rsid w:val="00EC47F9"/>
    <w:rsid w:val="00EC5C03"/>
    <w:rsid w:val="00ED0651"/>
    <w:rsid w:val="00ED2EB1"/>
    <w:rsid w:val="00ED63C0"/>
    <w:rsid w:val="00ED68B9"/>
    <w:rsid w:val="00EF010D"/>
    <w:rsid w:val="00EF3919"/>
    <w:rsid w:val="00EF5EB6"/>
    <w:rsid w:val="00EF7DD4"/>
    <w:rsid w:val="00F021E2"/>
    <w:rsid w:val="00F078FD"/>
    <w:rsid w:val="00F163EF"/>
    <w:rsid w:val="00F26234"/>
    <w:rsid w:val="00F26D04"/>
    <w:rsid w:val="00F30710"/>
    <w:rsid w:val="00F31997"/>
    <w:rsid w:val="00F3274D"/>
    <w:rsid w:val="00F327ED"/>
    <w:rsid w:val="00F36026"/>
    <w:rsid w:val="00F40216"/>
    <w:rsid w:val="00F41086"/>
    <w:rsid w:val="00F42828"/>
    <w:rsid w:val="00F54DA1"/>
    <w:rsid w:val="00F57E99"/>
    <w:rsid w:val="00F61A62"/>
    <w:rsid w:val="00F75D7A"/>
    <w:rsid w:val="00F800DD"/>
    <w:rsid w:val="00F8489D"/>
    <w:rsid w:val="00F85493"/>
    <w:rsid w:val="00F872B5"/>
    <w:rsid w:val="00FA35C8"/>
    <w:rsid w:val="00FA4953"/>
    <w:rsid w:val="00FB250B"/>
    <w:rsid w:val="00FB3467"/>
    <w:rsid w:val="00FB5B63"/>
    <w:rsid w:val="00FC2F84"/>
    <w:rsid w:val="00FD0EC9"/>
    <w:rsid w:val="00FD39D5"/>
    <w:rsid w:val="00FD4D1C"/>
    <w:rsid w:val="00FE2DEF"/>
    <w:rsid w:val="00FE57C5"/>
    <w:rsid w:val="00FF07DC"/>
    <w:rsid w:val="00FF505C"/>
    <w:rsid w:val="00FF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D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8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0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6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136</Words>
  <Characters>776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Ksusha</cp:lastModifiedBy>
  <cp:revision>4</cp:revision>
  <cp:lastPrinted>2015-12-10T02:57:00Z</cp:lastPrinted>
  <dcterms:created xsi:type="dcterms:W3CDTF">2018-12-18T05:48:00Z</dcterms:created>
  <dcterms:modified xsi:type="dcterms:W3CDTF">2018-12-24T07:58:00Z</dcterms:modified>
</cp:coreProperties>
</file>