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79" w:type="dxa"/>
        <w:tblInd w:w="-1735" w:type="dxa"/>
        <w:tblLook w:val="00A0"/>
      </w:tblPr>
      <w:tblGrid>
        <w:gridCol w:w="3544"/>
        <w:gridCol w:w="836"/>
        <w:gridCol w:w="6819"/>
        <w:gridCol w:w="381"/>
        <w:gridCol w:w="239"/>
        <w:gridCol w:w="798"/>
        <w:gridCol w:w="1559"/>
        <w:gridCol w:w="653"/>
        <w:gridCol w:w="672"/>
        <w:gridCol w:w="78"/>
      </w:tblGrid>
      <w:tr w:rsidR="00E11203" w:rsidRPr="002A2D06" w:rsidTr="007A0FDE">
        <w:trPr>
          <w:gridAfter w:val="1"/>
          <w:wAfter w:w="78" w:type="dxa"/>
          <w:trHeight w:val="315"/>
        </w:trPr>
        <w:tc>
          <w:tcPr>
            <w:tcW w:w="4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11203" w:rsidRPr="002A2D06" w:rsidRDefault="00E11203" w:rsidP="008F570D">
            <w:pPr>
              <w:pStyle w:val="Heading2"/>
            </w:pPr>
          </w:p>
        </w:tc>
        <w:tc>
          <w:tcPr>
            <w:tcW w:w="7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11203" w:rsidRPr="00B10AB5" w:rsidRDefault="00E11203" w:rsidP="00480A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11203" w:rsidRPr="00B10AB5" w:rsidRDefault="00E11203" w:rsidP="00480A2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11203" w:rsidRPr="00B10AB5" w:rsidRDefault="00E11203" w:rsidP="00480A2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1203" w:rsidRPr="002A2D06" w:rsidTr="007A0FDE">
        <w:trPr>
          <w:trHeight w:val="945"/>
        </w:trPr>
        <w:tc>
          <w:tcPr>
            <w:tcW w:w="4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11203" w:rsidRPr="00B10AB5" w:rsidRDefault="00E11203" w:rsidP="00480A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3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1203" w:rsidRPr="00B10AB5" w:rsidRDefault="00E11203" w:rsidP="00DF25C4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11203" w:rsidRPr="00B10AB5" w:rsidRDefault="00E11203" w:rsidP="0099276A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B10AB5">
              <w:rPr>
                <w:rFonts w:ascii="Times New Roman" w:hAnsi="Times New Roman"/>
                <w:bCs/>
                <w:sz w:val="24"/>
                <w:szCs w:val="24"/>
              </w:rPr>
              <w:t>Приложение №4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1203" w:rsidRPr="00B10AB5" w:rsidRDefault="00E11203" w:rsidP="0099276A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1203" w:rsidRPr="002A2D06" w:rsidTr="007A0FDE">
        <w:trPr>
          <w:trHeight w:val="315"/>
        </w:trPr>
        <w:tc>
          <w:tcPr>
            <w:tcW w:w="4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11203" w:rsidRPr="00B10AB5" w:rsidRDefault="00E11203" w:rsidP="00480A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3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11203" w:rsidRPr="00B10AB5" w:rsidRDefault="00E11203" w:rsidP="00480A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11203" w:rsidRPr="00C24B29" w:rsidRDefault="00E11203" w:rsidP="00C24B29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24B29">
              <w:rPr>
                <w:rFonts w:ascii="Times New Roman" w:hAnsi="Times New Roman"/>
                <w:sz w:val="24"/>
                <w:szCs w:val="24"/>
              </w:rPr>
              <w:t>к решению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45-ой</w:t>
            </w:r>
            <w:r w:rsidRPr="00C24B29">
              <w:rPr>
                <w:rFonts w:ascii="Times New Roman" w:hAnsi="Times New Roman"/>
                <w:sz w:val="24"/>
                <w:szCs w:val="24"/>
              </w:rPr>
              <w:t xml:space="preserve"> сессии</w:t>
            </w:r>
          </w:p>
          <w:p w:rsidR="00E11203" w:rsidRPr="00C24B29" w:rsidRDefault="00E11203" w:rsidP="00C24B2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24B29">
              <w:rPr>
                <w:rFonts w:ascii="Times New Roman" w:hAnsi="Times New Roman"/>
                <w:sz w:val="24"/>
                <w:szCs w:val="24"/>
              </w:rPr>
              <w:t>Совета депутатов</w:t>
            </w:r>
          </w:p>
          <w:p w:rsidR="00E11203" w:rsidRPr="00C24B29" w:rsidRDefault="00E11203" w:rsidP="00C24B2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24B29">
              <w:rPr>
                <w:rFonts w:ascii="Times New Roman" w:hAnsi="Times New Roman"/>
                <w:sz w:val="24"/>
                <w:szCs w:val="24"/>
              </w:rPr>
              <w:t>Станционного сельсовета</w:t>
            </w:r>
          </w:p>
          <w:p w:rsidR="00E11203" w:rsidRPr="00C24B29" w:rsidRDefault="00E11203" w:rsidP="00C24B2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24B29">
              <w:rPr>
                <w:rFonts w:ascii="Times New Roman" w:hAnsi="Times New Roman"/>
                <w:sz w:val="24"/>
                <w:szCs w:val="24"/>
              </w:rPr>
              <w:t>Новосибирского района</w:t>
            </w:r>
          </w:p>
          <w:p w:rsidR="00E11203" w:rsidRPr="00C24B29" w:rsidRDefault="00E11203" w:rsidP="00C24B2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24B29">
              <w:rPr>
                <w:rFonts w:ascii="Times New Roman" w:hAnsi="Times New Roman"/>
                <w:sz w:val="24"/>
                <w:szCs w:val="24"/>
              </w:rPr>
              <w:t>Новосибирской области</w:t>
            </w:r>
          </w:p>
          <w:p w:rsidR="00E11203" w:rsidRPr="00C24B29" w:rsidRDefault="00E11203" w:rsidP="00C24B2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20.12</w:t>
            </w:r>
            <w:r w:rsidRPr="00C24B29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C24B29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., №2</w:t>
            </w:r>
          </w:p>
          <w:p w:rsidR="00E11203" w:rsidRPr="00B10AB5" w:rsidRDefault="00E11203" w:rsidP="0099276A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1203" w:rsidRPr="00B10AB5" w:rsidRDefault="00E11203" w:rsidP="0099276A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1203" w:rsidRPr="002A2D06" w:rsidTr="00056394">
        <w:trPr>
          <w:trHeight w:val="82"/>
        </w:trPr>
        <w:tc>
          <w:tcPr>
            <w:tcW w:w="4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11203" w:rsidRPr="00B10AB5" w:rsidRDefault="00E11203" w:rsidP="00480A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3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11203" w:rsidRPr="00B10AB5" w:rsidRDefault="00E11203" w:rsidP="00480A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11203" w:rsidRPr="00B10AB5" w:rsidRDefault="00E11203" w:rsidP="00480A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1203" w:rsidRPr="00B10AB5" w:rsidRDefault="00E11203" w:rsidP="00480A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1203" w:rsidRPr="002A2D06" w:rsidTr="007A0FDE">
        <w:trPr>
          <w:trHeight w:val="315"/>
        </w:trPr>
        <w:tc>
          <w:tcPr>
            <w:tcW w:w="4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11203" w:rsidRPr="00B10AB5" w:rsidRDefault="00E11203" w:rsidP="00480A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3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11203" w:rsidRPr="00B10AB5" w:rsidRDefault="00E11203" w:rsidP="00480A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11203" w:rsidRPr="00B10AB5" w:rsidRDefault="00E11203" w:rsidP="00480A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1203" w:rsidRPr="00B10AB5" w:rsidRDefault="00E11203" w:rsidP="00480A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1203" w:rsidRPr="002A2D06" w:rsidTr="007A0FDE">
        <w:trPr>
          <w:trHeight w:val="315"/>
        </w:trPr>
        <w:tc>
          <w:tcPr>
            <w:tcW w:w="1181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11203" w:rsidRPr="00B10AB5" w:rsidRDefault="00E11203" w:rsidP="00B10AB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0AB5">
              <w:rPr>
                <w:rFonts w:ascii="Times New Roman" w:hAnsi="Times New Roman"/>
                <w:b/>
                <w:bCs/>
                <w:sz w:val="24"/>
                <w:szCs w:val="24"/>
              </w:rPr>
              <w:t>Источники финансирования дефицита</w:t>
            </w:r>
          </w:p>
        </w:tc>
        <w:tc>
          <w:tcPr>
            <w:tcW w:w="301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11203" w:rsidRPr="00B10AB5" w:rsidRDefault="00E11203" w:rsidP="00B10AB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1203" w:rsidRPr="00B10AB5" w:rsidRDefault="00E11203" w:rsidP="0084719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1203" w:rsidRPr="002A2D06" w:rsidTr="00056394">
        <w:trPr>
          <w:trHeight w:val="70"/>
        </w:trPr>
        <w:tc>
          <w:tcPr>
            <w:tcW w:w="14829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11203" w:rsidRPr="00B10AB5" w:rsidRDefault="00E11203" w:rsidP="002206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0AB5">
              <w:rPr>
                <w:rFonts w:ascii="Times New Roman" w:hAnsi="Times New Roman"/>
                <w:b/>
                <w:bCs/>
                <w:sz w:val="24"/>
                <w:szCs w:val="24"/>
              </w:rPr>
              <w:t>бюджета муниципального образования Станционного сельсовета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на 2020– 2021</w:t>
            </w:r>
            <w:r w:rsidRPr="00B10AB5">
              <w:rPr>
                <w:rFonts w:ascii="Times New Roman" w:hAnsi="Times New Roman"/>
                <w:b/>
                <w:bCs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1203" w:rsidRPr="00B10AB5" w:rsidRDefault="00E11203" w:rsidP="0084719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1203" w:rsidRPr="002A2D06" w:rsidTr="00056394">
        <w:trPr>
          <w:trHeight w:val="7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11203" w:rsidRPr="00B10AB5" w:rsidRDefault="00E11203" w:rsidP="00B10AB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11203" w:rsidRPr="00B10AB5" w:rsidRDefault="00E11203" w:rsidP="00B10AB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3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11203" w:rsidRPr="00B10AB5" w:rsidRDefault="00E11203" w:rsidP="00B10AB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1203" w:rsidRPr="00B10AB5" w:rsidRDefault="00E11203" w:rsidP="00480A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1203" w:rsidRPr="002A2D06" w:rsidTr="007A0FDE">
        <w:trPr>
          <w:gridAfter w:val="3"/>
          <w:wAfter w:w="1403" w:type="dxa"/>
          <w:trHeight w:val="31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11203" w:rsidRPr="00B10AB5" w:rsidRDefault="00E11203" w:rsidP="00480A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11203" w:rsidRPr="00B10AB5" w:rsidRDefault="00E11203" w:rsidP="00480A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11203" w:rsidRPr="00B10AB5" w:rsidRDefault="00E11203" w:rsidP="00480A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E11203" w:rsidRPr="00B10AB5" w:rsidRDefault="00E11203" w:rsidP="00480A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1203" w:rsidRPr="002A2D06" w:rsidTr="007A0FDE">
        <w:trPr>
          <w:gridAfter w:val="3"/>
          <w:wAfter w:w="1403" w:type="dxa"/>
          <w:trHeight w:val="33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11203" w:rsidRPr="00B10AB5" w:rsidRDefault="00E11203" w:rsidP="00480A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11203" w:rsidRPr="00B10AB5" w:rsidRDefault="00E11203" w:rsidP="00480A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11203" w:rsidRPr="00B10AB5" w:rsidRDefault="00E11203" w:rsidP="00480A2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E11203" w:rsidRPr="00B10AB5" w:rsidRDefault="00E11203" w:rsidP="00480A2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Таблица №2</w:t>
            </w:r>
          </w:p>
        </w:tc>
      </w:tr>
      <w:tr w:rsidR="00E11203" w:rsidRPr="002A2D06" w:rsidTr="00B10AB5">
        <w:trPr>
          <w:gridAfter w:val="3"/>
          <w:wAfter w:w="1403" w:type="dxa"/>
          <w:trHeight w:val="329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E11203" w:rsidRPr="00B10AB5" w:rsidRDefault="00E11203" w:rsidP="00480A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10AB5">
              <w:rPr>
                <w:rFonts w:ascii="Times New Roman" w:hAnsi="Times New Roman"/>
                <w:b/>
                <w:bCs/>
                <w:sz w:val="20"/>
                <w:szCs w:val="20"/>
              </w:rPr>
              <w:t>Код</w:t>
            </w:r>
          </w:p>
        </w:tc>
        <w:tc>
          <w:tcPr>
            <w:tcW w:w="76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11203" w:rsidRPr="00B10AB5" w:rsidRDefault="00E11203" w:rsidP="00480A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10AB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11203" w:rsidRPr="00B10AB5" w:rsidRDefault="00E11203" w:rsidP="008471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2020</w:t>
            </w:r>
          </w:p>
          <w:p w:rsidR="00E11203" w:rsidRPr="00B10AB5" w:rsidRDefault="00E11203" w:rsidP="008471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11203" w:rsidRPr="00B10AB5" w:rsidRDefault="00E11203" w:rsidP="008F57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10AB5">
              <w:rPr>
                <w:rFonts w:ascii="Times New Roman" w:hAnsi="Times New Roman"/>
                <w:b/>
                <w:bCs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21</w:t>
            </w:r>
          </w:p>
        </w:tc>
      </w:tr>
      <w:tr w:rsidR="00E11203" w:rsidRPr="002A2D06" w:rsidTr="007A0FDE">
        <w:trPr>
          <w:gridAfter w:val="3"/>
          <w:wAfter w:w="1403" w:type="dxa"/>
          <w:trHeight w:val="411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203" w:rsidRPr="00B10AB5" w:rsidRDefault="00E11203" w:rsidP="00480A2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10AB5">
              <w:rPr>
                <w:rFonts w:ascii="Times New Roman" w:hAnsi="Times New Roman"/>
                <w:bCs/>
                <w:sz w:val="20"/>
                <w:szCs w:val="20"/>
              </w:rPr>
              <w:t>555 01 03 00 00 10 0000 710</w:t>
            </w:r>
          </w:p>
        </w:tc>
        <w:tc>
          <w:tcPr>
            <w:tcW w:w="765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11203" w:rsidRPr="00B10AB5" w:rsidRDefault="00E11203" w:rsidP="00480A2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10AB5">
              <w:rPr>
                <w:rFonts w:ascii="Times New Roman" w:hAnsi="Times New Roman"/>
                <w:bCs/>
                <w:sz w:val="20"/>
                <w:szCs w:val="20"/>
              </w:rPr>
              <w:t>Полученные кредиты от других бюджетов бюджетной системы Российской Федерации бюджетами поселений в валюте Российской Федерации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11203" w:rsidRPr="00B10AB5" w:rsidRDefault="00E11203" w:rsidP="00480A2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10AB5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11203" w:rsidRPr="00B10AB5" w:rsidRDefault="00E11203" w:rsidP="00480A2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E11203" w:rsidRPr="002A2D06" w:rsidTr="00056394">
        <w:trPr>
          <w:gridAfter w:val="3"/>
          <w:wAfter w:w="1403" w:type="dxa"/>
          <w:trHeight w:val="708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203" w:rsidRPr="00B10AB5" w:rsidRDefault="00E11203" w:rsidP="00480A2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10AB5">
              <w:rPr>
                <w:rFonts w:ascii="Times New Roman" w:hAnsi="Times New Roman"/>
                <w:bCs/>
                <w:sz w:val="20"/>
                <w:szCs w:val="20"/>
              </w:rPr>
              <w:t>555 01 03 00 00 10 0000 810</w:t>
            </w:r>
          </w:p>
        </w:tc>
        <w:tc>
          <w:tcPr>
            <w:tcW w:w="765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11203" w:rsidRPr="00B10AB5" w:rsidRDefault="00E11203" w:rsidP="00480A2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10AB5">
              <w:rPr>
                <w:rFonts w:ascii="Times New Roman" w:hAnsi="Times New Roman"/>
                <w:bCs/>
                <w:sz w:val="20"/>
                <w:szCs w:val="20"/>
              </w:rPr>
              <w:t>Погашение бюджетами поселений кредитов от других бюджетов бюджетной системы Российской Федерации бюджетами поселений в валюте Российской Федерации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11203" w:rsidRPr="00B10AB5" w:rsidRDefault="00E11203" w:rsidP="000209F7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B10AB5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11203" w:rsidRPr="00B10AB5" w:rsidRDefault="00E11203" w:rsidP="000209F7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E11203" w:rsidRPr="002A2D06" w:rsidTr="007A0FDE">
        <w:trPr>
          <w:gridAfter w:val="3"/>
          <w:wAfter w:w="1403" w:type="dxa"/>
          <w:trHeight w:val="49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203" w:rsidRPr="00B10AB5" w:rsidRDefault="00E11203" w:rsidP="00480A2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10AB5">
              <w:rPr>
                <w:rFonts w:ascii="Times New Roman" w:hAnsi="Times New Roman"/>
                <w:bCs/>
                <w:sz w:val="20"/>
                <w:szCs w:val="20"/>
              </w:rPr>
              <w:t>555 01 00 00 00 00 0000 000</w:t>
            </w:r>
          </w:p>
        </w:tc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11203" w:rsidRPr="00B10AB5" w:rsidRDefault="00E11203" w:rsidP="00480A2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10AB5">
              <w:rPr>
                <w:rFonts w:ascii="Times New Roman" w:hAnsi="Times New Roman"/>
                <w:bCs/>
                <w:sz w:val="20"/>
                <w:szCs w:val="20"/>
              </w:rPr>
              <w:t>Остатки средств бюджета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11203" w:rsidRPr="00B10AB5" w:rsidRDefault="00E11203" w:rsidP="00480A2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10AB5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11203" w:rsidRPr="00B10AB5" w:rsidRDefault="00E11203" w:rsidP="00480A2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E11203" w:rsidRPr="002A2D06" w:rsidTr="007D6D21">
        <w:trPr>
          <w:gridAfter w:val="3"/>
          <w:wAfter w:w="1403" w:type="dxa"/>
          <w:trHeight w:val="66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203" w:rsidRPr="00B10AB5" w:rsidRDefault="00E11203" w:rsidP="00480A2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10AB5">
              <w:rPr>
                <w:rFonts w:ascii="Times New Roman" w:hAnsi="Times New Roman"/>
                <w:bCs/>
                <w:sz w:val="20"/>
                <w:szCs w:val="20"/>
              </w:rPr>
              <w:t>555 01 05 02 01 10 0000 510</w:t>
            </w:r>
          </w:p>
        </w:tc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11203" w:rsidRPr="00B10AB5" w:rsidRDefault="00E11203" w:rsidP="00480A2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10AB5">
              <w:rPr>
                <w:rFonts w:ascii="Times New Roman" w:hAnsi="Times New Roman"/>
                <w:bCs/>
                <w:sz w:val="20"/>
                <w:szCs w:val="20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11203" w:rsidRPr="002A2D06" w:rsidRDefault="00E11203" w:rsidP="002206BE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2D06">
              <w:rPr>
                <w:rFonts w:ascii="Times New Roman" w:hAnsi="Times New Roman"/>
                <w:color w:val="000000"/>
                <w:sz w:val="20"/>
                <w:szCs w:val="20"/>
              </w:rPr>
              <w:t>3 400,00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11203" w:rsidRPr="002A2D06" w:rsidRDefault="00E11203" w:rsidP="00801980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2D06">
              <w:rPr>
                <w:rFonts w:ascii="Times New Roman" w:hAnsi="Times New Roman"/>
                <w:color w:val="000000"/>
                <w:sz w:val="20"/>
                <w:szCs w:val="20"/>
              </w:rPr>
              <w:t>3400,00</w:t>
            </w:r>
          </w:p>
        </w:tc>
      </w:tr>
      <w:tr w:rsidR="00E11203" w:rsidRPr="002A2D06" w:rsidTr="002A0762">
        <w:trPr>
          <w:gridAfter w:val="3"/>
          <w:wAfter w:w="1403" w:type="dxa"/>
          <w:trHeight w:val="66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1203" w:rsidRPr="00B10AB5" w:rsidRDefault="00E11203" w:rsidP="00480A2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10AB5">
              <w:rPr>
                <w:rFonts w:ascii="Times New Roman" w:hAnsi="Times New Roman"/>
                <w:bCs/>
                <w:sz w:val="20"/>
                <w:szCs w:val="20"/>
              </w:rPr>
              <w:t>555 01 05 02 01 10 0000 610</w:t>
            </w:r>
          </w:p>
        </w:tc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11203" w:rsidRPr="00B10AB5" w:rsidRDefault="00E11203" w:rsidP="00480A2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10AB5">
              <w:rPr>
                <w:rFonts w:ascii="Times New Roman" w:hAnsi="Times New Roman"/>
                <w:bCs/>
                <w:sz w:val="20"/>
                <w:szCs w:val="20"/>
              </w:rPr>
              <w:t>Уменьшение прочих остатков денежных средств   бюджетов поселений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11203" w:rsidRPr="002A2D06" w:rsidRDefault="00E11203" w:rsidP="007A4E0D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11203" w:rsidRPr="002A2D06" w:rsidRDefault="00E11203" w:rsidP="007A4E0D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E11203" w:rsidRPr="00B10AB5" w:rsidRDefault="00E11203" w:rsidP="00056394">
      <w:pPr>
        <w:rPr>
          <w:rFonts w:ascii="Times New Roman" w:hAnsi="Times New Roman"/>
          <w:sz w:val="20"/>
          <w:szCs w:val="20"/>
        </w:rPr>
      </w:pPr>
    </w:p>
    <w:sectPr w:rsidR="00E11203" w:rsidRPr="00B10AB5" w:rsidSect="00056394">
      <w:pgSz w:w="16838" w:h="11906" w:orient="landscape"/>
      <w:pgMar w:top="0" w:right="2880" w:bottom="1440" w:left="28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0A26"/>
    <w:rsid w:val="00003EE1"/>
    <w:rsid w:val="00004D31"/>
    <w:rsid w:val="00007D0A"/>
    <w:rsid w:val="000143CD"/>
    <w:rsid w:val="00017F17"/>
    <w:rsid w:val="00020277"/>
    <w:rsid w:val="000209F7"/>
    <w:rsid w:val="00020CB4"/>
    <w:rsid w:val="0002127F"/>
    <w:rsid w:val="0002195F"/>
    <w:rsid w:val="00027BDD"/>
    <w:rsid w:val="00031377"/>
    <w:rsid w:val="000333D3"/>
    <w:rsid w:val="0005277F"/>
    <w:rsid w:val="00055749"/>
    <w:rsid w:val="0005613E"/>
    <w:rsid w:val="00056394"/>
    <w:rsid w:val="0005640A"/>
    <w:rsid w:val="00056BF7"/>
    <w:rsid w:val="00057F2C"/>
    <w:rsid w:val="00061F84"/>
    <w:rsid w:val="00063298"/>
    <w:rsid w:val="00063381"/>
    <w:rsid w:val="0007348E"/>
    <w:rsid w:val="00075ED0"/>
    <w:rsid w:val="000A78C8"/>
    <w:rsid w:val="000B0199"/>
    <w:rsid w:val="000B259F"/>
    <w:rsid w:val="000B52B0"/>
    <w:rsid w:val="000C4537"/>
    <w:rsid w:val="000D07B5"/>
    <w:rsid w:val="000D142E"/>
    <w:rsid w:val="000D1C19"/>
    <w:rsid w:val="000D5D4E"/>
    <w:rsid w:val="000D7688"/>
    <w:rsid w:val="000E0385"/>
    <w:rsid w:val="000E1E67"/>
    <w:rsid w:val="000F12F5"/>
    <w:rsid w:val="000F16FD"/>
    <w:rsid w:val="000F364D"/>
    <w:rsid w:val="00101D79"/>
    <w:rsid w:val="0010343A"/>
    <w:rsid w:val="001164AF"/>
    <w:rsid w:val="00120CDA"/>
    <w:rsid w:val="00121714"/>
    <w:rsid w:val="001237B7"/>
    <w:rsid w:val="00140EE8"/>
    <w:rsid w:val="0014472C"/>
    <w:rsid w:val="00146C09"/>
    <w:rsid w:val="00147737"/>
    <w:rsid w:val="0015002D"/>
    <w:rsid w:val="00156440"/>
    <w:rsid w:val="00156969"/>
    <w:rsid w:val="00156C49"/>
    <w:rsid w:val="001572CB"/>
    <w:rsid w:val="00164F82"/>
    <w:rsid w:val="00172F14"/>
    <w:rsid w:val="00180856"/>
    <w:rsid w:val="00183A6E"/>
    <w:rsid w:val="0019090A"/>
    <w:rsid w:val="00194155"/>
    <w:rsid w:val="001A0961"/>
    <w:rsid w:val="001B7942"/>
    <w:rsid w:val="001C2024"/>
    <w:rsid w:val="001C3CDB"/>
    <w:rsid w:val="001C5CAB"/>
    <w:rsid w:val="001C622A"/>
    <w:rsid w:val="001D4286"/>
    <w:rsid w:val="001D51AD"/>
    <w:rsid w:val="001D6C32"/>
    <w:rsid w:val="001D7FCF"/>
    <w:rsid w:val="001E0885"/>
    <w:rsid w:val="001E0C66"/>
    <w:rsid w:val="001F0741"/>
    <w:rsid w:val="0020276F"/>
    <w:rsid w:val="0021091B"/>
    <w:rsid w:val="00211B83"/>
    <w:rsid w:val="00211FE9"/>
    <w:rsid w:val="0021291A"/>
    <w:rsid w:val="00214CB0"/>
    <w:rsid w:val="00217AA1"/>
    <w:rsid w:val="002206BE"/>
    <w:rsid w:val="0022367A"/>
    <w:rsid w:val="00223D58"/>
    <w:rsid w:val="0023108B"/>
    <w:rsid w:val="00236D0E"/>
    <w:rsid w:val="002431E8"/>
    <w:rsid w:val="00255784"/>
    <w:rsid w:val="0025690A"/>
    <w:rsid w:val="002737F7"/>
    <w:rsid w:val="002768F4"/>
    <w:rsid w:val="0028288A"/>
    <w:rsid w:val="00287A9E"/>
    <w:rsid w:val="00292F0B"/>
    <w:rsid w:val="00295DB2"/>
    <w:rsid w:val="00297160"/>
    <w:rsid w:val="002A0762"/>
    <w:rsid w:val="002A18AD"/>
    <w:rsid w:val="002A2D06"/>
    <w:rsid w:val="002A4706"/>
    <w:rsid w:val="002B7C2E"/>
    <w:rsid w:val="002B7ED9"/>
    <w:rsid w:val="002C18B2"/>
    <w:rsid w:val="002C1A06"/>
    <w:rsid w:val="002C699A"/>
    <w:rsid w:val="002D0A7B"/>
    <w:rsid w:val="002E3849"/>
    <w:rsid w:val="002E43F3"/>
    <w:rsid w:val="002E5018"/>
    <w:rsid w:val="002E5AFE"/>
    <w:rsid w:val="002F077E"/>
    <w:rsid w:val="002F1DF0"/>
    <w:rsid w:val="002F3502"/>
    <w:rsid w:val="002F68EA"/>
    <w:rsid w:val="002F72DF"/>
    <w:rsid w:val="00306AC2"/>
    <w:rsid w:val="00312CAC"/>
    <w:rsid w:val="00321DC0"/>
    <w:rsid w:val="0033158A"/>
    <w:rsid w:val="003362D2"/>
    <w:rsid w:val="00340439"/>
    <w:rsid w:val="00341513"/>
    <w:rsid w:val="00341623"/>
    <w:rsid w:val="00344E3D"/>
    <w:rsid w:val="003534BB"/>
    <w:rsid w:val="00357EA9"/>
    <w:rsid w:val="00364DDA"/>
    <w:rsid w:val="00365AA8"/>
    <w:rsid w:val="00370A7C"/>
    <w:rsid w:val="00371437"/>
    <w:rsid w:val="00384764"/>
    <w:rsid w:val="0039048D"/>
    <w:rsid w:val="003913DB"/>
    <w:rsid w:val="003A34D5"/>
    <w:rsid w:val="003A41FD"/>
    <w:rsid w:val="003A651C"/>
    <w:rsid w:val="003A7EA8"/>
    <w:rsid w:val="003C28AC"/>
    <w:rsid w:val="003C35ED"/>
    <w:rsid w:val="003C72B2"/>
    <w:rsid w:val="003C75E0"/>
    <w:rsid w:val="003D071D"/>
    <w:rsid w:val="003D37BA"/>
    <w:rsid w:val="003D49F3"/>
    <w:rsid w:val="003E359E"/>
    <w:rsid w:val="003F2129"/>
    <w:rsid w:val="003F616B"/>
    <w:rsid w:val="00400C4B"/>
    <w:rsid w:val="00402287"/>
    <w:rsid w:val="00403CF6"/>
    <w:rsid w:val="00403F6E"/>
    <w:rsid w:val="00416958"/>
    <w:rsid w:val="00421B7C"/>
    <w:rsid w:val="00423A86"/>
    <w:rsid w:val="0043184A"/>
    <w:rsid w:val="00435668"/>
    <w:rsid w:val="00437B5E"/>
    <w:rsid w:val="00437DB8"/>
    <w:rsid w:val="0044481F"/>
    <w:rsid w:val="0044589C"/>
    <w:rsid w:val="004575CB"/>
    <w:rsid w:val="004613A7"/>
    <w:rsid w:val="004618B6"/>
    <w:rsid w:val="00463E81"/>
    <w:rsid w:val="0046623E"/>
    <w:rsid w:val="00471FCA"/>
    <w:rsid w:val="004736F4"/>
    <w:rsid w:val="00475065"/>
    <w:rsid w:val="004756E4"/>
    <w:rsid w:val="00480A26"/>
    <w:rsid w:val="0048474E"/>
    <w:rsid w:val="00490EAB"/>
    <w:rsid w:val="004928CC"/>
    <w:rsid w:val="004A2461"/>
    <w:rsid w:val="004A5AA1"/>
    <w:rsid w:val="004A5B45"/>
    <w:rsid w:val="004A7A03"/>
    <w:rsid w:val="004B0E9E"/>
    <w:rsid w:val="004C018B"/>
    <w:rsid w:val="004C29A5"/>
    <w:rsid w:val="004C4E54"/>
    <w:rsid w:val="004D66C6"/>
    <w:rsid w:val="004D7498"/>
    <w:rsid w:val="004E0C8B"/>
    <w:rsid w:val="004E4143"/>
    <w:rsid w:val="004E788F"/>
    <w:rsid w:val="004F1F70"/>
    <w:rsid w:val="005020F3"/>
    <w:rsid w:val="00505CA7"/>
    <w:rsid w:val="00506F8C"/>
    <w:rsid w:val="005103E4"/>
    <w:rsid w:val="00513607"/>
    <w:rsid w:val="005374DC"/>
    <w:rsid w:val="00541E08"/>
    <w:rsid w:val="005461E4"/>
    <w:rsid w:val="005545FC"/>
    <w:rsid w:val="005605B1"/>
    <w:rsid w:val="00560D3F"/>
    <w:rsid w:val="00563BFF"/>
    <w:rsid w:val="00563C1D"/>
    <w:rsid w:val="00566FC9"/>
    <w:rsid w:val="005672E5"/>
    <w:rsid w:val="00571256"/>
    <w:rsid w:val="0057240E"/>
    <w:rsid w:val="00572CB0"/>
    <w:rsid w:val="00572DF9"/>
    <w:rsid w:val="0057565B"/>
    <w:rsid w:val="005759F3"/>
    <w:rsid w:val="00576445"/>
    <w:rsid w:val="005774B6"/>
    <w:rsid w:val="005777B3"/>
    <w:rsid w:val="00577CE0"/>
    <w:rsid w:val="00586F1B"/>
    <w:rsid w:val="00587CB5"/>
    <w:rsid w:val="00590893"/>
    <w:rsid w:val="00591E75"/>
    <w:rsid w:val="00597DDE"/>
    <w:rsid w:val="005A0FE2"/>
    <w:rsid w:val="005A25AF"/>
    <w:rsid w:val="005B17EC"/>
    <w:rsid w:val="005B4CE0"/>
    <w:rsid w:val="005B5F79"/>
    <w:rsid w:val="005C53E2"/>
    <w:rsid w:val="005C658A"/>
    <w:rsid w:val="005D2E19"/>
    <w:rsid w:val="005D5D2A"/>
    <w:rsid w:val="005E506F"/>
    <w:rsid w:val="005E54CF"/>
    <w:rsid w:val="005E551B"/>
    <w:rsid w:val="005E59F5"/>
    <w:rsid w:val="005F7BDF"/>
    <w:rsid w:val="0060080A"/>
    <w:rsid w:val="006036ED"/>
    <w:rsid w:val="00603A70"/>
    <w:rsid w:val="00603C4D"/>
    <w:rsid w:val="006047E8"/>
    <w:rsid w:val="0060576F"/>
    <w:rsid w:val="00607E4E"/>
    <w:rsid w:val="006111D4"/>
    <w:rsid w:val="00611509"/>
    <w:rsid w:val="00613587"/>
    <w:rsid w:val="00622C33"/>
    <w:rsid w:val="006270FF"/>
    <w:rsid w:val="00637949"/>
    <w:rsid w:val="00641EFA"/>
    <w:rsid w:val="0064351E"/>
    <w:rsid w:val="00647C73"/>
    <w:rsid w:val="00657B1C"/>
    <w:rsid w:val="006714CE"/>
    <w:rsid w:val="006716E5"/>
    <w:rsid w:val="00674E4D"/>
    <w:rsid w:val="006776D0"/>
    <w:rsid w:val="00682F4D"/>
    <w:rsid w:val="00683C5D"/>
    <w:rsid w:val="00686D57"/>
    <w:rsid w:val="0068771A"/>
    <w:rsid w:val="00687FD4"/>
    <w:rsid w:val="006A5DAF"/>
    <w:rsid w:val="006C31B6"/>
    <w:rsid w:val="006D09A8"/>
    <w:rsid w:val="006D1AA6"/>
    <w:rsid w:val="006D26E9"/>
    <w:rsid w:val="006D696D"/>
    <w:rsid w:val="006D6FB7"/>
    <w:rsid w:val="006E40AF"/>
    <w:rsid w:val="006E49C1"/>
    <w:rsid w:val="006E5A7B"/>
    <w:rsid w:val="007025C0"/>
    <w:rsid w:val="00704783"/>
    <w:rsid w:val="00704790"/>
    <w:rsid w:val="00705CD3"/>
    <w:rsid w:val="007126ED"/>
    <w:rsid w:val="00727076"/>
    <w:rsid w:val="00744DC2"/>
    <w:rsid w:val="0075215B"/>
    <w:rsid w:val="00757687"/>
    <w:rsid w:val="00761B4C"/>
    <w:rsid w:val="0077646A"/>
    <w:rsid w:val="00782204"/>
    <w:rsid w:val="00790339"/>
    <w:rsid w:val="007A0FDE"/>
    <w:rsid w:val="007A4E0D"/>
    <w:rsid w:val="007A6157"/>
    <w:rsid w:val="007B0500"/>
    <w:rsid w:val="007B37C6"/>
    <w:rsid w:val="007B79BB"/>
    <w:rsid w:val="007C53D4"/>
    <w:rsid w:val="007D5AF7"/>
    <w:rsid w:val="007D6D21"/>
    <w:rsid w:val="007D78D6"/>
    <w:rsid w:val="007F4B76"/>
    <w:rsid w:val="007F6FE7"/>
    <w:rsid w:val="007F7D13"/>
    <w:rsid w:val="00800DC3"/>
    <w:rsid w:val="00801980"/>
    <w:rsid w:val="008112D2"/>
    <w:rsid w:val="00814292"/>
    <w:rsid w:val="00815CF3"/>
    <w:rsid w:val="00824746"/>
    <w:rsid w:val="00826EB4"/>
    <w:rsid w:val="008275C3"/>
    <w:rsid w:val="0083209B"/>
    <w:rsid w:val="00832E07"/>
    <w:rsid w:val="00833BEA"/>
    <w:rsid w:val="00841184"/>
    <w:rsid w:val="00843298"/>
    <w:rsid w:val="0084719A"/>
    <w:rsid w:val="00850739"/>
    <w:rsid w:val="00851934"/>
    <w:rsid w:val="008617A0"/>
    <w:rsid w:val="00863ADB"/>
    <w:rsid w:val="00874317"/>
    <w:rsid w:val="00893A14"/>
    <w:rsid w:val="008942C7"/>
    <w:rsid w:val="008946E2"/>
    <w:rsid w:val="008A4795"/>
    <w:rsid w:val="008B00F7"/>
    <w:rsid w:val="008C6484"/>
    <w:rsid w:val="008C74A2"/>
    <w:rsid w:val="008C7FE8"/>
    <w:rsid w:val="008D357C"/>
    <w:rsid w:val="008D56A2"/>
    <w:rsid w:val="008D6088"/>
    <w:rsid w:val="008D66DC"/>
    <w:rsid w:val="008D7EE0"/>
    <w:rsid w:val="008F28C3"/>
    <w:rsid w:val="008F2981"/>
    <w:rsid w:val="008F570D"/>
    <w:rsid w:val="00902B36"/>
    <w:rsid w:val="00903B79"/>
    <w:rsid w:val="009053D2"/>
    <w:rsid w:val="0090563A"/>
    <w:rsid w:val="00905CC1"/>
    <w:rsid w:val="00906E8B"/>
    <w:rsid w:val="00913322"/>
    <w:rsid w:val="0091569E"/>
    <w:rsid w:val="009163E3"/>
    <w:rsid w:val="009163F0"/>
    <w:rsid w:val="00920142"/>
    <w:rsid w:val="00930731"/>
    <w:rsid w:val="0093506D"/>
    <w:rsid w:val="00935EFF"/>
    <w:rsid w:val="00936623"/>
    <w:rsid w:val="00940752"/>
    <w:rsid w:val="00940B86"/>
    <w:rsid w:val="00945D23"/>
    <w:rsid w:val="009505BA"/>
    <w:rsid w:val="00961268"/>
    <w:rsid w:val="00961629"/>
    <w:rsid w:val="00963BE0"/>
    <w:rsid w:val="0097004A"/>
    <w:rsid w:val="00970B7C"/>
    <w:rsid w:val="00972040"/>
    <w:rsid w:val="009857BF"/>
    <w:rsid w:val="00985A10"/>
    <w:rsid w:val="00985C12"/>
    <w:rsid w:val="00987679"/>
    <w:rsid w:val="00987BE8"/>
    <w:rsid w:val="00990F94"/>
    <w:rsid w:val="0099276A"/>
    <w:rsid w:val="00993A8B"/>
    <w:rsid w:val="00995A95"/>
    <w:rsid w:val="00996F1F"/>
    <w:rsid w:val="009B076C"/>
    <w:rsid w:val="009B5236"/>
    <w:rsid w:val="009B6E94"/>
    <w:rsid w:val="009C34A1"/>
    <w:rsid w:val="009C6186"/>
    <w:rsid w:val="009D2D82"/>
    <w:rsid w:val="009D32BA"/>
    <w:rsid w:val="009E3F41"/>
    <w:rsid w:val="009E4359"/>
    <w:rsid w:val="009E7C45"/>
    <w:rsid w:val="00A0045F"/>
    <w:rsid w:val="00A12EFA"/>
    <w:rsid w:val="00A17167"/>
    <w:rsid w:val="00A17FC1"/>
    <w:rsid w:val="00A26972"/>
    <w:rsid w:val="00A31659"/>
    <w:rsid w:val="00A35C00"/>
    <w:rsid w:val="00A36A7A"/>
    <w:rsid w:val="00A407BB"/>
    <w:rsid w:val="00A40E07"/>
    <w:rsid w:val="00A416F6"/>
    <w:rsid w:val="00A44FBF"/>
    <w:rsid w:val="00A4720A"/>
    <w:rsid w:val="00A52077"/>
    <w:rsid w:val="00A53363"/>
    <w:rsid w:val="00A56F15"/>
    <w:rsid w:val="00A6261F"/>
    <w:rsid w:val="00A71893"/>
    <w:rsid w:val="00A84D24"/>
    <w:rsid w:val="00A918FF"/>
    <w:rsid w:val="00A91E24"/>
    <w:rsid w:val="00A93E41"/>
    <w:rsid w:val="00AA0311"/>
    <w:rsid w:val="00AA1D43"/>
    <w:rsid w:val="00AA4DF1"/>
    <w:rsid w:val="00AB183D"/>
    <w:rsid w:val="00AB20EA"/>
    <w:rsid w:val="00AC08DF"/>
    <w:rsid w:val="00AC3F48"/>
    <w:rsid w:val="00AD00ED"/>
    <w:rsid w:val="00AD4346"/>
    <w:rsid w:val="00AD45C5"/>
    <w:rsid w:val="00AD7B83"/>
    <w:rsid w:val="00AE2E53"/>
    <w:rsid w:val="00AE4F0D"/>
    <w:rsid w:val="00AF1EB2"/>
    <w:rsid w:val="00AF2662"/>
    <w:rsid w:val="00AF2913"/>
    <w:rsid w:val="00AF46A7"/>
    <w:rsid w:val="00AF63D5"/>
    <w:rsid w:val="00AF6980"/>
    <w:rsid w:val="00AF6FFE"/>
    <w:rsid w:val="00B05B67"/>
    <w:rsid w:val="00B06DD7"/>
    <w:rsid w:val="00B07CAB"/>
    <w:rsid w:val="00B10AB5"/>
    <w:rsid w:val="00B10D86"/>
    <w:rsid w:val="00B1376E"/>
    <w:rsid w:val="00B2016A"/>
    <w:rsid w:val="00B23093"/>
    <w:rsid w:val="00B25415"/>
    <w:rsid w:val="00B262A6"/>
    <w:rsid w:val="00B30D71"/>
    <w:rsid w:val="00B326E4"/>
    <w:rsid w:val="00B34AA9"/>
    <w:rsid w:val="00B37794"/>
    <w:rsid w:val="00B37B22"/>
    <w:rsid w:val="00B456F2"/>
    <w:rsid w:val="00B5136E"/>
    <w:rsid w:val="00B54172"/>
    <w:rsid w:val="00B5588B"/>
    <w:rsid w:val="00B62736"/>
    <w:rsid w:val="00B70FBD"/>
    <w:rsid w:val="00B717AC"/>
    <w:rsid w:val="00B814AE"/>
    <w:rsid w:val="00B8170F"/>
    <w:rsid w:val="00B82D47"/>
    <w:rsid w:val="00BA043A"/>
    <w:rsid w:val="00BA2E9E"/>
    <w:rsid w:val="00BA40F1"/>
    <w:rsid w:val="00BA5B19"/>
    <w:rsid w:val="00BB05B2"/>
    <w:rsid w:val="00BB0D67"/>
    <w:rsid w:val="00BB57AE"/>
    <w:rsid w:val="00BB7D6A"/>
    <w:rsid w:val="00BC4C82"/>
    <w:rsid w:val="00BC5346"/>
    <w:rsid w:val="00BD70A3"/>
    <w:rsid w:val="00BD7728"/>
    <w:rsid w:val="00BE01FD"/>
    <w:rsid w:val="00BE033F"/>
    <w:rsid w:val="00BE44BE"/>
    <w:rsid w:val="00BE5AA1"/>
    <w:rsid w:val="00BF1760"/>
    <w:rsid w:val="00BF3053"/>
    <w:rsid w:val="00BF38E2"/>
    <w:rsid w:val="00C00A6C"/>
    <w:rsid w:val="00C01ED1"/>
    <w:rsid w:val="00C048A9"/>
    <w:rsid w:val="00C07684"/>
    <w:rsid w:val="00C117F8"/>
    <w:rsid w:val="00C1467C"/>
    <w:rsid w:val="00C178B3"/>
    <w:rsid w:val="00C17D6D"/>
    <w:rsid w:val="00C20A7C"/>
    <w:rsid w:val="00C21202"/>
    <w:rsid w:val="00C24798"/>
    <w:rsid w:val="00C24B29"/>
    <w:rsid w:val="00C26A3F"/>
    <w:rsid w:val="00C27F4B"/>
    <w:rsid w:val="00C32305"/>
    <w:rsid w:val="00C3278D"/>
    <w:rsid w:val="00C329C7"/>
    <w:rsid w:val="00C34E83"/>
    <w:rsid w:val="00C4578D"/>
    <w:rsid w:val="00C57A1C"/>
    <w:rsid w:val="00C63935"/>
    <w:rsid w:val="00C64E7B"/>
    <w:rsid w:val="00C71A8D"/>
    <w:rsid w:val="00C76592"/>
    <w:rsid w:val="00C86532"/>
    <w:rsid w:val="00C912FE"/>
    <w:rsid w:val="00C919EA"/>
    <w:rsid w:val="00C93238"/>
    <w:rsid w:val="00CA0703"/>
    <w:rsid w:val="00CA56A3"/>
    <w:rsid w:val="00CA618E"/>
    <w:rsid w:val="00CA6929"/>
    <w:rsid w:val="00CB01F9"/>
    <w:rsid w:val="00CB1A08"/>
    <w:rsid w:val="00CB4475"/>
    <w:rsid w:val="00CC708B"/>
    <w:rsid w:val="00CD4C9F"/>
    <w:rsid w:val="00CE3374"/>
    <w:rsid w:val="00CE7A2C"/>
    <w:rsid w:val="00CF06C1"/>
    <w:rsid w:val="00CF7A38"/>
    <w:rsid w:val="00D00764"/>
    <w:rsid w:val="00D05857"/>
    <w:rsid w:val="00D13D96"/>
    <w:rsid w:val="00D174A6"/>
    <w:rsid w:val="00D25539"/>
    <w:rsid w:val="00D33AC4"/>
    <w:rsid w:val="00D446D3"/>
    <w:rsid w:val="00D44A0A"/>
    <w:rsid w:val="00D565A8"/>
    <w:rsid w:val="00D6009E"/>
    <w:rsid w:val="00D61B6C"/>
    <w:rsid w:val="00D647B1"/>
    <w:rsid w:val="00D64B7D"/>
    <w:rsid w:val="00D656C8"/>
    <w:rsid w:val="00D66A8D"/>
    <w:rsid w:val="00D7392B"/>
    <w:rsid w:val="00D7481C"/>
    <w:rsid w:val="00D77540"/>
    <w:rsid w:val="00D77C92"/>
    <w:rsid w:val="00D82B39"/>
    <w:rsid w:val="00D85B79"/>
    <w:rsid w:val="00D87D69"/>
    <w:rsid w:val="00D92A11"/>
    <w:rsid w:val="00DB0BE4"/>
    <w:rsid w:val="00DB19A6"/>
    <w:rsid w:val="00DC2FAA"/>
    <w:rsid w:val="00DC685D"/>
    <w:rsid w:val="00DD277E"/>
    <w:rsid w:val="00DD50E5"/>
    <w:rsid w:val="00DF03DD"/>
    <w:rsid w:val="00DF25C4"/>
    <w:rsid w:val="00DF4F1C"/>
    <w:rsid w:val="00DF79CB"/>
    <w:rsid w:val="00E048FF"/>
    <w:rsid w:val="00E05598"/>
    <w:rsid w:val="00E07D1B"/>
    <w:rsid w:val="00E10CB9"/>
    <w:rsid w:val="00E10D6C"/>
    <w:rsid w:val="00E11136"/>
    <w:rsid w:val="00E11203"/>
    <w:rsid w:val="00E11334"/>
    <w:rsid w:val="00E132DE"/>
    <w:rsid w:val="00E16DD4"/>
    <w:rsid w:val="00E30EEC"/>
    <w:rsid w:val="00E409D9"/>
    <w:rsid w:val="00E40C7D"/>
    <w:rsid w:val="00E506D8"/>
    <w:rsid w:val="00E66404"/>
    <w:rsid w:val="00E6751F"/>
    <w:rsid w:val="00E71A37"/>
    <w:rsid w:val="00E72FF5"/>
    <w:rsid w:val="00E812F6"/>
    <w:rsid w:val="00E82452"/>
    <w:rsid w:val="00E82D0E"/>
    <w:rsid w:val="00E86708"/>
    <w:rsid w:val="00E8670B"/>
    <w:rsid w:val="00E92797"/>
    <w:rsid w:val="00E93A95"/>
    <w:rsid w:val="00EA15A8"/>
    <w:rsid w:val="00EA7C50"/>
    <w:rsid w:val="00EC2B3A"/>
    <w:rsid w:val="00EC47F9"/>
    <w:rsid w:val="00EC5C03"/>
    <w:rsid w:val="00ED0651"/>
    <w:rsid w:val="00ED2EB1"/>
    <w:rsid w:val="00ED63C0"/>
    <w:rsid w:val="00ED68B9"/>
    <w:rsid w:val="00EF010D"/>
    <w:rsid w:val="00EF3919"/>
    <w:rsid w:val="00EF5EB6"/>
    <w:rsid w:val="00EF7DD4"/>
    <w:rsid w:val="00F021E2"/>
    <w:rsid w:val="00F078FD"/>
    <w:rsid w:val="00F163EF"/>
    <w:rsid w:val="00F26234"/>
    <w:rsid w:val="00F26D04"/>
    <w:rsid w:val="00F30710"/>
    <w:rsid w:val="00F31997"/>
    <w:rsid w:val="00F3274D"/>
    <w:rsid w:val="00F327ED"/>
    <w:rsid w:val="00F36026"/>
    <w:rsid w:val="00F40216"/>
    <w:rsid w:val="00F41086"/>
    <w:rsid w:val="00F42828"/>
    <w:rsid w:val="00F54DA1"/>
    <w:rsid w:val="00F57E99"/>
    <w:rsid w:val="00F61A62"/>
    <w:rsid w:val="00F75D7A"/>
    <w:rsid w:val="00F800DD"/>
    <w:rsid w:val="00F8489D"/>
    <w:rsid w:val="00F85493"/>
    <w:rsid w:val="00F872B5"/>
    <w:rsid w:val="00FA35C8"/>
    <w:rsid w:val="00FA4953"/>
    <w:rsid w:val="00FB250B"/>
    <w:rsid w:val="00FB3467"/>
    <w:rsid w:val="00FB5B63"/>
    <w:rsid w:val="00FD0EC9"/>
    <w:rsid w:val="00FD39D5"/>
    <w:rsid w:val="00FD4D1C"/>
    <w:rsid w:val="00FE2DEF"/>
    <w:rsid w:val="00FE57C5"/>
    <w:rsid w:val="00FF07DC"/>
    <w:rsid w:val="00FF505C"/>
    <w:rsid w:val="00FF5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70B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9"/>
    <w:qFormat/>
    <w:rsid w:val="008F570D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8F570D"/>
    <w:rPr>
      <w:rFonts w:ascii="Cambria" w:hAnsi="Cambria" w:cs="Times New Roman"/>
      <w:b/>
      <w:bCs/>
      <w:color w:val="4F81BD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480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80A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37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139</Words>
  <Characters>796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Ksusha</cp:lastModifiedBy>
  <cp:revision>4</cp:revision>
  <cp:lastPrinted>2016-12-28T06:19:00Z</cp:lastPrinted>
  <dcterms:created xsi:type="dcterms:W3CDTF">2018-12-18T05:49:00Z</dcterms:created>
  <dcterms:modified xsi:type="dcterms:W3CDTF">2018-12-24T07:59:00Z</dcterms:modified>
</cp:coreProperties>
</file>