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B2" w:rsidRPr="00F349A1" w:rsidRDefault="00184DB2" w:rsidP="00DB39B7">
      <w:pPr>
        <w:jc w:val="right"/>
        <w:rPr>
          <w:sz w:val="24"/>
          <w:szCs w:val="24"/>
        </w:rPr>
      </w:pPr>
      <w:r w:rsidRPr="00F349A1">
        <w:rPr>
          <w:sz w:val="24"/>
          <w:szCs w:val="24"/>
        </w:rPr>
        <w:t>Приложение №5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 w:rsidRPr="00DB39B7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55-ой </w:t>
      </w:r>
      <w:r w:rsidRPr="00DB39B7">
        <w:rPr>
          <w:sz w:val="24"/>
          <w:szCs w:val="24"/>
        </w:rPr>
        <w:t>сессии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 w:rsidRPr="00DB39B7">
        <w:rPr>
          <w:sz w:val="24"/>
          <w:szCs w:val="24"/>
        </w:rPr>
        <w:t>Совета депутатов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 w:rsidRPr="00DB39B7">
        <w:rPr>
          <w:sz w:val="24"/>
          <w:szCs w:val="24"/>
        </w:rPr>
        <w:t>Станционного сельсовета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 w:rsidRPr="00DB39B7">
        <w:rPr>
          <w:sz w:val="24"/>
          <w:szCs w:val="24"/>
        </w:rPr>
        <w:t>Новосибирского района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 w:rsidRPr="00DB39B7">
        <w:rPr>
          <w:sz w:val="24"/>
          <w:szCs w:val="24"/>
        </w:rPr>
        <w:t>Новосибирской области</w:t>
      </w:r>
    </w:p>
    <w:p w:rsidR="00184DB2" w:rsidRPr="00DB39B7" w:rsidRDefault="00184DB2" w:rsidP="00DB39B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28.11. 2019</w:t>
      </w:r>
      <w:r w:rsidRPr="00DB39B7">
        <w:rPr>
          <w:sz w:val="24"/>
          <w:szCs w:val="24"/>
        </w:rPr>
        <w:t>г</w:t>
      </w:r>
      <w:r>
        <w:rPr>
          <w:sz w:val="24"/>
          <w:szCs w:val="24"/>
        </w:rPr>
        <w:t>., №2</w:t>
      </w:r>
    </w:p>
    <w:p w:rsidR="00184DB2" w:rsidRPr="00F349A1" w:rsidRDefault="00184DB2" w:rsidP="006220C1">
      <w:pPr>
        <w:jc w:val="right"/>
        <w:rPr>
          <w:sz w:val="24"/>
          <w:szCs w:val="24"/>
        </w:rPr>
      </w:pPr>
    </w:p>
    <w:p w:rsidR="00184DB2" w:rsidRPr="00F349A1" w:rsidRDefault="00184DB2" w:rsidP="006220C1">
      <w:pPr>
        <w:jc w:val="center"/>
        <w:rPr>
          <w:b/>
          <w:color w:val="000000"/>
          <w:sz w:val="24"/>
          <w:szCs w:val="24"/>
        </w:rPr>
      </w:pPr>
      <w:r w:rsidRPr="00F349A1">
        <w:rPr>
          <w:b/>
          <w:color w:val="000000"/>
          <w:sz w:val="24"/>
          <w:szCs w:val="24"/>
        </w:rPr>
        <w:t xml:space="preserve">Перечень главных администраторов </w:t>
      </w:r>
    </w:p>
    <w:p w:rsidR="00184DB2" w:rsidRPr="00F349A1" w:rsidRDefault="00184DB2" w:rsidP="006220C1">
      <w:pPr>
        <w:jc w:val="center"/>
        <w:rPr>
          <w:b/>
          <w:color w:val="000000"/>
          <w:sz w:val="24"/>
          <w:szCs w:val="24"/>
        </w:rPr>
      </w:pPr>
      <w:r w:rsidRPr="00F349A1">
        <w:rPr>
          <w:b/>
          <w:color w:val="000000"/>
          <w:sz w:val="24"/>
          <w:szCs w:val="24"/>
        </w:rPr>
        <w:t>доходов бюджета Станционного сельсовета Новосибирского района Новосибирской области на 20</w:t>
      </w:r>
      <w:r>
        <w:rPr>
          <w:b/>
          <w:color w:val="000000"/>
          <w:sz w:val="24"/>
          <w:szCs w:val="24"/>
        </w:rPr>
        <w:t>20</w:t>
      </w:r>
      <w:r w:rsidRPr="00F349A1">
        <w:rPr>
          <w:b/>
          <w:color w:val="000000"/>
          <w:sz w:val="24"/>
          <w:szCs w:val="24"/>
        </w:rPr>
        <w:t xml:space="preserve"> год и на плановый период 20</w:t>
      </w:r>
      <w:r>
        <w:rPr>
          <w:b/>
          <w:color w:val="000000"/>
          <w:sz w:val="24"/>
          <w:szCs w:val="24"/>
        </w:rPr>
        <w:t xml:space="preserve">21 </w:t>
      </w:r>
      <w:r w:rsidRPr="00F349A1">
        <w:rPr>
          <w:b/>
          <w:color w:val="000000"/>
          <w:sz w:val="24"/>
          <w:szCs w:val="24"/>
        </w:rPr>
        <w:t>и 20</w:t>
      </w:r>
      <w:r>
        <w:rPr>
          <w:b/>
          <w:color w:val="000000"/>
          <w:sz w:val="24"/>
          <w:szCs w:val="24"/>
        </w:rPr>
        <w:t>2</w:t>
      </w:r>
      <w:bookmarkStart w:id="0" w:name="_GoBack"/>
      <w:bookmarkEnd w:id="0"/>
      <w:r>
        <w:rPr>
          <w:b/>
          <w:color w:val="000000"/>
          <w:sz w:val="24"/>
          <w:szCs w:val="24"/>
        </w:rPr>
        <w:t>2</w:t>
      </w:r>
      <w:r w:rsidRPr="00F349A1">
        <w:rPr>
          <w:b/>
          <w:color w:val="000000"/>
          <w:sz w:val="24"/>
          <w:szCs w:val="24"/>
        </w:rPr>
        <w:t xml:space="preserve"> годов</w:t>
      </w:r>
    </w:p>
    <w:p w:rsidR="00184DB2" w:rsidRPr="00F349A1" w:rsidRDefault="00184DB2" w:rsidP="006220C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5862"/>
      </w:tblGrid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Наименование кодов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правление Федерального казначей</w:t>
            </w:r>
            <w:r w:rsidRPr="00F349A1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</w:t>
            </w:r>
            <w:r w:rsidRPr="00F349A1">
              <w:rPr>
                <w:b/>
                <w:sz w:val="24"/>
                <w:szCs w:val="24"/>
              </w:rPr>
              <w:t>ва по Новосибирской области</w:t>
            </w:r>
          </w:p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(УФК по Новосибирской области)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9F1450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100 1 03 0223</w:t>
            </w:r>
            <w:r>
              <w:rPr>
                <w:sz w:val="24"/>
                <w:szCs w:val="24"/>
              </w:rPr>
              <w:t>1</w:t>
            </w:r>
            <w:r w:rsidRPr="00F349A1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9F1450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100 1 03 0224</w:t>
            </w:r>
            <w:r>
              <w:rPr>
                <w:sz w:val="24"/>
                <w:szCs w:val="24"/>
              </w:rPr>
              <w:t>1</w:t>
            </w:r>
            <w:r w:rsidRPr="00F349A1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</w:tr>
      <w:tr w:rsidR="00184DB2" w:rsidRPr="00F349A1" w:rsidTr="005942DE">
        <w:trPr>
          <w:trHeight w:val="1172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594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100 1 03 02251</w:t>
            </w:r>
            <w:r w:rsidRPr="00F349A1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9F1450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100 1 03 0226</w:t>
            </w:r>
            <w:r>
              <w:rPr>
                <w:sz w:val="24"/>
                <w:szCs w:val="24"/>
              </w:rPr>
              <w:t>1</w:t>
            </w:r>
            <w:r w:rsidRPr="00F349A1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Федеральная налоговая служба</w:t>
            </w:r>
          </w:p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(межрайонная ИФНС России № 15 по НСО)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Налог на доходы физических лиц с доходов, получаемых физическими лицами, являющимися налоговыми резидентами Российской Федерации в виде дивидендов от долевого участия в деятельности организации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5863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182 1 05 03020 01 0000 110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Единый сельскохозяйственный налог (за налоговые  периоды, истешие до 1 января 2011г.)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804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804344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863" w:type="dxa"/>
          </w:tcPr>
          <w:p w:rsidR="00184DB2" w:rsidRPr="00F349A1" w:rsidRDefault="00184DB2" w:rsidP="00804344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Налог на имущество физических лиц, взимаемых по ставкам, применяемым к  объектам налогообложения, расположенным в границах поселений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182 1 06 0601310 0000 110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РФ 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C35B9A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182 1 06 06023 10 0000 110</w:t>
            </w:r>
          </w:p>
        </w:tc>
        <w:tc>
          <w:tcPr>
            <w:tcW w:w="5863" w:type="dxa"/>
          </w:tcPr>
          <w:p w:rsidR="00184DB2" w:rsidRPr="00F349A1" w:rsidRDefault="00184DB2" w:rsidP="00C35B9A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2 статьи 394 Налогового Кодекса РФ 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182 1 09 04053 10 0000 110</w:t>
            </w:r>
          </w:p>
        </w:tc>
        <w:tc>
          <w:tcPr>
            <w:tcW w:w="5863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Земельный налог, (по обязательствам, возникшим до 1 января 2006г.), мобилизуемый на территории поселений</w:t>
            </w:r>
          </w:p>
        </w:tc>
      </w:tr>
      <w:tr w:rsidR="00184DB2" w:rsidRPr="00F349A1" w:rsidTr="00DF4F16">
        <w:trPr>
          <w:trHeight w:val="1142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197 1 16 33050 10 0000 110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управление Новосибирской области</w:t>
            </w:r>
          </w:p>
        </w:tc>
      </w:tr>
      <w:tr w:rsidR="00184DB2" w:rsidRPr="00F349A1" w:rsidTr="00DF4F16">
        <w:trPr>
          <w:trHeight w:val="1142"/>
        </w:trPr>
        <w:tc>
          <w:tcPr>
            <w:tcW w:w="648" w:type="dxa"/>
          </w:tcPr>
          <w:p w:rsidR="00184DB2" w:rsidRDefault="00184DB2" w:rsidP="006B1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Default="00184DB2" w:rsidP="006B1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197 1 16 33050 10 0000 110</w:t>
            </w:r>
          </w:p>
        </w:tc>
        <w:tc>
          <w:tcPr>
            <w:tcW w:w="5863" w:type="dxa"/>
          </w:tcPr>
          <w:p w:rsidR="00184DB2" w:rsidRPr="00C1501B" w:rsidRDefault="00184DB2" w:rsidP="006B108D">
            <w:pPr>
              <w:jc w:val="center"/>
              <w:rPr>
                <w:sz w:val="24"/>
                <w:szCs w:val="24"/>
              </w:rPr>
            </w:pPr>
            <w:r w:rsidRPr="00C1501B">
              <w:rPr>
                <w:sz w:val="24"/>
                <w:szCs w:val="24"/>
              </w:rPr>
              <w:t>Денежные взыскания</w:t>
            </w:r>
            <w:r>
              <w:rPr>
                <w:sz w:val="24"/>
                <w:szCs w:val="24"/>
              </w:rPr>
              <w:t xml:space="preserve">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84DB2" w:rsidRPr="00F349A1" w:rsidTr="00DF4F16">
        <w:trPr>
          <w:trHeight w:val="1142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Администрация Новосибирского района Новосибирской области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444 1 14 06013 10 0000 430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b/>
                <w:sz w:val="24"/>
                <w:szCs w:val="24"/>
              </w:rPr>
            </w:pPr>
            <w:r w:rsidRPr="00F349A1">
              <w:rPr>
                <w:b/>
                <w:sz w:val="24"/>
                <w:szCs w:val="24"/>
              </w:rPr>
              <w:t>Администрация Станционного сельсовета Новосибирского района Новосибирской области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F13AF4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555 1 11 09045 10 0000 120</w:t>
            </w:r>
          </w:p>
        </w:tc>
        <w:tc>
          <w:tcPr>
            <w:tcW w:w="5863" w:type="dxa"/>
          </w:tcPr>
          <w:p w:rsidR="00184DB2" w:rsidRPr="00F349A1" w:rsidRDefault="00184DB2" w:rsidP="00F13AF4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555 113 01995 10 0000 130</w:t>
            </w:r>
          </w:p>
        </w:tc>
        <w:tc>
          <w:tcPr>
            <w:tcW w:w="5863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Прочие доходы от оказания платных услуг (работ), получателями средств бюджетов поселений.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555 114 02053 10 0000 410</w:t>
            </w:r>
          </w:p>
        </w:tc>
        <w:tc>
          <w:tcPr>
            <w:tcW w:w="5863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555 1 14 06013 10 0000 430</w:t>
            </w:r>
          </w:p>
        </w:tc>
        <w:tc>
          <w:tcPr>
            <w:tcW w:w="5863" w:type="dxa"/>
          </w:tcPr>
          <w:p w:rsidR="00184DB2" w:rsidRPr="00F349A1" w:rsidRDefault="00184DB2" w:rsidP="00EE034B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555 117 01050 10 0000 180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555 117 05050 10 0000 180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Прочие неналоговые доходы.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F1097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555 2 19 05000 10 0000 151</w:t>
            </w:r>
          </w:p>
        </w:tc>
        <w:tc>
          <w:tcPr>
            <w:tcW w:w="5863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из бюджетов поселений.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555 2 02 01001 10 0000 151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333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555 2 02 02041 10 0000 151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555 2 02 02102 10 0000 151</w:t>
            </w:r>
          </w:p>
        </w:tc>
        <w:tc>
          <w:tcPr>
            <w:tcW w:w="5863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39120C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555 2 02 02077 10 0000 151</w:t>
            </w:r>
          </w:p>
        </w:tc>
        <w:tc>
          <w:tcPr>
            <w:tcW w:w="5863" w:type="dxa"/>
          </w:tcPr>
          <w:p w:rsidR="00184DB2" w:rsidRPr="00F349A1" w:rsidRDefault="00184DB2" w:rsidP="00092ACF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Субсидии бюджетам поселений на софинансирования капитальных вложений в объекты муниципальной собственности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555 202 02999 10 0000 151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Субсидия софинансирования по единой методике.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555 202 03015 10 0000 151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Субвенция из Федерального фонда компенсаций на осуществление полномочий по первичному воинскому учету на территориях где отсутствуют военные комиссариаты.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DF4F16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555 202 03024 10 0000 151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555 2 02 04012 10 0000 151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84DB2" w:rsidRPr="00F349A1"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555 202 04999 10 0000 151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184DB2" w:rsidRPr="00F349A1">
        <w:trPr>
          <w:trHeight w:val="425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555 202 09024 10 0000 151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Прочие безвозмездные поступления в бюджеты поселений от бюджетов субъектов РФ</w:t>
            </w:r>
          </w:p>
        </w:tc>
      </w:tr>
      <w:tr w:rsidR="00184DB2" w:rsidRPr="00F349A1">
        <w:trPr>
          <w:trHeight w:val="425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F1097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555 207 05010 10 0000 180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                             </w:t>
            </w:r>
          </w:p>
        </w:tc>
      </w:tr>
      <w:tr w:rsidR="00184DB2" w:rsidRPr="00F349A1">
        <w:trPr>
          <w:trHeight w:val="425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EF1097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555 207 05020 10 0000 180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поселений                                                                                                                                              </w:t>
            </w:r>
          </w:p>
        </w:tc>
      </w:tr>
      <w:tr w:rsidR="00184DB2" w:rsidRPr="00F349A1">
        <w:trPr>
          <w:trHeight w:val="425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832CA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555 207 05030 10 0000 180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Прочие безвозмездные поступления в бюджеты поселений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4DB2" w:rsidRPr="00F349A1">
        <w:trPr>
          <w:trHeight w:val="425"/>
        </w:trPr>
        <w:tc>
          <w:tcPr>
            <w:tcW w:w="648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4DB2" w:rsidRPr="00F349A1" w:rsidRDefault="00184DB2" w:rsidP="006832CA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>555 208 05000 10 0000 180</w:t>
            </w:r>
          </w:p>
        </w:tc>
        <w:tc>
          <w:tcPr>
            <w:tcW w:w="5863" w:type="dxa"/>
          </w:tcPr>
          <w:p w:rsidR="00184DB2" w:rsidRPr="00F349A1" w:rsidRDefault="00184DB2" w:rsidP="006B108D">
            <w:pPr>
              <w:jc w:val="center"/>
              <w:rPr>
                <w:sz w:val="24"/>
                <w:szCs w:val="24"/>
              </w:rPr>
            </w:pPr>
            <w:r w:rsidRPr="00F349A1">
              <w:rPr>
                <w:sz w:val="24"/>
                <w:szCs w:val="24"/>
              </w:rPr>
              <w:t xml:space="preserve"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       </w:t>
            </w:r>
          </w:p>
        </w:tc>
      </w:tr>
    </w:tbl>
    <w:p w:rsidR="00184DB2" w:rsidRPr="00F349A1" w:rsidRDefault="00184DB2" w:rsidP="00EF0D50">
      <w:pPr>
        <w:rPr>
          <w:sz w:val="24"/>
          <w:szCs w:val="24"/>
        </w:rPr>
      </w:pPr>
    </w:p>
    <w:p w:rsidR="00184DB2" w:rsidRPr="00F349A1" w:rsidRDefault="00184DB2" w:rsidP="00EF0D50">
      <w:pPr>
        <w:rPr>
          <w:sz w:val="24"/>
          <w:szCs w:val="24"/>
        </w:rPr>
      </w:pPr>
    </w:p>
    <w:p w:rsidR="00184DB2" w:rsidRPr="00F349A1" w:rsidRDefault="00184DB2" w:rsidP="00EF0D50">
      <w:pPr>
        <w:rPr>
          <w:sz w:val="24"/>
          <w:szCs w:val="24"/>
        </w:rPr>
      </w:pPr>
    </w:p>
    <w:p w:rsidR="00184DB2" w:rsidRPr="00F349A1" w:rsidRDefault="00184DB2" w:rsidP="00EF0D50">
      <w:pPr>
        <w:rPr>
          <w:sz w:val="24"/>
          <w:szCs w:val="24"/>
        </w:rPr>
      </w:pPr>
    </w:p>
    <w:sectPr w:rsidR="00184DB2" w:rsidRPr="00F349A1" w:rsidSect="0069095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34C"/>
    <w:rsid w:val="00002C20"/>
    <w:rsid w:val="000315F8"/>
    <w:rsid w:val="00055F8F"/>
    <w:rsid w:val="00080561"/>
    <w:rsid w:val="00092ACF"/>
    <w:rsid w:val="000A5745"/>
    <w:rsid w:val="000B2041"/>
    <w:rsid w:val="0010309A"/>
    <w:rsid w:val="00106AD7"/>
    <w:rsid w:val="00112F87"/>
    <w:rsid w:val="0017055D"/>
    <w:rsid w:val="00181574"/>
    <w:rsid w:val="001836E2"/>
    <w:rsid w:val="00184DB2"/>
    <w:rsid w:val="0019645B"/>
    <w:rsid w:val="001B25AC"/>
    <w:rsid w:val="001E6910"/>
    <w:rsid w:val="002955BB"/>
    <w:rsid w:val="002A197D"/>
    <w:rsid w:val="002A7448"/>
    <w:rsid w:val="002B3195"/>
    <w:rsid w:val="002C4A7A"/>
    <w:rsid w:val="002C60E5"/>
    <w:rsid w:val="00317215"/>
    <w:rsid w:val="00350055"/>
    <w:rsid w:val="00387632"/>
    <w:rsid w:val="00390558"/>
    <w:rsid w:val="0039120C"/>
    <w:rsid w:val="00396090"/>
    <w:rsid w:val="003D53D6"/>
    <w:rsid w:val="003F45C1"/>
    <w:rsid w:val="0040698B"/>
    <w:rsid w:val="00425F3F"/>
    <w:rsid w:val="00451B4E"/>
    <w:rsid w:val="0048483E"/>
    <w:rsid w:val="004D3970"/>
    <w:rsid w:val="004E0DE1"/>
    <w:rsid w:val="004E2C00"/>
    <w:rsid w:val="00505735"/>
    <w:rsid w:val="005129FF"/>
    <w:rsid w:val="00547449"/>
    <w:rsid w:val="005942DE"/>
    <w:rsid w:val="005C1BA0"/>
    <w:rsid w:val="005F5ADF"/>
    <w:rsid w:val="006220C1"/>
    <w:rsid w:val="006300D1"/>
    <w:rsid w:val="006352D0"/>
    <w:rsid w:val="00677065"/>
    <w:rsid w:val="006832CA"/>
    <w:rsid w:val="00683EFA"/>
    <w:rsid w:val="00690953"/>
    <w:rsid w:val="006961DF"/>
    <w:rsid w:val="006B108D"/>
    <w:rsid w:val="006D661D"/>
    <w:rsid w:val="00722BC0"/>
    <w:rsid w:val="00750B9F"/>
    <w:rsid w:val="0076520E"/>
    <w:rsid w:val="0077128C"/>
    <w:rsid w:val="00773C65"/>
    <w:rsid w:val="007F426C"/>
    <w:rsid w:val="00804344"/>
    <w:rsid w:val="00806986"/>
    <w:rsid w:val="008178C9"/>
    <w:rsid w:val="00833111"/>
    <w:rsid w:val="00833BB8"/>
    <w:rsid w:val="008A0993"/>
    <w:rsid w:val="008D75BA"/>
    <w:rsid w:val="008E1588"/>
    <w:rsid w:val="008E2269"/>
    <w:rsid w:val="00902D4B"/>
    <w:rsid w:val="009466FA"/>
    <w:rsid w:val="0096165C"/>
    <w:rsid w:val="009A4D0E"/>
    <w:rsid w:val="009B2D54"/>
    <w:rsid w:val="009C0293"/>
    <w:rsid w:val="009D7EF7"/>
    <w:rsid w:val="009F1450"/>
    <w:rsid w:val="00A026B7"/>
    <w:rsid w:val="00A054E3"/>
    <w:rsid w:val="00A32F3E"/>
    <w:rsid w:val="00A85634"/>
    <w:rsid w:val="00AA7C80"/>
    <w:rsid w:val="00AC30DC"/>
    <w:rsid w:val="00AD0AB1"/>
    <w:rsid w:val="00AF0C61"/>
    <w:rsid w:val="00B36B40"/>
    <w:rsid w:val="00B471FE"/>
    <w:rsid w:val="00B540E5"/>
    <w:rsid w:val="00BA153F"/>
    <w:rsid w:val="00BE6A75"/>
    <w:rsid w:val="00BF343D"/>
    <w:rsid w:val="00BF76D6"/>
    <w:rsid w:val="00C05754"/>
    <w:rsid w:val="00C1501B"/>
    <w:rsid w:val="00C35B9A"/>
    <w:rsid w:val="00C55C4A"/>
    <w:rsid w:val="00C80F4B"/>
    <w:rsid w:val="00CA2345"/>
    <w:rsid w:val="00CB0BFA"/>
    <w:rsid w:val="00CB11E9"/>
    <w:rsid w:val="00CC49C0"/>
    <w:rsid w:val="00CD7C56"/>
    <w:rsid w:val="00D41A8E"/>
    <w:rsid w:val="00D463C1"/>
    <w:rsid w:val="00DB39B7"/>
    <w:rsid w:val="00DC712E"/>
    <w:rsid w:val="00DC76DE"/>
    <w:rsid w:val="00DF4017"/>
    <w:rsid w:val="00DF4F16"/>
    <w:rsid w:val="00E136C5"/>
    <w:rsid w:val="00E13CDE"/>
    <w:rsid w:val="00E3338D"/>
    <w:rsid w:val="00EC203C"/>
    <w:rsid w:val="00EC7DEE"/>
    <w:rsid w:val="00EE034B"/>
    <w:rsid w:val="00EF0D50"/>
    <w:rsid w:val="00EF1097"/>
    <w:rsid w:val="00EF49D3"/>
    <w:rsid w:val="00F06278"/>
    <w:rsid w:val="00F13AF4"/>
    <w:rsid w:val="00F349A1"/>
    <w:rsid w:val="00FF734C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4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34C"/>
    <w:pPr>
      <w:keepNext/>
      <w:jc w:val="both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E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8E22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0315F8"/>
    <w:pPr>
      <w:widowControl w:val="0"/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1077</Words>
  <Characters>6145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СТАНЦИОННОГО СЕЛЬСОВЕТА</dc:title>
  <dc:subject/>
  <dc:creator>Администрация</dc:creator>
  <cp:keywords/>
  <dc:description/>
  <cp:lastModifiedBy>Ksusha</cp:lastModifiedBy>
  <cp:revision>3</cp:revision>
  <cp:lastPrinted>2016-12-08T12:37:00Z</cp:lastPrinted>
  <dcterms:created xsi:type="dcterms:W3CDTF">2019-11-20T09:35:00Z</dcterms:created>
  <dcterms:modified xsi:type="dcterms:W3CDTF">2019-11-29T08:21:00Z</dcterms:modified>
</cp:coreProperties>
</file>