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A3" w:rsidRDefault="00DB79A3" w:rsidP="00215C23"/>
    <w:p w:rsidR="00DB79A3" w:rsidRPr="004F4608" w:rsidRDefault="00DB79A3" w:rsidP="007043D0">
      <w:pPr>
        <w:ind w:left="1065"/>
        <w:jc w:val="right"/>
      </w:pPr>
      <w:r w:rsidRPr="004F4608">
        <w:t>Приложение №</w:t>
      </w:r>
      <w:r>
        <w:t>6</w:t>
      </w:r>
    </w:p>
    <w:p w:rsidR="00DB79A3" w:rsidRDefault="00DB79A3" w:rsidP="00312286">
      <w:pPr>
        <w:jc w:val="right"/>
      </w:pPr>
      <w:r>
        <w:t>к решению 45-ой сессии</w:t>
      </w:r>
    </w:p>
    <w:p w:rsidR="00DB79A3" w:rsidRDefault="00DB79A3" w:rsidP="00312286">
      <w:pPr>
        <w:jc w:val="right"/>
      </w:pPr>
      <w:r>
        <w:t>Совета депутатов</w:t>
      </w:r>
    </w:p>
    <w:p w:rsidR="00DB79A3" w:rsidRDefault="00DB79A3" w:rsidP="00312286">
      <w:pPr>
        <w:jc w:val="right"/>
      </w:pPr>
      <w:r>
        <w:t>Станционного сельсовета</w:t>
      </w:r>
    </w:p>
    <w:p w:rsidR="00DB79A3" w:rsidRDefault="00DB79A3" w:rsidP="00312286">
      <w:pPr>
        <w:jc w:val="right"/>
      </w:pPr>
      <w:r>
        <w:t>Новосибирского района</w:t>
      </w:r>
    </w:p>
    <w:p w:rsidR="00DB79A3" w:rsidRDefault="00DB79A3" w:rsidP="00312286">
      <w:pPr>
        <w:jc w:val="right"/>
      </w:pPr>
      <w:r>
        <w:t>Новосибирской области</w:t>
      </w:r>
    </w:p>
    <w:p w:rsidR="00DB79A3" w:rsidRDefault="00DB79A3" w:rsidP="00312286">
      <w:pPr>
        <w:jc w:val="right"/>
      </w:pPr>
      <w:r>
        <w:t>от 20.12.2018г., №2</w:t>
      </w:r>
    </w:p>
    <w:p w:rsidR="00DB79A3" w:rsidRDefault="00DB79A3" w:rsidP="003323EA">
      <w:pPr>
        <w:ind w:left="1065"/>
        <w:jc w:val="right"/>
      </w:pPr>
    </w:p>
    <w:p w:rsidR="00DB79A3" w:rsidRDefault="00DB79A3" w:rsidP="003323EA">
      <w:pPr>
        <w:ind w:left="1065"/>
        <w:jc w:val="right"/>
      </w:pPr>
    </w:p>
    <w:p w:rsidR="00DB79A3" w:rsidRDefault="00DB79A3" w:rsidP="003323EA">
      <w:pPr>
        <w:ind w:left="709"/>
        <w:jc w:val="center"/>
        <w:rPr>
          <w:b/>
        </w:rPr>
      </w:pPr>
      <w:r w:rsidRPr="003323EA">
        <w:rPr>
          <w:b/>
        </w:rPr>
        <w:t>Перечень источников финансировани</w:t>
      </w:r>
      <w:r>
        <w:rPr>
          <w:b/>
        </w:rPr>
        <w:t>я дефицита бюджета</w:t>
      </w:r>
    </w:p>
    <w:p w:rsidR="00DB79A3" w:rsidRDefault="00DB79A3" w:rsidP="003323EA">
      <w:pPr>
        <w:ind w:left="709"/>
        <w:jc w:val="center"/>
        <w:rPr>
          <w:b/>
        </w:rPr>
      </w:pPr>
      <w:r>
        <w:rPr>
          <w:b/>
        </w:rPr>
        <w:t xml:space="preserve"> Станционного </w:t>
      </w:r>
      <w:r w:rsidRPr="003323EA">
        <w:rPr>
          <w:b/>
        </w:rPr>
        <w:t xml:space="preserve">сельсовета </w:t>
      </w:r>
    </w:p>
    <w:p w:rsidR="00DB79A3" w:rsidRPr="003323EA" w:rsidRDefault="00DB79A3" w:rsidP="003323EA">
      <w:pPr>
        <w:ind w:left="709"/>
        <w:jc w:val="center"/>
        <w:rPr>
          <w:b/>
        </w:rPr>
      </w:pPr>
      <w:r w:rsidRPr="003323EA">
        <w:rPr>
          <w:b/>
        </w:rPr>
        <w:t>Новосибирский район</w:t>
      </w:r>
      <w:r>
        <w:rPr>
          <w:b/>
        </w:rPr>
        <w:t xml:space="preserve">а </w:t>
      </w:r>
      <w:r w:rsidRPr="003323EA">
        <w:rPr>
          <w:b/>
        </w:rPr>
        <w:t>Новосибирская област</w:t>
      </w:r>
      <w:r>
        <w:rPr>
          <w:b/>
        </w:rPr>
        <w:t>и</w:t>
      </w:r>
    </w:p>
    <w:p w:rsidR="00DB79A3" w:rsidRPr="003323EA" w:rsidRDefault="00DB79A3" w:rsidP="003323EA">
      <w:pPr>
        <w:ind w:left="709"/>
        <w:jc w:val="center"/>
        <w:rPr>
          <w:b/>
        </w:rPr>
      </w:pPr>
      <w:r w:rsidRPr="003323EA">
        <w:rPr>
          <w:b/>
        </w:rPr>
        <w:t>закрепленных за главным администратором</w:t>
      </w:r>
      <w:r>
        <w:rPr>
          <w:b/>
        </w:rPr>
        <w:t xml:space="preserve"> на 2020</w:t>
      </w:r>
      <w:r w:rsidRPr="003323EA">
        <w:rPr>
          <w:b/>
        </w:rPr>
        <w:t>-20</w:t>
      </w:r>
      <w:r>
        <w:rPr>
          <w:b/>
        </w:rPr>
        <w:t>21</w:t>
      </w:r>
      <w:bookmarkStart w:id="0" w:name="_GoBack"/>
      <w:bookmarkEnd w:id="0"/>
      <w:r>
        <w:rPr>
          <w:b/>
        </w:rPr>
        <w:t>гг</w:t>
      </w:r>
    </w:p>
    <w:p w:rsidR="00DB79A3" w:rsidRPr="003323EA" w:rsidRDefault="00DB79A3" w:rsidP="00FD278E">
      <w:pPr>
        <w:ind w:left="1065"/>
        <w:jc w:val="center"/>
        <w:rPr>
          <w:b/>
        </w:rPr>
      </w:pPr>
    </w:p>
    <w:p w:rsidR="00DB79A3" w:rsidRPr="003323EA" w:rsidRDefault="00DB79A3" w:rsidP="00D569FD">
      <w:pPr>
        <w:ind w:left="106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5"/>
        <w:gridCol w:w="3685"/>
        <w:gridCol w:w="4121"/>
      </w:tblGrid>
      <w:tr w:rsidR="00DB79A3" w:rsidRPr="003323EA" w:rsidTr="00647616">
        <w:tc>
          <w:tcPr>
            <w:tcW w:w="1765" w:type="dxa"/>
          </w:tcPr>
          <w:p w:rsidR="00DB79A3" w:rsidRPr="003323EA" w:rsidRDefault="00DB79A3" w:rsidP="00647616">
            <w:pPr>
              <w:jc w:val="center"/>
              <w:rPr>
                <w:b/>
                <w:sz w:val="20"/>
                <w:szCs w:val="20"/>
              </w:rPr>
            </w:pPr>
            <w:r w:rsidRPr="003323EA">
              <w:rPr>
                <w:b/>
                <w:sz w:val="20"/>
                <w:szCs w:val="20"/>
              </w:rPr>
              <w:t>Главный администратор</w:t>
            </w:r>
          </w:p>
        </w:tc>
        <w:tc>
          <w:tcPr>
            <w:tcW w:w="3685" w:type="dxa"/>
          </w:tcPr>
          <w:p w:rsidR="00DB79A3" w:rsidRPr="003323EA" w:rsidRDefault="00DB79A3" w:rsidP="00647616">
            <w:pPr>
              <w:jc w:val="center"/>
              <w:rPr>
                <w:b/>
                <w:sz w:val="20"/>
                <w:szCs w:val="20"/>
              </w:rPr>
            </w:pPr>
            <w:r w:rsidRPr="003323EA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21" w:type="dxa"/>
          </w:tcPr>
          <w:p w:rsidR="00DB79A3" w:rsidRPr="003323EA" w:rsidRDefault="00DB79A3" w:rsidP="00647616">
            <w:pPr>
              <w:jc w:val="center"/>
              <w:rPr>
                <w:b/>
                <w:sz w:val="20"/>
                <w:szCs w:val="20"/>
              </w:rPr>
            </w:pPr>
            <w:r w:rsidRPr="003323EA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DB79A3" w:rsidRPr="003323EA" w:rsidTr="00647616">
        <w:tc>
          <w:tcPr>
            <w:tcW w:w="1765" w:type="dxa"/>
          </w:tcPr>
          <w:p w:rsidR="00DB79A3" w:rsidRPr="003323EA" w:rsidRDefault="00DB79A3" w:rsidP="00647616">
            <w:pPr>
              <w:jc w:val="center"/>
              <w:rPr>
                <w:sz w:val="20"/>
                <w:szCs w:val="20"/>
              </w:rPr>
            </w:pPr>
            <w:r w:rsidRPr="003323EA">
              <w:rPr>
                <w:sz w:val="20"/>
                <w:szCs w:val="20"/>
              </w:rPr>
              <w:t>555</w:t>
            </w:r>
          </w:p>
        </w:tc>
        <w:tc>
          <w:tcPr>
            <w:tcW w:w="3685" w:type="dxa"/>
          </w:tcPr>
          <w:p w:rsidR="00DB79A3" w:rsidRPr="003323EA" w:rsidRDefault="00DB79A3" w:rsidP="00647616">
            <w:pPr>
              <w:jc w:val="center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01 03 00 00 10 0000 810</w:t>
            </w:r>
          </w:p>
          <w:p w:rsidR="00DB79A3" w:rsidRPr="003323EA" w:rsidRDefault="00DB79A3" w:rsidP="0064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1" w:type="dxa"/>
          </w:tcPr>
          <w:p w:rsidR="00DB79A3" w:rsidRPr="003323EA" w:rsidRDefault="00DB79A3" w:rsidP="00647616">
            <w:pPr>
              <w:jc w:val="both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  <w:p w:rsidR="00DB79A3" w:rsidRPr="003323EA" w:rsidRDefault="00DB79A3" w:rsidP="00647616">
            <w:pPr>
              <w:jc w:val="both"/>
              <w:rPr>
                <w:sz w:val="20"/>
                <w:szCs w:val="20"/>
              </w:rPr>
            </w:pPr>
          </w:p>
        </w:tc>
      </w:tr>
      <w:tr w:rsidR="00DB79A3" w:rsidRPr="003323EA" w:rsidTr="00647616">
        <w:tc>
          <w:tcPr>
            <w:tcW w:w="1765" w:type="dxa"/>
          </w:tcPr>
          <w:p w:rsidR="00DB79A3" w:rsidRPr="003323EA" w:rsidRDefault="00DB79A3" w:rsidP="00647616">
            <w:pPr>
              <w:jc w:val="center"/>
              <w:rPr>
                <w:sz w:val="20"/>
                <w:szCs w:val="20"/>
              </w:rPr>
            </w:pPr>
            <w:r w:rsidRPr="003323EA">
              <w:rPr>
                <w:sz w:val="20"/>
                <w:szCs w:val="20"/>
              </w:rPr>
              <w:t>555</w:t>
            </w:r>
          </w:p>
        </w:tc>
        <w:tc>
          <w:tcPr>
            <w:tcW w:w="3685" w:type="dxa"/>
          </w:tcPr>
          <w:p w:rsidR="00DB79A3" w:rsidRPr="003323EA" w:rsidRDefault="00DB79A3" w:rsidP="00647616">
            <w:pPr>
              <w:jc w:val="center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01 03 00 00 10 0000 710</w:t>
            </w:r>
          </w:p>
          <w:p w:rsidR="00DB79A3" w:rsidRPr="003323EA" w:rsidRDefault="00DB79A3" w:rsidP="0064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1" w:type="dxa"/>
          </w:tcPr>
          <w:p w:rsidR="00DB79A3" w:rsidRPr="003323EA" w:rsidRDefault="00DB79A3" w:rsidP="00647616">
            <w:pPr>
              <w:jc w:val="both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Полученные кредиты от других бюджетов бюджетной системы Российской Федерации бюджетами поселений в валюте Российской Федерации</w:t>
            </w:r>
          </w:p>
          <w:p w:rsidR="00DB79A3" w:rsidRPr="003323EA" w:rsidRDefault="00DB79A3" w:rsidP="00647616">
            <w:pPr>
              <w:jc w:val="both"/>
              <w:rPr>
                <w:sz w:val="20"/>
                <w:szCs w:val="20"/>
              </w:rPr>
            </w:pPr>
          </w:p>
        </w:tc>
      </w:tr>
      <w:tr w:rsidR="00DB79A3" w:rsidRPr="003323EA" w:rsidTr="00647616">
        <w:tc>
          <w:tcPr>
            <w:tcW w:w="1765" w:type="dxa"/>
          </w:tcPr>
          <w:p w:rsidR="00DB79A3" w:rsidRPr="003323EA" w:rsidRDefault="00DB79A3" w:rsidP="00647616">
            <w:pPr>
              <w:jc w:val="center"/>
              <w:rPr>
                <w:sz w:val="20"/>
                <w:szCs w:val="20"/>
              </w:rPr>
            </w:pPr>
            <w:r w:rsidRPr="003323EA">
              <w:rPr>
                <w:sz w:val="20"/>
                <w:szCs w:val="20"/>
              </w:rPr>
              <w:t>555</w:t>
            </w:r>
          </w:p>
        </w:tc>
        <w:tc>
          <w:tcPr>
            <w:tcW w:w="3685" w:type="dxa"/>
          </w:tcPr>
          <w:p w:rsidR="00DB79A3" w:rsidRPr="003323EA" w:rsidRDefault="00DB79A3" w:rsidP="00647616">
            <w:pPr>
              <w:jc w:val="center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01 05 02 01 10 0000 510</w:t>
            </w:r>
          </w:p>
          <w:p w:rsidR="00DB79A3" w:rsidRPr="003323EA" w:rsidRDefault="00DB79A3" w:rsidP="0064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1" w:type="dxa"/>
          </w:tcPr>
          <w:p w:rsidR="00DB79A3" w:rsidRPr="003323EA" w:rsidRDefault="00DB79A3" w:rsidP="00647616">
            <w:pPr>
              <w:jc w:val="both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  <w:p w:rsidR="00DB79A3" w:rsidRPr="003323EA" w:rsidRDefault="00DB79A3" w:rsidP="0064761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B79A3" w:rsidRPr="003323EA" w:rsidTr="00647616">
        <w:tc>
          <w:tcPr>
            <w:tcW w:w="1765" w:type="dxa"/>
          </w:tcPr>
          <w:p w:rsidR="00DB79A3" w:rsidRPr="003323EA" w:rsidRDefault="00DB79A3" w:rsidP="00647616">
            <w:pPr>
              <w:jc w:val="center"/>
              <w:rPr>
                <w:sz w:val="20"/>
                <w:szCs w:val="20"/>
              </w:rPr>
            </w:pPr>
            <w:r w:rsidRPr="003323EA">
              <w:rPr>
                <w:sz w:val="20"/>
                <w:szCs w:val="20"/>
              </w:rPr>
              <w:t>555</w:t>
            </w:r>
          </w:p>
        </w:tc>
        <w:tc>
          <w:tcPr>
            <w:tcW w:w="3685" w:type="dxa"/>
          </w:tcPr>
          <w:p w:rsidR="00DB79A3" w:rsidRPr="003323EA" w:rsidRDefault="00DB79A3" w:rsidP="00647616">
            <w:pPr>
              <w:jc w:val="center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01 05 02 01 10 0000 610</w:t>
            </w:r>
          </w:p>
          <w:p w:rsidR="00DB79A3" w:rsidRPr="003323EA" w:rsidRDefault="00DB79A3" w:rsidP="0064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1" w:type="dxa"/>
          </w:tcPr>
          <w:p w:rsidR="00DB79A3" w:rsidRPr="003323EA" w:rsidRDefault="00DB79A3" w:rsidP="00647616">
            <w:pPr>
              <w:jc w:val="both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Уменьшение прочих остатков денежных средств   бюджетов поселений</w:t>
            </w:r>
          </w:p>
          <w:p w:rsidR="00DB79A3" w:rsidRPr="003323EA" w:rsidRDefault="00DB79A3" w:rsidP="0064761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DB79A3" w:rsidRPr="003323EA" w:rsidRDefault="00DB79A3" w:rsidP="00D569FD">
      <w:pPr>
        <w:ind w:left="1065"/>
      </w:pPr>
    </w:p>
    <w:p w:rsidR="00DB79A3" w:rsidRPr="003323EA" w:rsidRDefault="00DB79A3" w:rsidP="00D569FD">
      <w:pPr>
        <w:ind w:left="1065"/>
      </w:pPr>
    </w:p>
    <w:p w:rsidR="00DB79A3" w:rsidRPr="003323EA" w:rsidRDefault="00DB79A3" w:rsidP="00D569FD">
      <w:pPr>
        <w:ind w:left="1065"/>
      </w:pPr>
    </w:p>
    <w:p w:rsidR="00DB79A3" w:rsidRPr="003323EA" w:rsidRDefault="00DB79A3" w:rsidP="00D569FD">
      <w:pPr>
        <w:ind w:left="1065"/>
      </w:pPr>
    </w:p>
    <w:p w:rsidR="00DB79A3" w:rsidRPr="003323EA" w:rsidRDefault="00DB79A3" w:rsidP="00D569FD">
      <w:pPr>
        <w:ind w:left="1065"/>
      </w:pPr>
    </w:p>
    <w:p w:rsidR="00DB79A3" w:rsidRPr="003323EA" w:rsidRDefault="00DB79A3" w:rsidP="00D569FD">
      <w:pPr>
        <w:ind w:left="1065"/>
      </w:pPr>
    </w:p>
    <w:p w:rsidR="00DB79A3" w:rsidRDefault="00DB79A3" w:rsidP="00D569FD">
      <w:pPr>
        <w:ind w:left="1065"/>
      </w:pPr>
    </w:p>
    <w:p w:rsidR="00DB79A3" w:rsidRDefault="00DB79A3" w:rsidP="00D569FD">
      <w:pPr>
        <w:ind w:left="1065"/>
      </w:pPr>
    </w:p>
    <w:sectPr w:rsidR="00DB79A3" w:rsidSect="00A5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024A"/>
    <w:multiLevelType w:val="hybridMultilevel"/>
    <w:tmpl w:val="109A452E"/>
    <w:lvl w:ilvl="0" w:tplc="DBBAE7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5A9"/>
    <w:rsid w:val="00034335"/>
    <w:rsid w:val="00055D56"/>
    <w:rsid w:val="00091ED9"/>
    <w:rsid w:val="0015413A"/>
    <w:rsid w:val="00154BB2"/>
    <w:rsid w:val="00165598"/>
    <w:rsid w:val="00183675"/>
    <w:rsid w:val="001A35A9"/>
    <w:rsid w:val="001A7765"/>
    <w:rsid w:val="00215C23"/>
    <w:rsid w:val="002541D5"/>
    <w:rsid w:val="00267F39"/>
    <w:rsid w:val="0028453F"/>
    <w:rsid w:val="002B795B"/>
    <w:rsid w:val="00312286"/>
    <w:rsid w:val="003164C2"/>
    <w:rsid w:val="00322D94"/>
    <w:rsid w:val="003323EA"/>
    <w:rsid w:val="00394B94"/>
    <w:rsid w:val="003C7E45"/>
    <w:rsid w:val="0040052C"/>
    <w:rsid w:val="004136E1"/>
    <w:rsid w:val="004A4864"/>
    <w:rsid w:val="004D4C8E"/>
    <w:rsid w:val="004F4608"/>
    <w:rsid w:val="004F68CB"/>
    <w:rsid w:val="005661E8"/>
    <w:rsid w:val="005B6C64"/>
    <w:rsid w:val="00647616"/>
    <w:rsid w:val="0067212F"/>
    <w:rsid w:val="006C6C62"/>
    <w:rsid w:val="006D53DC"/>
    <w:rsid w:val="007043D0"/>
    <w:rsid w:val="0073284B"/>
    <w:rsid w:val="00782353"/>
    <w:rsid w:val="00786D62"/>
    <w:rsid w:val="0079349F"/>
    <w:rsid w:val="007C42AE"/>
    <w:rsid w:val="007C4677"/>
    <w:rsid w:val="00805795"/>
    <w:rsid w:val="00821DA2"/>
    <w:rsid w:val="008274EE"/>
    <w:rsid w:val="00846A4F"/>
    <w:rsid w:val="008C3E34"/>
    <w:rsid w:val="008C5366"/>
    <w:rsid w:val="008D3C31"/>
    <w:rsid w:val="00952C5C"/>
    <w:rsid w:val="00976542"/>
    <w:rsid w:val="009F2243"/>
    <w:rsid w:val="00A50CC4"/>
    <w:rsid w:val="00A55FF8"/>
    <w:rsid w:val="00A922DF"/>
    <w:rsid w:val="00A9307D"/>
    <w:rsid w:val="00A976EC"/>
    <w:rsid w:val="00AA7490"/>
    <w:rsid w:val="00AB5CC1"/>
    <w:rsid w:val="00AB6679"/>
    <w:rsid w:val="00AC4503"/>
    <w:rsid w:val="00AD14A1"/>
    <w:rsid w:val="00B04A42"/>
    <w:rsid w:val="00B81EB6"/>
    <w:rsid w:val="00C24FCD"/>
    <w:rsid w:val="00C41C59"/>
    <w:rsid w:val="00CC5D11"/>
    <w:rsid w:val="00CD0A0B"/>
    <w:rsid w:val="00CE096F"/>
    <w:rsid w:val="00CF353C"/>
    <w:rsid w:val="00D248C8"/>
    <w:rsid w:val="00D569FD"/>
    <w:rsid w:val="00DB79A3"/>
    <w:rsid w:val="00DC3BFF"/>
    <w:rsid w:val="00DF3A6D"/>
    <w:rsid w:val="00E15C0D"/>
    <w:rsid w:val="00E228E4"/>
    <w:rsid w:val="00EB58AF"/>
    <w:rsid w:val="00F30F51"/>
    <w:rsid w:val="00F62A3B"/>
    <w:rsid w:val="00FA45BE"/>
    <w:rsid w:val="00FD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F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A3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0A3"/>
    <w:rPr>
      <w:sz w:val="0"/>
      <w:szCs w:val="0"/>
    </w:rPr>
  </w:style>
  <w:style w:type="table" w:styleId="TableGrid">
    <w:name w:val="Table Grid"/>
    <w:basedOn w:val="TableNormal"/>
    <w:uiPriority w:val="99"/>
    <w:rsid w:val="00E228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137</Words>
  <Characters>784</Characters>
  <Application>Microsoft Office Outlook</Application>
  <DocSecurity>0</DocSecurity>
  <Lines>0</Lines>
  <Paragraphs>0</Paragraphs>
  <ScaleCrop>false</ScaleCrop>
  <Company>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СТАНЦИОННОГО СЕЛЬСОВЕТА</dc:title>
  <dc:subject/>
  <dc:creator>User</dc:creator>
  <cp:keywords/>
  <dc:description/>
  <cp:lastModifiedBy>Ksusha</cp:lastModifiedBy>
  <cp:revision>4</cp:revision>
  <cp:lastPrinted>2015-12-10T02:58:00Z</cp:lastPrinted>
  <dcterms:created xsi:type="dcterms:W3CDTF">2018-12-18T05:51:00Z</dcterms:created>
  <dcterms:modified xsi:type="dcterms:W3CDTF">2018-12-24T08:00:00Z</dcterms:modified>
</cp:coreProperties>
</file>