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970" w:rsidRDefault="00473970" w:rsidP="00A74D16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473970" w:rsidRDefault="00473970" w:rsidP="00A74D16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СТАНЦИОННОГО СЕЛЬСОВЕТА</w:t>
      </w:r>
    </w:p>
    <w:p w:rsidR="00473970" w:rsidRDefault="00473970" w:rsidP="00B13DEB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НОВОСИБИРСКОГО РАЙОНА НОВОСИБИРСКОЙ ОБЛАСТИ</w:t>
      </w:r>
    </w:p>
    <w:p w:rsidR="00473970" w:rsidRDefault="00473970" w:rsidP="00B13DEB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 созыва</w:t>
      </w:r>
    </w:p>
    <w:p w:rsidR="00473970" w:rsidRDefault="00473970" w:rsidP="00B13DEB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3970" w:rsidRDefault="00473970" w:rsidP="00B13DEB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473970" w:rsidRDefault="00473970" w:rsidP="00B13DEB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3970" w:rsidRDefault="00473970" w:rsidP="00B13DEB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Сорок вторая сессия</w:t>
      </w:r>
    </w:p>
    <w:p w:rsidR="00473970" w:rsidRDefault="00473970" w:rsidP="00B13DEB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3970" w:rsidRDefault="00473970" w:rsidP="00B13DEB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3970" w:rsidRDefault="00473970" w:rsidP="00B13DEB">
      <w:pPr>
        <w:tabs>
          <w:tab w:val="left" w:pos="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06.08.2018                               ст. Мочище                                                   №10</w:t>
      </w:r>
    </w:p>
    <w:p w:rsidR="00473970" w:rsidRDefault="00473970" w:rsidP="00B13DEB">
      <w:pPr>
        <w:tabs>
          <w:tab w:val="left" w:pos="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473970" w:rsidRDefault="00473970" w:rsidP="00B13DEB">
      <w:p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избрании заместителя председателя </w:t>
      </w:r>
    </w:p>
    <w:p w:rsidR="00473970" w:rsidRDefault="00473970" w:rsidP="00B13DEB">
      <w:pPr>
        <w:tabs>
          <w:tab w:val="left" w:pos="142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 Станционного сельсовета</w:t>
      </w:r>
    </w:p>
    <w:p w:rsidR="00473970" w:rsidRDefault="00473970" w:rsidP="00B13DEB">
      <w:pPr>
        <w:tabs>
          <w:tab w:val="left" w:pos="142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Новосибирского района Новосибирской области </w:t>
      </w:r>
    </w:p>
    <w:p w:rsidR="00473970" w:rsidRDefault="00473970" w:rsidP="00B13DEB">
      <w:pPr>
        <w:tabs>
          <w:tab w:val="left" w:pos="142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 созыва</w:t>
      </w:r>
    </w:p>
    <w:p w:rsidR="00473970" w:rsidRDefault="00473970" w:rsidP="00B13DEB">
      <w:pPr>
        <w:pStyle w:val="NormalWeb"/>
        <w:shd w:val="clear" w:color="auto" w:fill="FFFFFF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Федеральным законом №131 «Об общих принципах организации местного самоуправления в Российской Федерации», Уставом Станционного сельсовета Новосибирского района Новосибирской области, Регламентом Совета депутатов Станционного сельсовета Новосибирского района Новосибирской области, 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депутатов Станционного сельсовета Новосибирского района Новосибирской области </w:t>
      </w:r>
    </w:p>
    <w:p w:rsidR="00473970" w:rsidRDefault="00473970" w:rsidP="00B13DEB">
      <w:pPr>
        <w:pStyle w:val="NormalWeb"/>
        <w:shd w:val="clear" w:color="auto" w:fill="FFFFFF"/>
        <w:spacing w:after="0" w:afterAutospacing="0"/>
        <w:jc w:val="both"/>
        <w:rPr>
          <w:sz w:val="28"/>
          <w:szCs w:val="28"/>
        </w:rPr>
      </w:pPr>
    </w:p>
    <w:p w:rsidR="00473970" w:rsidRPr="00A74D16" w:rsidRDefault="00473970" w:rsidP="00B13DEB">
      <w:pPr>
        <w:pStyle w:val="NormalWeb"/>
        <w:shd w:val="clear" w:color="auto" w:fill="FFFFFF"/>
        <w:spacing w:after="0" w:afterAutospacing="0"/>
        <w:jc w:val="both"/>
        <w:rPr>
          <w:b/>
          <w:color w:val="000000"/>
          <w:sz w:val="28"/>
          <w:szCs w:val="28"/>
        </w:rPr>
      </w:pPr>
      <w:r w:rsidRPr="00A74D16">
        <w:rPr>
          <w:b/>
          <w:sz w:val="28"/>
          <w:szCs w:val="28"/>
        </w:rPr>
        <w:t>РЕШИЛ:</w:t>
      </w:r>
    </w:p>
    <w:p w:rsidR="00473970" w:rsidRDefault="00473970" w:rsidP="00B13DEB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3970" w:rsidRDefault="00473970" w:rsidP="00B13DEB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>Считать избранным заместителем председателя Совета депутатов Станционного сельсовета Новосибирского района Новосибирской области пятого созыва Лющенко Евгению Сергеевну - депутата Совета депутатов Станционного сельсовета Новосибирского района Новосибирской области.</w:t>
      </w:r>
    </w:p>
    <w:p w:rsidR="00473970" w:rsidRDefault="00473970" w:rsidP="00B13DEB">
      <w:pPr>
        <w:pStyle w:val="NormalWeb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2.  Настоящее решение опубликовать в газете «Приобская правда» и на официальном сайте администрации.</w:t>
      </w:r>
    </w:p>
    <w:p w:rsidR="00473970" w:rsidRDefault="00473970" w:rsidP="00B13DEB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3970" w:rsidRDefault="00473970" w:rsidP="00B13DEB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3970" w:rsidRDefault="00473970" w:rsidP="00B13DEB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473970" w:rsidRDefault="00473970" w:rsidP="00B13DEB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73970" w:rsidRDefault="00473970" w:rsidP="00B13DEB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73970" w:rsidRDefault="00473970" w:rsidP="00B13DEB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А. М. Мыльников</w:t>
      </w:r>
    </w:p>
    <w:sectPr w:rsidR="00473970" w:rsidSect="00A74D16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3DEB"/>
    <w:rsid w:val="00112BE3"/>
    <w:rsid w:val="002B4850"/>
    <w:rsid w:val="00375DE3"/>
    <w:rsid w:val="00473970"/>
    <w:rsid w:val="00560A2D"/>
    <w:rsid w:val="005D28BC"/>
    <w:rsid w:val="006160BB"/>
    <w:rsid w:val="00761EBD"/>
    <w:rsid w:val="008B3990"/>
    <w:rsid w:val="00A74D16"/>
    <w:rsid w:val="00B13DEB"/>
    <w:rsid w:val="00E35825"/>
    <w:rsid w:val="00E87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DEB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B13D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B13DE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64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188</Words>
  <Characters>1073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Ksusha</cp:lastModifiedBy>
  <cp:revision>6</cp:revision>
  <dcterms:created xsi:type="dcterms:W3CDTF">2015-10-12T14:59:00Z</dcterms:created>
  <dcterms:modified xsi:type="dcterms:W3CDTF">2018-08-08T05:45:00Z</dcterms:modified>
</cp:coreProperties>
</file>