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AD" w:rsidRPr="00F520FB" w:rsidRDefault="00FC01AD" w:rsidP="00C2272B">
      <w:pPr>
        <w:tabs>
          <w:tab w:val="left" w:pos="0"/>
        </w:tabs>
        <w:spacing w:after="0"/>
        <w:ind w:left="708"/>
        <w:rPr>
          <w:rFonts w:ascii="Times New Roman" w:hAnsi="Times New Roman"/>
          <w:b/>
          <w:sz w:val="28"/>
          <w:szCs w:val="28"/>
        </w:rPr>
      </w:pPr>
      <w:r w:rsidRPr="00F520F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FC01AD" w:rsidRPr="00F520FB" w:rsidRDefault="00FC01AD" w:rsidP="00C2272B">
      <w:pPr>
        <w:tabs>
          <w:tab w:val="left" w:pos="0"/>
        </w:tabs>
        <w:spacing w:after="0"/>
        <w:ind w:left="708"/>
        <w:rPr>
          <w:rFonts w:ascii="Times New Roman" w:hAnsi="Times New Roman"/>
          <w:b/>
          <w:sz w:val="28"/>
          <w:szCs w:val="28"/>
        </w:rPr>
      </w:pPr>
      <w:r w:rsidRPr="00F520FB">
        <w:rPr>
          <w:rFonts w:ascii="Times New Roman" w:hAnsi="Times New Roman"/>
          <w:b/>
          <w:sz w:val="28"/>
          <w:szCs w:val="28"/>
        </w:rPr>
        <w:t>СОВЕТ ДЕПУТАТОВ СТАНЦИОННОГО СЕЛЬСОВЕТА</w:t>
      </w:r>
    </w:p>
    <w:p w:rsidR="00FC01AD" w:rsidRPr="00F520FB" w:rsidRDefault="00FC01AD" w:rsidP="00B912A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20FB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FC01AD" w:rsidRPr="00F520FB" w:rsidRDefault="00FC01AD" w:rsidP="00B912A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20FB">
        <w:rPr>
          <w:rFonts w:ascii="Times New Roman" w:hAnsi="Times New Roman"/>
          <w:b/>
          <w:sz w:val="28"/>
          <w:szCs w:val="28"/>
        </w:rPr>
        <w:t>пятого созыва</w:t>
      </w:r>
    </w:p>
    <w:p w:rsidR="00FC01AD" w:rsidRPr="00F520FB" w:rsidRDefault="00FC01AD" w:rsidP="00B912A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01AD" w:rsidRPr="00F520FB" w:rsidRDefault="00FC01AD" w:rsidP="00B912A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20FB">
        <w:rPr>
          <w:rFonts w:ascii="Times New Roman" w:hAnsi="Times New Roman"/>
          <w:b/>
          <w:sz w:val="28"/>
          <w:szCs w:val="28"/>
        </w:rPr>
        <w:t>РЕШЕНИЕ</w:t>
      </w:r>
    </w:p>
    <w:p w:rsidR="00FC01AD" w:rsidRPr="00F520FB" w:rsidRDefault="00FC01AD" w:rsidP="00B912A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01AD" w:rsidRPr="00F520FB" w:rsidRDefault="00FC01AD" w:rsidP="00B912A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20FB">
        <w:rPr>
          <w:rFonts w:ascii="Times New Roman" w:hAnsi="Times New Roman"/>
          <w:b/>
          <w:sz w:val="28"/>
          <w:szCs w:val="28"/>
        </w:rPr>
        <w:t>Пятьдесят первая сессия</w:t>
      </w:r>
    </w:p>
    <w:p w:rsidR="00FC01AD" w:rsidRDefault="00FC01AD" w:rsidP="00B912AC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C01AD" w:rsidRPr="00F520FB" w:rsidRDefault="00FC01AD" w:rsidP="00B912AC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Pr="00F520FB">
        <w:rPr>
          <w:rFonts w:ascii="Times New Roman" w:hAnsi="Times New Roman"/>
          <w:b/>
          <w:sz w:val="28"/>
          <w:szCs w:val="28"/>
        </w:rPr>
        <w:t xml:space="preserve">.06.2019 </w:t>
      </w:r>
      <w:r w:rsidRPr="00F520FB">
        <w:rPr>
          <w:rFonts w:ascii="Times New Roman" w:hAnsi="Times New Roman"/>
          <w:b/>
          <w:sz w:val="28"/>
          <w:szCs w:val="28"/>
        </w:rPr>
        <w:tab/>
      </w:r>
      <w:r w:rsidRPr="00F520FB">
        <w:rPr>
          <w:rFonts w:ascii="Times New Roman" w:hAnsi="Times New Roman"/>
          <w:b/>
          <w:sz w:val="28"/>
          <w:szCs w:val="28"/>
        </w:rPr>
        <w:tab/>
        <w:t xml:space="preserve">                             ст. Мочище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№2</w:t>
      </w:r>
    </w:p>
    <w:p w:rsidR="00FC01AD" w:rsidRPr="00F520FB" w:rsidRDefault="00FC01AD" w:rsidP="00B912AC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C01AD" w:rsidRPr="00F520FB" w:rsidRDefault="00FC01AD" w:rsidP="00F520F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520FB">
        <w:rPr>
          <w:rFonts w:ascii="Times New Roman" w:hAnsi="Times New Roman" w:cs="Times New Roman"/>
          <w:sz w:val="28"/>
          <w:szCs w:val="28"/>
        </w:rPr>
        <w:t>Об утверждении Положения «Об оплате труда работников  военно-учётного стола  администрации Станционного сельсовета Новосибирского района Новосибирской области»</w:t>
      </w:r>
    </w:p>
    <w:p w:rsidR="00FC01AD" w:rsidRPr="00F520FB" w:rsidRDefault="00FC01AD" w:rsidP="00B912AC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C01AD" w:rsidRPr="00F520FB" w:rsidRDefault="00FC01AD" w:rsidP="00F520FB">
      <w:pPr>
        <w:jc w:val="both"/>
        <w:rPr>
          <w:rFonts w:ascii="Times New Roman" w:hAnsi="Times New Roman"/>
          <w:sz w:val="28"/>
          <w:szCs w:val="28"/>
        </w:rPr>
      </w:pPr>
      <w:r w:rsidRPr="00F520FB">
        <w:rPr>
          <w:rFonts w:ascii="Times New Roman" w:hAnsi="Times New Roman"/>
          <w:sz w:val="28"/>
          <w:szCs w:val="28"/>
        </w:rPr>
        <w:t xml:space="preserve">              В соответствии с Федеральным законом №131 «Об общих принципах организации местного самоуправления в Российской Федерации», Федеральным законом "О внесении изменения в статью 1 Федерального закона "О минимальном размере оплаты труда" от 25.12.2018 N 481-ФЗ,  </w:t>
      </w:r>
      <w:r w:rsidRPr="00F520F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520FB">
        <w:rPr>
          <w:rFonts w:ascii="Times New Roman" w:hAnsi="Times New Roman"/>
          <w:sz w:val="28"/>
          <w:szCs w:val="28"/>
        </w:rPr>
        <w:t xml:space="preserve"> Уставом   Станционного сельсовета Новосибирского района Новосибирской области,  а также исходя из размеров субвенции выделенной на осуществление переданных государственных полномочий по первичному воинскому учёту и количеству работников ВУС,  Совет депутатов Станционного сельсовета Новосибирского района Новосибирской области  </w:t>
      </w:r>
    </w:p>
    <w:p w:rsidR="00FC01AD" w:rsidRPr="00F520FB" w:rsidRDefault="00FC01AD" w:rsidP="00F520FB">
      <w:pPr>
        <w:rPr>
          <w:rFonts w:ascii="Times New Roman" w:hAnsi="Times New Roman"/>
          <w:sz w:val="28"/>
          <w:szCs w:val="28"/>
        </w:rPr>
      </w:pPr>
      <w:r w:rsidRPr="00F520FB">
        <w:rPr>
          <w:rFonts w:ascii="Times New Roman" w:hAnsi="Times New Roman"/>
          <w:sz w:val="28"/>
          <w:szCs w:val="28"/>
        </w:rPr>
        <w:t xml:space="preserve">     </w:t>
      </w:r>
      <w:r w:rsidRPr="00F520FB">
        <w:rPr>
          <w:rFonts w:ascii="Times New Roman" w:hAnsi="Times New Roman"/>
          <w:b/>
          <w:sz w:val="28"/>
          <w:szCs w:val="28"/>
        </w:rPr>
        <w:t>РЕШИЛ:</w:t>
      </w:r>
    </w:p>
    <w:p w:rsidR="00FC01AD" w:rsidRPr="00F520FB" w:rsidRDefault="00FC01AD" w:rsidP="00F520F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20FB">
        <w:rPr>
          <w:rFonts w:ascii="Times New Roman" w:hAnsi="Times New Roman" w:cs="Times New Roman"/>
          <w:b w:val="0"/>
          <w:sz w:val="28"/>
          <w:szCs w:val="28"/>
        </w:rPr>
        <w:t>1.  Утвердить Положение «Об оплате труда  работников военно-учётного стола администрации Станционного сельсовета Новосибирского района Новосибирской области», согласно приложению.</w:t>
      </w:r>
    </w:p>
    <w:p w:rsidR="00FC01AD" w:rsidRPr="00F520FB" w:rsidRDefault="00FC01AD" w:rsidP="00F520F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20FB">
        <w:rPr>
          <w:rFonts w:ascii="Times New Roman" w:hAnsi="Times New Roman" w:cs="Times New Roman"/>
          <w:b w:val="0"/>
          <w:sz w:val="28"/>
          <w:szCs w:val="28"/>
        </w:rPr>
        <w:t xml:space="preserve">2. Положение «Об оплате труда военно – учётного стола администрации Станционного сельсовета Новосибирского района Новосибирской </w:t>
      </w:r>
      <w:r>
        <w:rPr>
          <w:rFonts w:ascii="Times New Roman" w:hAnsi="Times New Roman" w:cs="Times New Roman"/>
          <w:b w:val="0"/>
          <w:sz w:val="28"/>
          <w:szCs w:val="28"/>
        </w:rPr>
        <w:t>области», утверждённое</w:t>
      </w:r>
      <w:r w:rsidRPr="00F520FB">
        <w:rPr>
          <w:rFonts w:ascii="Times New Roman" w:hAnsi="Times New Roman" w:cs="Times New Roman"/>
          <w:b w:val="0"/>
          <w:sz w:val="28"/>
          <w:szCs w:val="28"/>
        </w:rPr>
        <w:t xml:space="preserve"> Решением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47-ой сессии</w:t>
      </w:r>
      <w:r w:rsidRPr="00F520FB">
        <w:rPr>
          <w:rFonts w:ascii="Times New Roman" w:hAnsi="Times New Roman" w:cs="Times New Roman"/>
          <w:b w:val="0"/>
          <w:sz w:val="28"/>
          <w:szCs w:val="28"/>
        </w:rPr>
        <w:t xml:space="preserve">  Совета депутатов Станционно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сельсовета от 13.02.2019 г. №5,  </w:t>
      </w:r>
      <w:r w:rsidRPr="00F520FB">
        <w:rPr>
          <w:rFonts w:ascii="Times New Roman" w:hAnsi="Times New Roman" w:cs="Times New Roman"/>
          <w:b w:val="0"/>
          <w:sz w:val="28"/>
          <w:szCs w:val="28"/>
        </w:rPr>
        <w:t>считать утратившим силу.</w:t>
      </w:r>
    </w:p>
    <w:p w:rsidR="00FC01AD" w:rsidRPr="00F520FB" w:rsidRDefault="00FC01AD" w:rsidP="00F520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01AD" w:rsidRPr="00F520FB" w:rsidRDefault="00FC01AD" w:rsidP="00F520F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0FB">
        <w:rPr>
          <w:rFonts w:ascii="Times New Roman" w:hAnsi="Times New Roman"/>
          <w:sz w:val="28"/>
          <w:szCs w:val="28"/>
        </w:rPr>
        <w:t>3.Направить данное Решение Главе Станционного сельсовета для подписания и опубликования в газете «Приобская правда» и на официальном сайте администрации.</w:t>
      </w:r>
    </w:p>
    <w:p w:rsidR="00FC01AD" w:rsidRDefault="00FC01AD" w:rsidP="00F520FB">
      <w:pPr>
        <w:rPr>
          <w:rFonts w:ascii="Times New Roman" w:hAnsi="Times New Roman"/>
          <w:sz w:val="28"/>
          <w:szCs w:val="28"/>
        </w:rPr>
      </w:pPr>
    </w:p>
    <w:p w:rsidR="00FC01AD" w:rsidRPr="00F520FB" w:rsidRDefault="00FC01AD" w:rsidP="00F520FB">
      <w:pPr>
        <w:rPr>
          <w:rFonts w:ascii="Times New Roman" w:hAnsi="Times New Roman"/>
          <w:sz w:val="28"/>
          <w:szCs w:val="28"/>
        </w:rPr>
      </w:pPr>
      <w:r w:rsidRPr="00F520FB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А.М. Мыльников</w:t>
      </w:r>
    </w:p>
    <w:p w:rsidR="00FC01AD" w:rsidRDefault="00FC01AD" w:rsidP="00F520FB">
      <w:pPr>
        <w:rPr>
          <w:rFonts w:ascii="Times New Roman" w:hAnsi="Times New Roman"/>
          <w:sz w:val="28"/>
          <w:szCs w:val="28"/>
        </w:rPr>
      </w:pPr>
    </w:p>
    <w:p w:rsidR="00FC01AD" w:rsidRDefault="00FC01AD" w:rsidP="00F520FB">
      <w:pPr>
        <w:rPr>
          <w:rFonts w:ascii="Times New Roman" w:hAnsi="Times New Roman"/>
          <w:sz w:val="28"/>
          <w:szCs w:val="28"/>
        </w:rPr>
      </w:pPr>
    </w:p>
    <w:p w:rsidR="00FC01AD" w:rsidRPr="00F520FB" w:rsidRDefault="00FC01AD" w:rsidP="00F520FB">
      <w:pPr>
        <w:rPr>
          <w:rFonts w:ascii="Times New Roman" w:hAnsi="Times New Roman"/>
          <w:sz w:val="28"/>
          <w:szCs w:val="28"/>
        </w:rPr>
      </w:pPr>
      <w:r w:rsidRPr="00F520FB">
        <w:rPr>
          <w:rFonts w:ascii="Times New Roman" w:hAnsi="Times New Roman"/>
          <w:sz w:val="28"/>
          <w:szCs w:val="28"/>
        </w:rPr>
        <w:t>Глава Станционного сельсовета                                                 А.А. Кумов</w:t>
      </w:r>
    </w:p>
    <w:p w:rsidR="00FC01AD" w:rsidRDefault="00FC01AD" w:rsidP="00F520FB">
      <w:pPr>
        <w:pStyle w:val="ConsPlusNormal"/>
        <w:ind w:left="3540"/>
        <w:rPr>
          <w:rFonts w:ascii="Times New Roman" w:hAnsi="Times New Roman" w:cs="Times New Roman"/>
          <w:sz w:val="20"/>
        </w:rPr>
      </w:pPr>
    </w:p>
    <w:p w:rsidR="00FC01AD" w:rsidRPr="00F520FB" w:rsidRDefault="00FC01AD" w:rsidP="00F520FB">
      <w:pPr>
        <w:pStyle w:val="ConsPlusNormal"/>
        <w:ind w:left="3540"/>
        <w:rPr>
          <w:rFonts w:ascii="Times New Roman" w:hAnsi="Times New Roman" w:cs="Times New Roman"/>
          <w:sz w:val="20"/>
        </w:rPr>
      </w:pPr>
      <w:r w:rsidRPr="00F520FB">
        <w:rPr>
          <w:rFonts w:ascii="Times New Roman" w:hAnsi="Times New Roman" w:cs="Times New Roman"/>
          <w:sz w:val="20"/>
        </w:rPr>
        <w:t>Приложение  к Решению 51-ой сессии Совета депутатов   Станционного сельсовета Новосибирского района Новосибир</w:t>
      </w:r>
      <w:r>
        <w:rPr>
          <w:rFonts w:ascii="Times New Roman" w:hAnsi="Times New Roman" w:cs="Times New Roman"/>
          <w:sz w:val="20"/>
        </w:rPr>
        <w:t>ской области пятого созыва от 06</w:t>
      </w:r>
      <w:r w:rsidRPr="00F520FB">
        <w:rPr>
          <w:rFonts w:ascii="Times New Roman" w:hAnsi="Times New Roman" w:cs="Times New Roman"/>
          <w:sz w:val="20"/>
        </w:rPr>
        <w:t>.06.2019г., №2</w:t>
      </w:r>
    </w:p>
    <w:p w:rsidR="00FC01AD" w:rsidRPr="00F520FB" w:rsidRDefault="00FC01AD" w:rsidP="00F520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520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520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01AD" w:rsidRPr="00F520FB" w:rsidRDefault="00FC01AD" w:rsidP="00F520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F520FB">
        <w:rPr>
          <w:rFonts w:ascii="Times New Roman" w:hAnsi="Times New Roman" w:cs="Times New Roman"/>
          <w:sz w:val="28"/>
          <w:szCs w:val="28"/>
        </w:rPr>
        <w:t>ПОЛОЖЕНИЕ</w:t>
      </w:r>
    </w:p>
    <w:p w:rsidR="00FC01AD" w:rsidRPr="00F520FB" w:rsidRDefault="00FC01AD" w:rsidP="00F520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20FB">
        <w:rPr>
          <w:rFonts w:ascii="Times New Roman" w:hAnsi="Times New Roman" w:cs="Times New Roman"/>
          <w:sz w:val="28"/>
          <w:szCs w:val="28"/>
        </w:rPr>
        <w:t>ОБ ОПЛАТЕ ТРУДА РАБОТНИКОВ ВОЕННО-УЧЕТНОГО СТОЛА</w:t>
      </w:r>
    </w:p>
    <w:p w:rsidR="00FC01AD" w:rsidRPr="00F520FB" w:rsidRDefault="00FC01AD" w:rsidP="00F520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20FB">
        <w:rPr>
          <w:rFonts w:ascii="Times New Roman" w:hAnsi="Times New Roman" w:cs="Times New Roman"/>
          <w:sz w:val="28"/>
          <w:szCs w:val="28"/>
        </w:rPr>
        <w:t xml:space="preserve"> В АДМИНИСТРАЦИИ  СТАНЦИОННОГО СЕЛЬСОВЕТА   </w:t>
      </w:r>
    </w:p>
    <w:p w:rsidR="00FC01AD" w:rsidRPr="00F520FB" w:rsidRDefault="00FC01AD" w:rsidP="00F520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20FB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</w:p>
    <w:p w:rsidR="00FC01AD" w:rsidRPr="00F520FB" w:rsidRDefault="00FC01AD" w:rsidP="00F52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01AD" w:rsidRPr="00F520FB" w:rsidRDefault="00FC01AD" w:rsidP="00F52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0F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C01AD" w:rsidRPr="00F520FB" w:rsidRDefault="00FC01AD" w:rsidP="00F520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01AD" w:rsidRPr="00F520FB" w:rsidRDefault="00FC01AD" w:rsidP="00F52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0FB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целях упорядочения оплаты труда работников военно-учетного  стола в администрации  Станционного сельсовета Новосибирского района Новосибирской области в соответствии с Федеральным  законом  от 28.03.1998 N 53-ФЗ "О воинской обязанности и военной службе",  Постановлением Правительства РФ от 27 ноября 2006  N 719, Постановлением  Правительства РФ от 29.04.2006 N 258 "О субвенциях на осуществление полномочий по первичному воинскому учету на территориях, где отсутствуют военные комиссариаты",</w:t>
      </w:r>
      <w:r w:rsidRPr="00F52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Федеральным законом от 19 июня 2000 г. №82-ФЗ «О минимальном размере оплаты труда»,</w:t>
      </w:r>
      <w:r w:rsidRPr="00F520FB">
        <w:rPr>
          <w:rFonts w:ascii="Times New Roman" w:hAnsi="Times New Roman" w:cs="Times New Roman"/>
          <w:sz w:val="28"/>
          <w:szCs w:val="28"/>
        </w:rPr>
        <w:t xml:space="preserve"> Федеральным законом "О внесении изменения в статью 1 Федерального закона "О минимальном размере оплаты труда" от 25.12.2018 N 481-ФЗ,  а также исходя из размеров субвенции выделенной на осуществление переданных государственных полномочий по первичному воинскому учёту.</w:t>
      </w:r>
    </w:p>
    <w:p w:rsidR="00FC01AD" w:rsidRPr="00F520FB" w:rsidRDefault="00FC01AD" w:rsidP="00F52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0FB">
        <w:rPr>
          <w:rFonts w:ascii="Times New Roman" w:hAnsi="Times New Roman" w:cs="Times New Roman"/>
          <w:sz w:val="28"/>
          <w:szCs w:val="28"/>
        </w:rPr>
        <w:t>1.1. Оплата труда работников военно-учетного  стола  в  администрации  Станционного сельсовета Новосибирского района Новосибирской области (далее – работники ВУС) состоит из месячного должностного оклада (далее - должностной оклад).</w:t>
      </w:r>
    </w:p>
    <w:p w:rsidR="00FC01AD" w:rsidRPr="00F520FB" w:rsidRDefault="00FC01AD" w:rsidP="00F52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0FB">
        <w:rPr>
          <w:rFonts w:ascii="Times New Roman" w:hAnsi="Times New Roman" w:cs="Times New Roman"/>
          <w:sz w:val="28"/>
          <w:szCs w:val="28"/>
        </w:rPr>
        <w:t xml:space="preserve">1.2. Премирование работников ВУС осуществляется по результатам работы за календарный год, в случае экономии  расходов на оплату труда, максимальными размерами для конкретного работника  ВУС не ограничивается. </w:t>
      </w:r>
    </w:p>
    <w:p w:rsidR="00FC01AD" w:rsidRPr="00F520FB" w:rsidRDefault="00FC01AD" w:rsidP="00F52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0FB">
        <w:rPr>
          <w:rFonts w:ascii="Times New Roman" w:hAnsi="Times New Roman" w:cs="Times New Roman"/>
          <w:sz w:val="28"/>
          <w:szCs w:val="28"/>
        </w:rPr>
        <w:t xml:space="preserve">1.3. На должностной оклад и премии начисляется районный коэффициент. </w:t>
      </w:r>
    </w:p>
    <w:p w:rsidR="00FC01AD" w:rsidRPr="00F520FB" w:rsidRDefault="00FC01AD" w:rsidP="00F52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1AD" w:rsidRPr="00F520FB" w:rsidRDefault="00FC01AD" w:rsidP="00F52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0FB">
        <w:rPr>
          <w:rFonts w:ascii="Times New Roman" w:hAnsi="Times New Roman" w:cs="Times New Roman"/>
          <w:b/>
          <w:sz w:val="28"/>
          <w:szCs w:val="28"/>
        </w:rPr>
        <w:t>2. Размеры должностных окладов работников ВУС</w:t>
      </w:r>
    </w:p>
    <w:p w:rsidR="00FC01AD" w:rsidRPr="00F520FB" w:rsidRDefault="00FC01AD" w:rsidP="00F52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532"/>
        <w:gridCol w:w="2979"/>
        <w:gridCol w:w="2466"/>
      </w:tblGrid>
      <w:tr w:rsidR="00FC01AD" w:rsidRPr="00F520FB" w:rsidTr="00183F4A">
        <w:tc>
          <w:tcPr>
            <w:tcW w:w="540" w:type="dxa"/>
          </w:tcPr>
          <w:p w:rsidR="00FC01AD" w:rsidRPr="00F520FB" w:rsidRDefault="00FC01AD" w:rsidP="00183F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F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3" w:type="dxa"/>
          </w:tcPr>
          <w:p w:rsidR="00FC01AD" w:rsidRPr="00F520FB" w:rsidRDefault="00FC01AD" w:rsidP="00183F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F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72" w:type="dxa"/>
          </w:tcPr>
          <w:p w:rsidR="00FC01AD" w:rsidRPr="00F520FB" w:rsidRDefault="00FC01AD" w:rsidP="00183F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FB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рублей</w:t>
            </w:r>
          </w:p>
        </w:tc>
        <w:tc>
          <w:tcPr>
            <w:tcW w:w="2589" w:type="dxa"/>
          </w:tcPr>
          <w:p w:rsidR="00FC01AD" w:rsidRPr="00F520FB" w:rsidRDefault="00FC01AD" w:rsidP="00183F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FB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с учётом районного коэффициента, рублей</w:t>
            </w:r>
          </w:p>
        </w:tc>
      </w:tr>
      <w:tr w:rsidR="00FC01AD" w:rsidRPr="00F520FB" w:rsidTr="00183F4A">
        <w:tc>
          <w:tcPr>
            <w:tcW w:w="540" w:type="dxa"/>
          </w:tcPr>
          <w:p w:rsidR="00FC01AD" w:rsidRPr="00F520FB" w:rsidRDefault="00FC01AD" w:rsidP="00183F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3" w:type="dxa"/>
          </w:tcPr>
          <w:p w:rsidR="00FC01AD" w:rsidRPr="00F520FB" w:rsidRDefault="00FC01AD" w:rsidP="00183F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FB">
              <w:rPr>
                <w:rFonts w:ascii="Times New Roman" w:hAnsi="Times New Roman" w:cs="Times New Roman"/>
                <w:sz w:val="28"/>
                <w:szCs w:val="28"/>
              </w:rPr>
              <w:t>Начальник военно-учётного стола</w:t>
            </w:r>
          </w:p>
        </w:tc>
        <w:tc>
          <w:tcPr>
            <w:tcW w:w="3272" w:type="dxa"/>
          </w:tcPr>
          <w:p w:rsidR="00FC01AD" w:rsidRPr="00F520FB" w:rsidRDefault="00FC01AD" w:rsidP="00183F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FB">
              <w:rPr>
                <w:rFonts w:ascii="Times New Roman" w:hAnsi="Times New Roman" w:cs="Times New Roman"/>
                <w:sz w:val="28"/>
                <w:szCs w:val="28"/>
              </w:rPr>
              <w:t>11280, 00</w:t>
            </w:r>
          </w:p>
        </w:tc>
        <w:tc>
          <w:tcPr>
            <w:tcW w:w="2589" w:type="dxa"/>
          </w:tcPr>
          <w:p w:rsidR="00FC01AD" w:rsidRPr="00F520FB" w:rsidRDefault="00FC01AD" w:rsidP="00183F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FB">
              <w:rPr>
                <w:rFonts w:ascii="Times New Roman" w:hAnsi="Times New Roman" w:cs="Times New Roman"/>
                <w:sz w:val="28"/>
                <w:szCs w:val="28"/>
              </w:rPr>
              <w:t>14100,00</w:t>
            </w:r>
          </w:p>
        </w:tc>
      </w:tr>
      <w:tr w:rsidR="00FC01AD" w:rsidRPr="00F520FB" w:rsidTr="00183F4A">
        <w:tc>
          <w:tcPr>
            <w:tcW w:w="540" w:type="dxa"/>
          </w:tcPr>
          <w:p w:rsidR="00FC01AD" w:rsidRPr="00F520FB" w:rsidRDefault="00FC01AD" w:rsidP="00183F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3" w:type="dxa"/>
          </w:tcPr>
          <w:p w:rsidR="00FC01AD" w:rsidRPr="00F520FB" w:rsidRDefault="00FC01AD" w:rsidP="00183F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FB">
              <w:rPr>
                <w:rFonts w:ascii="Times New Roman" w:hAnsi="Times New Roman" w:cs="Times New Roman"/>
                <w:sz w:val="28"/>
                <w:szCs w:val="28"/>
              </w:rPr>
              <w:t>Специалист военно-учётного стола</w:t>
            </w:r>
          </w:p>
        </w:tc>
        <w:tc>
          <w:tcPr>
            <w:tcW w:w="3272" w:type="dxa"/>
          </w:tcPr>
          <w:p w:rsidR="00FC01AD" w:rsidRPr="00F520FB" w:rsidRDefault="00FC01AD" w:rsidP="00183F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FB">
              <w:rPr>
                <w:rFonts w:ascii="Times New Roman" w:hAnsi="Times New Roman" w:cs="Times New Roman"/>
                <w:sz w:val="28"/>
                <w:szCs w:val="28"/>
              </w:rPr>
              <w:t>11280, 00</w:t>
            </w:r>
          </w:p>
        </w:tc>
        <w:tc>
          <w:tcPr>
            <w:tcW w:w="2589" w:type="dxa"/>
          </w:tcPr>
          <w:p w:rsidR="00FC01AD" w:rsidRPr="00F520FB" w:rsidRDefault="00FC01AD" w:rsidP="00183F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FB">
              <w:rPr>
                <w:rFonts w:ascii="Times New Roman" w:hAnsi="Times New Roman" w:cs="Times New Roman"/>
                <w:sz w:val="28"/>
                <w:szCs w:val="28"/>
              </w:rPr>
              <w:t>14100,00</w:t>
            </w:r>
          </w:p>
        </w:tc>
      </w:tr>
    </w:tbl>
    <w:p w:rsidR="00FC01AD" w:rsidRPr="00F520FB" w:rsidRDefault="00FC01AD" w:rsidP="00F52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01AD" w:rsidRDefault="00FC01AD" w:rsidP="00F52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1AD" w:rsidRDefault="00FC01AD" w:rsidP="00F52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1AD" w:rsidRDefault="00FC01AD" w:rsidP="00F52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1AD" w:rsidRDefault="00FC01AD" w:rsidP="00F52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1AD" w:rsidRDefault="00FC01AD" w:rsidP="00F52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1AD" w:rsidRPr="00F520FB" w:rsidRDefault="00FC01AD" w:rsidP="00F52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0FB">
        <w:rPr>
          <w:rFonts w:ascii="Times New Roman" w:hAnsi="Times New Roman" w:cs="Times New Roman"/>
          <w:b/>
          <w:sz w:val="28"/>
          <w:szCs w:val="28"/>
        </w:rPr>
        <w:t>3. Фонд оплаты труда</w:t>
      </w:r>
    </w:p>
    <w:p w:rsidR="00FC01AD" w:rsidRPr="00F520FB" w:rsidRDefault="00FC01AD" w:rsidP="00F52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01AD" w:rsidRPr="00F520FB" w:rsidRDefault="00FC01AD" w:rsidP="00F52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7"/>
      <w:bookmarkEnd w:id="1"/>
      <w:r w:rsidRPr="00F520FB">
        <w:rPr>
          <w:rFonts w:ascii="Times New Roman" w:hAnsi="Times New Roman" w:cs="Times New Roman"/>
          <w:sz w:val="28"/>
          <w:szCs w:val="28"/>
        </w:rPr>
        <w:t xml:space="preserve">3.1. При формировании  фонда оплаты труда работников ВУС  предусматриваются средства на выплату должностных окладов. </w:t>
      </w:r>
    </w:p>
    <w:p w:rsidR="00FC01AD" w:rsidRPr="00F520FB" w:rsidRDefault="00FC01AD" w:rsidP="00F52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01AD" w:rsidRPr="00F520FB" w:rsidRDefault="00FC01AD" w:rsidP="00F52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0FB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:rsidR="00FC01AD" w:rsidRPr="00F520FB" w:rsidRDefault="00FC01AD" w:rsidP="00F520F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1AD" w:rsidRPr="00F520FB" w:rsidRDefault="00FC01AD" w:rsidP="00F52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0FB">
        <w:rPr>
          <w:rFonts w:ascii="Times New Roman" w:hAnsi="Times New Roman" w:cs="Times New Roman"/>
          <w:sz w:val="28"/>
          <w:szCs w:val="28"/>
        </w:rPr>
        <w:t>4.1. Месячная заработная плата работников ВУС, отработавших за учетный  период норму рабочего времени и качественно выполнивших трудовые обязанности, не может быть ниже минимальной заработной платы в Новосибирской области, установленной региональным соглашением о минимальной заработной плате в Новосибирской области.</w:t>
      </w:r>
    </w:p>
    <w:p w:rsidR="00FC01AD" w:rsidRPr="00F520FB" w:rsidRDefault="00FC01AD" w:rsidP="00B912AC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FC01AD" w:rsidRPr="00F520FB" w:rsidSect="00F520FB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2AC"/>
    <w:rsid w:val="00001179"/>
    <w:rsid w:val="00001FA9"/>
    <w:rsid w:val="000313DD"/>
    <w:rsid w:val="00040F1D"/>
    <w:rsid w:val="00090905"/>
    <w:rsid w:val="0009224E"/>
    <w:rsid w:val="000939F4"/>
    <w:rsid w:val="00095A69"/>
    <w:rsid w:val="000B54C1"/>
    <w:rsid w:val="000B5F21"/>
    <w:rsid w:val="000C5B25"/>
    <w:rsid w:val="001016E2"/>
    <w:rsid w:val="001151AE"/>
    <w:rsid w:val="00136DF7"/>
    <w:rsid w:val="00141BC7"/>
    <w:rsid w:val="00163AED"/>
    <w:rsid w:val="00166DC3"/>
    <w:rsid w:val="00177F2C"/>
    <w:rsid w:val="00183F4A"/>
    <w:rsid w:val="001C3B0C"/>
    <w:rsid w:val="001C4211"/>
    <w:rsid w:val="001C66E7"/>
    <w:rsid w:val="001D77A2"/>
    <w:rsid w:val="001E2049"/>
    <w:rsid w:val="001E6D9F"/>
    <w:rsid w:val="002334B1"/>
    <w:rsid w:val="00265086"/>
    <w:rsid w:val="00265FD1"/>
    <w:rsid w:val="00267484"/>
    <w:rsid w:val="00275BCE"/>
    <w:rsid w:val="0029056C"/>
    <w:rsid w:val="002A3785"/>
    <w:rsid w:val="002B2F04"/>
    <w:rsid w:val="002E3B96"/>
    <w:rsid w:val="002F1BD1"/>
    <w:rsid w:val="003029B7"/>
    <w:rsid w:val="00307C31"/>
    <w:rsid w:val="00321558"/>
    <w:rsid w:val="003252C7"/>
    <w:rsid w:val="00336F03"/>
    <w:rsid w:val="00337339"/>
    <w:rsid w:val="00357074"/>
    <w:rsid w:val="003964E2"/>
    <w:rsid w:val="00397E0E"/>
    <w:rsid w:val="003A240E"/>
    <w:rsid w:val="003C57CC"/>
    <w:rsid w:val="003C6CB4"/>
    <w:rsid w:val="00422CE8"/>
    <w:rsid w:val="0042493B"/>
    <w:rsid w:val="0043526A"/>
    <w:rsid w:val="004352E3"/>
    <w:rsid w:val="004761DC"/>
    <w:rsid w:val="004821DB"/>
    <w:rsid w:val="004A5C4B"/>
    <w:rsid w:val="004D5822"/>
    <w:rsid w:val="004E3FF7"/>
    <w:rsid w:val="005232CB"/>
    <w:rsid w:val="005459D8"/>
    <w:rsid w:val="00576A48"/>
    <w:rsid w:val="005826CB"/>
    <w:rsid w:val="005868D9"/>
    <w:rsid w:val="005D3720"/>
    <w:rsid w:val="005D45A5"/>
    <w:rsid w:val="005E75C2"/>
    <w:rsid w:val="005F1B69"/>
    <w:rsid w:val="006339BB"/>
    <w:rsid w:val="00636042"/>
    <w:rsid w:val="006557A4"/>
    <w:rsid w:val="00694C94"/>
    <w:rsid w:val="006A1C8E"/>
    <w:rsid w:val="006D02B3"/>
    <w:rsid w:val="006E2FB6"/>
    <w:rsid w:val="006E567C"/>
    <w:rsid w:val="006E685C"/>
    <w:rsid w:val="006F16EE"/>
    <w:rsid w:val="007117A9"/>
    <w:rsid w:val="00713D51"/>
    <w:rsid w:val="007161AC"/>
    <w:rsid w:val="007374F6"/>
    <w:rsid w:val="007533DD"/>
    <w:rsid w:val="0076408D"/>
    <w:rsid w:val="007715F7"/>
    <w:rsid w:val="00772191"/>
    <w:rsid w:val="007B4F51"/>
    <w:rsid w:val="007B564C"/>
    <w:rsid w:val="007B6B34"/>
    <w:rsid w:val="007D1D89"/>
    <w:rsid w:val="00807CA8"/>
    <w:rsid w:val="00825594"/>
    <w:rsid w:val="00827908"/>
    <w:rsid w:val="00831D93"/>
    <w:rsid w:val="00831F90"/>
    <w:rsid w:val="008507AE"/>
    <w:rsid w:val="00857677"/>
    <w:rsid w:val="0087688E"/>
    <w:rsid w:val="00884E47"/>
    <w:rsid w:val="00890026"/>
    <w:rsid w:val="00890389"/>
    <w:rsid w:val="008936C9"/>
    <w:rsid w:val="00894E4E"/>
    <w:rsid w:val="008A0E56"/>
    <w:rsid w:val="008D5CB1"/>
    <w:rsid w:val="008E1370"/>
    <w:rsid w:val="008E1FB2"/>
    <w:rsid w:val="008E4627"/>
    <w:rsid w:val="008E508B"/>
    <w:rsid w:val="008E578B"/>
    <w:rsid w:val="008E5F47"/>
    <w:rsid w:val="00903F1F"/>
    <w:rsid w:val="00904D39"/>
    <w:rsid w:val="00907D34"/>
    <w:rsid w:val="00911534"/>
    <w:rsid w:val="00917260"/>
    <w:rsid w:val="00931C9E"/>
    <w:rsid w:val="00934735"/>
    <w:rsid w:val="00935F2D"/>
    <w:rsid w:val="009365EA"/>
    <w:rsid w:val="009444D6"/>
    <w:rsid w:val="00970F47"/>
    <w:rsid w:val="00974821"/>
    <w:rsid w:val="009D06F7"/>
    <w:rsid w:val="009F3F0B"/>
    <w:rsid w:val="009F6375"/>
    <w:rsid w:val="00A013C5"/>
    <w:rsid w:val="00A017ED"/>
    <w:rsid w:val="00A02973"/>
    <w:rsid w:val="00A03983"/>
    <w:rsid w:val="00A07F27"/>
    <w:rsid w:val="00A25D97"/>
    <w:rsid w:val="00A415ED"/>
    <w:rsid w:val="00A56863"/>
    <w:rsid w:val="00A57882"/>
    <w:rsid w:val="00A605B6"/>
    <w:rsid w:val="00A64A45"/>
    <w:rsid w:val="00A75A55"/>
    <w:rsid w:val="00A811C4"/>
    <w:rsid w:val="00AD5BAA"/>
    <w:rsid w:val="00AE19B0"/>
    <w:rsid w:val="00AF3225"/>
    <w:rsid w:val="00B00450"/>
    <w:rsid w:val="00B26EE6"/>
    <w:rsid w:val="00B30D69"/>
    <w:rsid w:val="00B54060"/>
    <w:rsid w:val="00B700A8"/>
    <w:rsid w:val="00B72890"/>
    <w:rsid w:val="00B86547"/>
    <w:rsid w:val="00B912AC"/>
    <w:rsid w:val="00B952D9"/>
    <w:rsid w:val="00B953F5"/>
    <w:rsid w:val="00BA6BE1"/>
    <w:rsid w:val="00BD2FAA"/>
    <w:rsid w:val="00BF774D"/>
    <w:rsid w:val="00C02688"/>
    <w:rsid w:val="00C2272B"/>
    <w:rsid w:val="00C250FE"/>
    <w:rsid w:val="00C31610"/>
    <w:rsid w:val="00C4343E"/>
    <w:rsid w:val="00C875E0"/>
    <w:rsid w:val="00C87845"/>
    <w:rsid w:val="00C940FE"/>
    <w:rsid w:val="00CA28AD"/>
    <w:rsid w:val="00CC4267"/>
    <w:rsid w:val="00CC51CD"/>
    <w:rsid w:val="00CC69EE"/>
    <w:rsid w:val="00CE3617"/>
    <w:rsid w:val="00CF187F"/>
    <w:rsid w:val="00D13560"/>
    <w:rsid w:val="00D15D82"/>
    <w:rsid w:val="00D21283"/>
    <w:rsid w:val="00D31CCC"/>
    <w:rsid w:val="00D4116F"/>
    <w:rsid w:val="00D46AB7"/>
    <w:rsid w:val="00D64B40"/>
    <w:rsid w:val="00D86292"/>
    <w:rsid w:val="00D96396"/>
    <w:rsid w:val="00DA12BF"/>
    <w:rsid w:val="00DA7C6D"/>
    <w:rsid w:val="00DB103C"/>
    <w:rsid w:val="00DB4CA4"/>
    <w:rsid w:val="00DD1725"/>
    <w:rsid w:val="00DD248D"/>
    <w:rsid w:val="00E018A8"/>
    <w:rsid w:val="00E1587F"/>
    <w:rsid w:val="00E3455C"/>
    <w:rsid w:val="00E35062"/>
    <w:rsid w:val="00E4198F"/>
    <w:rsid w:val="00E80253"/>
    <w:rsid w:val="00E82333"/>
    <w:rsid w:val="00E9009D"/>
    <w:rsid w:val="00E91A93"/>
    <w:rsid w:val="00EA5BB3"/>
    <w:rsid w:val="00EC2080"/>
    <w:rsid w:val="00ED3E88"/>
    <w:rsid w:val="00EE55BB"/>
    <w:rsid w:val="00EE67D5"/>
    <w:rsid w:val="00EF5BA5"/>
    <w:rsid w:val="00F115BD"/>
    <w:rsid w:val="00F520FB"/>
    <w:rsid w:val="00F569F4"/>
    <w:rsid w:val="00F66D98"/>
    <w:rsid w:val="00F675EB"/>
    <w:rsid w:val="00F82B90"/>
    <w:rsid w:val="00F83BFB"/>
    <w:rsid w:val="00F943C4"/>
    <w:rsid w:val="00F95929"/>
    <w:rsid w:val="00FA407B"/>
    <w:rsid w:val="00FA4C89"/>
    <w:rsid w:val="00FC01AD"/>
    <w:rsid w:val="00FE1078"/>
    <w:rsid w:val="00FE204D"/>
    <w:rsid w:val="00FF0E9C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2A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0FB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Normal">
    <w:name w:val="ConsPlusNormal"/>
    <w:uiPriority w:val="99"/>
    <w:rsid w:val="00F520FB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8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302</TotalTime>
  <Pages>3</Pages>
  <Words>671</Words>
  <Characters>3830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Ksusha</cp:lastModifiedBy>
  <cp:revision>56</cp:revision>
  <cp:lastPrinted>2019-01-18T07:13:00Z</cp:lastPrinted>
  <dcterms:created xsi:type="dcterms:W3CDTF">2017-04-03T18:58:00Z</dcterms:created>
  <dcterms:modified xsi:type="dcterms:W3CDTF">2019-06-10T08:50:00Z</dcterms:modified>
</cp:coreProperties>
</file>