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A" w:rsidRDefault="002B3B6A" w:rsidP="00E75F2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B3B6A" w:rsidRDefault="002B3B6A" w:rsidP="00E75F2D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СОВЕТ ДЕПУТАТОВ СТАНЦИОННОГО СЕЛЬСОВЕТА</w:t>
      </w:r>
    </w:p>
    <w:p w:rsidR="002B3B6A" w:rsidRDefault="002B3B6A" w:rsidP="00E75F2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2B3B6A" w:rsidRDefault="002B3B6A" w:rsidP="00E75F2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2B3B6A" w:rsidRDefault="002B3B6A" w:rsidP="00E75F2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РЕШЕНИЕ</w:t>
      </w:r>
    </w:p>
    <w:p w:rsidR="002B3B6A" w:rsidRDefault="002B3B6A" w:rsidP="00E75F2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Двадцать шестая сессия</w:t>
      </w:r>
    </w:p>
    <w:p w:rsidR="002B3B6A" w:rsidRDefault="002B3B6A" w:rsidP="00E75F2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B3B6A" w:rsidRDefault="002B3B6A" w:rsidP="00E75F2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07.04.2017                                ст. Мочище                                                   №3</w:t>
      </w:r>
    </w:p>
    <w:p w:rsidR="002B3B6A" w:rsidRDefault="002B3B6A" w:rsidP="00E75F2D">
      <w:pPr>
        <w:rPr>
          <w:rFonts w:ascii="Times New Roman" w:hAnsi="Times New Roman"/>
          <w:b/>
          <w:sz w:val="28"/>
          <w:szCs w:val="28"/>
        </w:rPr>
      </w:pPr>
    </w:p>
    <w:p w:rsidR="002B3B6A" w:rsidRDefault="002B3B6A" w:rsidP="00E75F2D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color w:val="000000"/>
          <w:sz w:val="28"/>
          <w:szCs w:val="28"/>
        </w:rPr>
        <w:t>Решение №2 двадцать третьей сессии Совета депутатов Станционного сельсовета Новосибирского района Новосибирской области «О бюджете Станционного сельсовета Новосибирского района Новосибирской области на 2017 год и плановый период 2018 и 2019 годов» от 28.12.2016 года</w:t>
      </w:r>
    </w:p>
    <w:p w:rsidR="002B3B6A" w:rsidRDefault="002B3B6A" w:rsidP="00E75F2D">
      <w:pPr>
        <w:tabs>
          <w:tab w:val="left" w:pos="142"/>
        </w:tabs>
        <w:rPr>
          <w:b/>
          <w:sz w:val="28"/>
          <w:szCs w:val="28"/>
        </w:rPr>
      </w:pPr>
    </w:p>
    <w:p w:rsidR="002B3B6A" w:rsidRDefault="002B3B6A" w:rsidP="00E75F2D">
      <w:pPr>
        <w:shd w:val="clear" w:color="auto" w:fill="FFFFFF"/>
        <w:spacing w:before="312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06.10.2003года № 131 -ФЗ «Об общих принципах организации местного самоуправления в Российской Федерации», Положением «О бюджетном устройстве и бюджетном процессе Станционного сельсовета Новосибирского района Новосибирской области», на основании письма Главы администрации Станционного сельсовета Новосибирского района Новосибирской области от 29.03.2017 года за номером 286/1,  Совет депутатов Станционного сельсовета Новосибирского района Новосибирской области:</w:t>
      </w:r>
    </w:p>
    <w:p w:rsidR="002B3B6A" w:rsidRDefault="002B3B6A" w:rsidP="00E75F2D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B6A" w:rsidRDefault="002B3B6A" w:rsidP="00E75F2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B3B6A" w:rsidRDefault="002B3B6A" w:rsidP="00E75F2D">
      <w:pPr>
        <w:pStyle w:val="ListParagraph1"/>
        <w:tabs>
          <w:tab w:val="left" w:pos="0"/>
        </w:tabs>
        <w:spacing w:after="0"/>
        <w:ind w:left="540"/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tabs>
          <w:tab w:val="left" w:pos="0"/>
        </w:tabs>
        <w:ind w:left="540"/>
        <w:contextualSpacing/>
        <w:rPr>
          <w:rFonts w:ascii="Times New Roman" w:hAnsi="Times New Roman"/>
          <w:sz w:val="28"/>
          <w:szCs w:val="28"/>
        </w:rPr>
      </w:pPr>
    </w:p>
    <w:p w:rsidR="002B3B6A" w:rsidRPr="00E75F2D" w:rsidRDefault="002B3B6A" w:rsidP="00E75F2D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75F2D">
        <w:rPr>
          <w:rFonts w:ascii="Times New Roman" w:hAnsi="Times New Roman"/>
          <w:color w:val="000000"/>
          <w:sz w:val="28"/>
          <w:szCs w:val="28"/>
        </w:rPr>
        <w:t>1.Внести изменения в Решение №2 двадцать третьей сессии Совета депутатов Станционного сельсовета Новосибирского района Новосибирской области «О бюджете Станционного сельсовета Новосибирского района Новосибирской области на 2017 год и плановый период 2018 и 2019 годов от 28.12.2016 года, а именно:</w:t>
      </w:r>
    </w:p>
    <w:p w:rsidR="002B3B6A" w:rsidRDefault="002B3B6A" w:rsidP="00E75F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B3B6A" w:rsidRDefault="002B3B6A" w:rsidP="00E75F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3B6A" w:rsidRDefault="002B3B6A" w:rsidP="00E75F2D">
      <w:pPr>
        <w:shd w:val="clear" w:color="auto" w:fill="FFFFFF"/>
        <w:tabs>
          <w:tab w:val="left" w:pos="0"/>
        </w:tabs>
        <w:spacing w:line="322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2B3B6A" w:rsidRDefault="002B3B6A" w:rsidP="00E75F2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 В расходной части бюджета осуществить перераспределение бюджетных средств.</w:t>
      </w:r>
    </w:p>
    <w:p w:rsidR="002B3B6A" w:rsidRPr="00E75F2D" w:rsidRDefault="002B3B6A" w:rsidP="00E75F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6"/>
        <w:gridCol w:w="2407"/>
        <w:gridCol w:w="2386"/>
        <w:gridCol w:w="2392"/>
      </w:tblGrid>
      <w:tr w:rsidR="002B3B6A" w:rsidRPr="00D94208" w:rsidTr="00612CF7"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КБК</w:t>
            </w:r>
          </w:p>
        </w:tc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Бюджетные ассигнования на 2017 год сумма, рубли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Примечание, расшифровка</w:t>
            </w:r>
          </w:p>
        </w:tc>
      </w:tr>
      <w:tr w:rsidR="002B3B6A" w:rsidRPr="00D94208" w:rsidTr="00612CF7"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555 05 03 55.0.02.01719 240</w:t>
            </w:r>
          </w:p>
        </w:tc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 xml:space="preserve">Расходы по благоустройству территорий поселений администрации Станционного сельсовета за счет средств поселений Новосибирского района, в части расходов на содержание дорог территорий </w:t>
            </w:r>
          </w:p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3B6A" w:rsidRPr="00612CF7" w:rsidRDefault="002B3B6A" w:rsidP="00612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3 280,00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плюс 800 тыс. руб</w:t>
            </w:r>
          </w:p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станет 4 080</w:t>
            </w:r>
          </w:p>
        </w:tc>
      </w:tr>
      <w:tr w:rsidR="002B3B6A" w:rsidRPr="00D94208" w:rsidTr="00612CF7"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555 05 03 55.0.01.01719 240</w:t>
            </w:r>
          </w:p>
        </w:tc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 xml:space="preserve">Расходы по благоустройству территорий поселений администрации Станционного сельсовета за счет средств поселений Новосибирского района, в части расходов на освещение  территорий </w:t>
            </w:r>
          </w:p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720 тыс. руб.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Плюс 311 тыс руб., из которых 250 тыс на обслуживание уличного освещения и 61 тыс. руб. на установку столбов освещения в п. Ленинский</w:t>
            </w:r>
          </w:p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станет 1 037 тыс. руб</w:t>
            </w:r>
          </w:p>
        </w:tc>
      </w:tr>
      <w:tr w:rsidR="002B3B6A" w:rsidRPr="00D94208" w:rsidTr="00612CF7"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555 08 01 55.0.00.01919 244</w:t>
            </w:r>
          </w:p>
        </w:tc>
        <w:tc>
          <w:tcPr>
            <w:tcW w:w="2428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1 812,00</w:t>
            </w:r>
          </w:p>
        </w:tc>
        <w:tc>
          <w:tcPr>
            <w:tcW w:w="2429" w:type="dxa"/>
          </w:tcPr>
          <w:p w:rsidR="002B3B6A" w:rsidRPr="00612CF7" w:rsidRDefault="002B3B6A" w:rsidP="00612C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2CF7">
              <w:rPr>
                <w:sz w:val="24"/>
                <w:szCs w:val="24"/>
              </w:rPr>
              <w:t>Плюс 405 тыс. руб станет 2 217 тыс. руб.</w:t>
            </w:r>
          </w:p>
        </w:tc>
      </w:tr>
    </w:tbl>
    <w:p w:rsidR="002B3B6A" w:rsidRDefault="002B3B6A" w:rsidP="00E75F2D">
      <w:pPr>
        <w:rPr>
          <w:rFonts w:ascii="Times New Roman" w:hAnsi="Times New Roman"/>
          <w:b/>
          <w:sz w:val="28"/>
          <w:szCs w:val="28"/>
        </w:rPr>
      </w:pPr>
    </w:p>
    <w:p w:rsidR="002B3B6A" w:rsidRDefault="002B3B6A" w:rsidP="00E75F2D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 Направить данное Решение Главе Станционного сельсовета для подписания и опубликования в газете «Приобская правда» и на официальном сайте администрации.</w:t>
      </w:r>
    </w:p>
    <w:p w:rsidR="002B3B6A" w:rsidRDefault="002B3B6A" w:rsidP="00E75F2D">
      <w:pPr>
        <w:rPr>
          <w:rFonts w:ascii="Times New Roman" w:hAnsi="Times New Roman"/>
          <w:b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b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А.М. Мыльников</w:t>
      </w: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</w:p>
    <w:p w:rsidR="002B3B6A" w:rsidRDefault="002B3B6A" w:rsidP="00E75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           А.А Кумов</w:t>
      </w:r>
    </w:p>
    <w:p w:rsidR="002B3B6A" w:rsidRDefault="002B3B6A"/>
    <w:sectPr w:rsidR="002B3B6A" w:rsidSect="00E3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2D"/>
    <w:rsid w:val="00007E73"/>
    <w:rsid w:val="002B3B6A"/>
    <w:rsid w:val="00612CF7"/>
    <w:rsid w:val="006548FD"/>
    <w:rsid w:val="006C0DE4"/>
    <w:rsid w:val="007E298F"/>
    <w:rsid w:val="0093452C"/>
    <w:rsid w:val="00956F0D"/>
    <w:rsid w:val="009D364D"/>
    <w:rsid w:val="00A97723"/>
    <w:rsid w:val="00AA6516"/>
    <w:rsid w:val="00AB61F2"/>
    <w:rsid w:val="00C65C4D"/>
    <w:rsid w:val="00D94208"/>
    <w:rsid w:val="00E34629"/>
    <w:rsid w:val="00E7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75F2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E75F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449</Words>
  <Characters>2562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5</cp:revision>
  <cp:lastPrinted>2017-04-05T10:04:00Z</cp:lastPrinted>
  <dcterms:created xsi:type="dcterms:W3CDTF">2017-04-03T19:15:00Z</dcterms:created>
  <dcterms:modified xsi:type="dcterms:W3CDTF">2017-05-18T06:09:00Z</dcterms:modified>
</cp:coreProperties>
</file>