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D" w:rsidRDefault="00F3121D" w:rsidP="00A11B4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3121D" w:rsidRPr="00635F62" w:rsidRDefault="00F3121D" w:rsidP="00A11B46">
      <w:pPr>
        <w:tabs>
          <w:tab w:val="left" w:pos="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635F62">
        <w:rPr>
          <w:b/>
          <w:sz w:val="28"/>
          <w:szCs w:val="28"/>
        </w:rPr>
        <w:t>СОВЕТ ДЕПУТАТОВ СТАНЦИОННОГО СЕЛЬСОВЕТА</w:t>
      </w: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635F62">
        <w:rPr>
          <w:b/>
          <w:sz w:val="28"/>
          <w:szCs w:val="28"/>
        </w:rPr>
        <w:t>НОВОСИБИРСКОГО РАЙОНА НОВОСИБИРСКОЙ ОБЛАСТИ</w:t>
      </w: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635F62">
        <w:rPr>
          <w:b/>
          <w:sz w:val="28"/>
          <w:szCs w:val="28"/>
        </w:rPr>
        <w:t>пятого созыва</w:t>
      </w: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635F62">
        <w:rPr>
          <w:b/>
          <w:sz w:val="28"/>
          <w:szCs w:val="28"/>
        </w:rPr>
        <w:t>РЕШЕНИЕ</w:t>
      </w: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635F62">
        <w:rPr>
          <w:b/>
          <w:sz w:val="28"/>
          <w:szCs w:val="28"/>
        </w:rPr>
        <w:t>Пятьдесят четвёртая сессия</w:t>
      </w:r>
    </w:p>
    <w:p w:rsidR="00F3121D" w:rsidRPr="00635F62" w:rsidRDefault="00F3121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3121D" w:rsidRPr="00635F62" w:rsidRDefault="00F3121D" w:rsidP="00A11B46">
      <w:pPr>
        <w:rPr>
          <w:b/>
          <w:sz w:val="28"/>
        </w:rPr>
      </w:pPr>
      <w:r w:rsidRPr="00635F62">
        <w:rPr>
          <w:b/>
          <w:sz w:val="28"/>
          <w:szCs w:val="28"/>
        </w:rPr>
        <w:t xml:space="preserve"> 12.11.2019                                ст. Мочище                                                   №3</w:t>
      </w: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B56D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35F6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</w:t>
      </w:r>
    </w:p>
    <w:p w:rsidR="00F3121D" w:rsidRPr="00635F62" w:rsidRDefault="00F3121D" w:rsidP="00A11B46"/>
    <w:p w:rsidR="00F3121D" w:rsidRPr="00635F62" w:rsidRDefault="00F3121D" w:rsidP="00DA28A6">
      <w:pPr>
        <w:jc w:val="both"/>
        <w:rPr>
          <w:sz w:val="28"/>
          <w:szCs w:val="28"/>
        </w:rPr>
      </w:pPr>
      <w:r w:rsidRPr="00635F62">
        <w:rPr>
          <w:sz w:val="28"/>
          <w:szCs w:val="28"/>
        </w:rPr>
        <w:t xml:space="preserve">                           В соответствии с Федеральным законом №131 «Об общих принципах организации местного самоуправления в Российской Федерации»  Федеральным законом от 02.03.07 № 25–ФЗ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постановлением правительства Новосибирской области от 31.01.2017 № 20–п 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 постановлением Губернатора Новосибирской области от 15.10.2019  №  249 - ДСП, Уставом  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F3121D" w:rsidRPr="00635F62" w:rsidRDefault="00F3121D" w:rsidP="00A11B46">
      <w:pPr>
        <w:rPr>
          <w:sz w:val="28"/>
          <w:szCs w:val="28"/>
        </w:rPr>
      </w:pPr>
      <w:r w:rsidRPr="00635F62">
        <w:rPr>
          <w:sz w:val="28"/>
          <w:szCs w:val="28"/>
        </w:rPr>
        <w:t xml:space="preserve"> </w:t>
      </w:r>
    </w:p>
    <w:p w:rsidR="00F3121D" w:rsidRPr="00635F62" w:rsidRDefault="00F3121D" w:rsidP="00A11B46">
      <w:pPr>
        <w:rPr>
          <w:sz w:val="28"/>
          <w:szCs w:val="28"/>
        </w:rPr>
      </w:pPr>
      <w:r w:rsidRPr="00635F62">
        <w:rPr>
          <w:sz w:val="28"/>
          <w:szCs w:val="28"/>
        </w:rPr>
        <w:t xml:space="preserve">      </w:t>
      </w:r>
      <w:r w:rsidRPr="00635F62">
        <w:rPr>
          <w:b/>
          <w:sz w:val="28"/>
          <w:szCs w:val="28"/>
        </w:rPr>
        <w:t>РЕШИЛ:</w:t>
      </w: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/>
    <w:p w:rsidR="00F3121D" w:rsidRPr="00635F62" w:rsidRDefault="00F3121D" w:rsidP="00A11B46">
      <w:pPr>
        <w:ind w:firstLine="851"/>
        <w:jc w:val="both"/>
        <w:rPr>
          <w:sz w:val="28"/>
          <w:szCs w:val="28"/>
        </w:rPr>
      </w:pPr>
      <w:r w:rsidRPr="00635F62">
        <w:rPr>
          <w:sz w:val="28"/>
          <w:szCs w:val="28"/>
        </w:rPr>
        <w:t>1. Утвердить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 (Приложение №1)</w:t>
      </w:r>
    </w:p>
    <w:p w:rsidR="00F3121D" w:rsidRPr="00635F62" w:rsidRDefault="00F3121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F62">
        <w:rPr>
          <w:sz w:val="28"/>
          <w:szCs w:val="28"/>
        </w:rPr>
        <w:t xml:space="preserve">            </w:t>
      </w:r>
      <w:r w:rsidRPr="00635F62">
        <w:rPr>
          <w:rFonts w:ascii="Times New Roman" w:hAnsi="Times New Roman" w:cs="Times New Roman"/>
          <w:b w:val="0"/>
          <w:sz w:val="28"/>
          <w:szCs w:val="28"/>
        </w:rPr>
        <w:t xml:space="preserve">2.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области, утверждённое Решением №6 сорок седьмой сессии Совета депутатов Станционного сельсовета Новосибирского района Новосибирской области от 16.02.2019 года, считать утратившим силу.               </w:t>
      </w:r>
    </w:p>
    <w:p w:rsidR="00F3121D" w:rsidRPr="00635F62" w:rsidRDefault="00F3121D" w:rsidP="00440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F62">
        <w:rPr>
          <w:sz w:val="28"/>
          <w:szCs w:val="28"/>
        </w:rPr>
        <w:t xml:space="preserve"> </w:t>
      </w:r>
      <w:r w:rsidRPr="00635F62">
        <w:rPr>
          <w:sz w:val="28"/>
          <w:szCs w:val="28"/>
        </w:rPr>
        <w:tab/>
      </w:r>
      <w:r w:rsidRPr="00635F62">
        <w:rPr>
          <w:rFonts w:ascii="Times New Roman" w:hAnsi="Times New Roman" w:cs="Times New Roman"/>
          <w:b w:val="0"/>
          <w:sz w:val="28"/>
          <w:szCs w:val="28"/>
        </w:rPr>
        <w:t>3. Действия настоящего положения, распространяются на правоотношения возникшие с 01.10.2019г.</w:t>
      </w:r>
    </w:p>
    <w:p w:rsidR="00F3121D" w:rsidRPr="00635F62" w:rsidRDefault="00F3121D" w:rsidP="00CB7B53">
      <w:pPr>
        <w:ind w:firstLine="708"/>
        <w:jc w:val="both"/>
        <w:rPr>
          <w:sz w:val="28"/>
          <w:szCs w:val="28"/>
        </w:rPr>
      </w:pPr>
      <w:r w:rsidRPr="00635F62">
        <w:rPr>
          <w:sz w:val="28"/>
          <w:szCs w:val="28"/>
        </w:rPr>
        <w:t>4.Направить данное Решение Главе Станционного сельсовета Новосибирского района Новосибирской области для подписания и опубликования в газете «Приобская правда» и на официальном сайте администрации.</w:t>
      </w:r>
    </w:p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  <w:r w:rsidRPr="00635F62">
        <w:rPr>
          <w:sz w:val="28"/>
          <w:szCs w:val="28"/>
        </w:rPr>
        <w:t>Председатель Совета депутатов                                                 А.М. Мыльников</w:t>
      </w: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>
      <w:pPr>
        <w:rPr>
          <w:sz w:val="28"/>
          <w:szCs w:val="28"/>
        </w:rPr>
      </w:pPr>
      <w:r w:rsidRPr="00635F62">
        <w:rPr>
          <w:sz w:val="28"/>
          <w:szCs w:val="28"/>
        </w:rPr>
        <w:t>Глава Станционного сельсовета                                                 А.А. Кумов</w:t>
      </w:r>
    </w:p>
    <w:p w:rsidR="00F3121D" w:rsidRPr="00635F62" w:rsidRDefault="00F3121D" w:rsidP="00A11B46">
      <w:pPr>
        <w:rPr>
          <w:sz w:val="28"/>
          <w:szCs w:val="28"/>
        </w:rPr>
      </w:pPr>
    </w:p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/>
    <w:p w:rsidR="00F3121D" w:rsidRPr="00635F62" w:rsidRDefault="00F3121D" w:rsidP="00A11B46">
      <w:pPr>
        <w:tabs>
          <w:tab w:val="left" w:pos="6237"/>
        </w:tabs>
        <w:rPr>
          <w:sz w:val="24"/>
          <w:szCs w:val="24"/>
        </w:rPr>
      </w:pPr>
      <w:r w:rsidRPr="00635F62">
        <w:rPr>
          <w:sz w:val="24"/>
          <w:szCs w:val="24"/>
        </w:rPr>
        <w:tab/>
      </w:r>
    </w:p>
    <w:p w:rsidR="00F3121D" w:rsidRPr="00635F62" w:rsidRDefault="00F3121D" w:rsidP="00635F62">
      <w:pPr>
        <w:tabs>
          <w:tab w:val="left" w:pos="6237"/>
        </w:tabs>
        <w:jc w:val="center"/>
      </w:pPr>
      <w:r w:rsidRPr="00635F62">
        <w:rPr>
          <w:b/>
          <w:sz w:val="24"/>
          <w:szCs w:val="24"/>
        </w:rPr>
        <w:tab/>
      </w:r>
      <w:r w:rsidRPr="00635F62">
        <w:rPr>
          <w:b/>
          <w:sz w:val="24"/>
          <w:szCs w:val="24"/>
        </w:rPr>
        <w:tab/>
        <w:t xml:space="preserve">                              </w:t>
      </w:r>
      <w:r w:rsidRPr="00635F62">
        <w:t>Приложение:</w:t>
      </w:r>
    </w:p>
    <w:p w:rsidR="00F3121D" w:rsidRPr="00635F62" w:rsidRDefault="00F3121D" w:rsidP="00410EB1">
      <w:pPr>
        <w:tabs>
          <w:tab w:val="left" w:pos="6237"/>
        </w:tabs>
        <w:jc w:val="right"/>
      </w:pPr>
      <w:r w:rsidRPr="00635F62">
        <w:t xml:space="preserve"> к Решению 54-ой сессии Совета депутатов</w:t>
      </w:r>
    </w:p>
    <w:p w:rsidR="00F3121D" w:rsidRPr="00635F62" w:rsidRDefault="00F3121D" w:rsidP="00410EB1">
      <w:pPr>
        <w:tabs>
          <w:tab w:val="left" w:pos="6237"/>
        </w:tabs>
        <w:jc w:val="right"/>
      </w:pPr>
      <w:r w:rsidRPr="00635F62">
        <w:t xml:space="preserve"> Станционного сельсовета Новосибирского района </w:t>
      </w:r>
    </w:p>
    <w:p w:rsidR="00F3121D" w:rsidRPr="00635F62" w:rsidRDefault="00F3121D" w:rsidP="00410EB1">
      <w:pPr>
        <w:tabs>
          <w:tab w:val="left" w:pos="6237"/>
        </w:tabs>
        <w:jc w:val="right"/>
      </w:pPr>
      <w:r w:rsidRPr="00635F62">
        <w:t>Новосибирской области от 12.11.2019 г., №3</w:t>
      </w:r>
    </w:p>
    <w:p w:rsidR="00F3121D" w:rsidRPr="00635F62" w:rsidRDefault="00F3121D" w:rsidP="00DA28A6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F3121D" w:rsidRPr="00635F62" w:rsidRDefault="00F3121D" w:rsidP="00DA28A6">
      <w:pPr>
        <w:tabs>
          <w:tab w:val="left" w:pos="6237"/>
        </w:tabs>
        <w:jc w:val="center"/>
        <w:rPr>
          <w:b/>
          <w:sz w:val="24"/>
          <w:szCs w:val="24"/>
        </w:rPr>
      </w:pPr>
      <w:r w:rsidRPr="00635F62">
        <w:rPr>
          <w:b/>
          <w:sz w:val="24"/>
          <w:szCs w:val="24"/>
        </w:rPr>
        <w:t>ПОЛОЖЕНИЕ</w:t>
      </w:r>
    </w:p>
    <w:p w:rsidR="00F3121D" w:rsidRPr="00635F62" w:rsidRDefault="00F3121D" w:rsidP="00DA28A6">
      <w:pPr>
        <w:pStyle w:val="ConsPlusTitle"/>
        <w:jc w:val="center"/>
        <w:rPr>
          <w:rStyle w:val="411pt"/>
          <w:rFonts w:cs="Calibri"/>
          <w:b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Pr="00635F62">
        <w:rPr>
          <w:rStyle w:val="40"/>
          <w:rFonts w:ascii="Times New Roman" w:hAnsi="Times New Roman"/>
          <w:i w:val="0"/>
          <w:color w:val="000000"/>
          <w:sz w:val="24"/>
          <w:szCs w:val="24"/>
        </w:rPr>
        <w:t>ДОЛЖНОСТНЫХ ЛИЦ</w:t>
      </w:r>
      <w:r w:rsidRPr="00635F62">
        <w:rPr>
          <w:rStyle w:val="411pt"/>
          <w:rFonts w:ascii="Times New Roman" w:hAnsi="Times New Roman"/>
          <w:b/>
          <w:i w:val="0"/>
          <w:color w:val="000000"/>
          <w:sz w:val="24"/>
          <w:szCs w:val="24"/>
        </w:rPr>
        <w:t>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ЗАМЕЩАЮЩИХ МУНИЦИПАЛЬНЫЕ ДОЛЖНОСТИ,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ДЕЙСТВУЮЩИХ НА ПОСТОЯННОЙ ОСНОВЕ,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МУНИЦИПАЛЬНЫХ СЛУЖАЩИХ СТАНЦИОНННОГО СЕЛЬСОВЕТА НОВОСИБИРСКОГО РАЙОНА НОВОСИБИРСКОЙ ОБЛАСТИ</w:t>
      </w:r>
    </w:p>
    <w:p w:rsidR="00F3121D" w:rsidRPr="00635F62" w:rsidRDefault="00F3121D" w:rsidP="00DA28A6">
      <w:pPr>
        <w:pStyle w:val="Heading1"/>
        <w:spacing w:before="0"/>
        <w:rPr>
          <w:rStyle w:val="Heading1Char"/>
          <w:sz w:val="24"/>
          <w:szCs w:val="24"/>
          <w:lang w:val="ru-RU"/>
        </w:rPr>
      </w:pPr>
      <w:bookmarkStart w:id="0" w:name="_Toc454483129"/>
    </w:p>
    <w:p w:rsidR="00F3121D" w:rsidRPr="00635F62" w:rsidRDefault="00F3121D" w:rsidP="00DA28A6">
      <w:pPr>
        <w:pStyle w:val="Heading1"/>
        <w:spacing w:before="0"/>
        <w:ind w:left="2832" w:firstLine="708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1. ОБЩИЕ ПОЛОЖЕНИЯ</w:t>
      </w:r>
      <w:bookmarkEnd w:id="0"/>
    </w:p>
    <w:p w:rsidR="00F3121D" w:rsidRPr="00635F62" w:rsidRDefault="00F3121D" w:rsidP="00DA28A6">
      <w:pPr>
        <w:pStyle w:val="BodyText"/>
        <w:widowControl w:val="0"/>
        <w:suppressAutoHyphens w:val="0"/>
        <w:spacing w:after="0" w:line="240" w:lineRule="auto"/>
        <w:ind w:firstLine="709"/>
        <w:jc w:val="both"/>
        <w:rPr>
          <w:color w:val="auto"/>
          <w:kern w:val="0"/>
        </w:rPr>
      </w:pPr>
      <w:r w:rsidRPr="00635F62">
        <w:rPr>
          <w:kern w:val="0"/>
        </w:rPr>
        <w:t xml:space="preserve">Настоящее положение разработано в соответствии с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74-ОЗ «О реестре должностей муниципальной службы в Новосибирской области», постановлением правительства Новосибирской области от 31.01.2017 № 20–п «О нормативах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муниципальных служащих и(или) содержание органов местного самоуправления муниципальных образований Новосибирской области», с постановлением Губернатора Новосибирской области от 15.10.2019 № 249-ДСП, </w:t>
      </w:r>
      <w:r w:rsidRPr="00635F62">
        <w:t xml:space="preserve"> </w:t>
      </w:r>
      <w:r w:rsidRPr="00635F62">
        <w:rPr>
          <w:kern w:val="0"/>
        </w:rPr>
        <w:t>Уставом Станционного сельсовета Новосибирского района Новосибирской области.</w:t>
      </w:r>
    </w:p>
    <w:p w:rsidR="00F3121D" w:rsidRPr="00635F62" w:rsidRDefault="00F3121D" w:rsidP="00DA28A6">
      <w:pPr>
        <w:pStyle w:val="ConsNormal"/>
        <w:adjustRightInd w:val="0"/>
        <w:ind w:right="0" w:firstLine="709"/>
        <w:jc w:val="both"/>
        <w:rPr>
          <w:color w:val="000000"/>
        </w:rPr>
      </w:pPr>
      <w:r w:rsidRPr="00635F62">
        <w:rPr>
          <w:rFonts w:ascii="Times New Roman" w:hAnsi="Times New Roman" w:cs="Times New Roman"/>
          <w:sz w:val="24"/>
          <w:szCs w:val="24"/>
        </w:rPr>
        <w:t>Оплата труда лиц, замещающих выборные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Станционного сельсовета  Новосибирского района Новосибирской области(далее - Станционного сельсовета)  состоит из месячного должностного оклада, а также из ежемесячных и иных дополнительных выплат.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 месячное денежное содержание (вознаграждение) и дополнительные выплаты начисляется районный коэффициент.</w:t>
      </w:r>
    </w:p>
    <w:p w:rsidR="00F3121D" w:rsidRPr="00635F62" w:rsidRDefault="00F3121D" w:rsidP="00DA28A6">
      <w:pPr>
        <w:pStyle w:val="s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54483130"/>
      <w:r w:rsidRPr="00635F62">
        <w:rPr>
          <w:rFonts w:ascii="Times New Roman" w:hAnsi="Times New Roman"/>
          <w:color w:val="auto"/>
          <w:sz w:val="24"/>
          <w:szCs w:val="24"/>
        </w:rPr>
        <w:t>2. РАЗМЕРЫ ДОЛЖНОСТНЫХ ОКЛАДОВ</w:t>
      </w:r>
      <w:bookmarkEnd w:id="1"/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Размеры месячного денежного содержания (вознаграждения) лиц, замещающих муниципальные  должности, действующих  на постоянной основе и  размеры месячных должностных окладов лиц, замещающих муниципальные  должности муниципальных служащих (далее – размеры должностных окладов) устанавливаются кратными размеру должностного оклада по должности государственной гражданской службы Новосибирской области "специалист" 2608 рублей исходя из  коэффициентов кратности.</w:t>
      </w:r>
    </w:p>
    <w:p w:rsidR="00F3121D" w:rsidRPr="00635F62" w:rsidRDefault="00F3121D" w:rsidP="00DA28A6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54483131"/>
      <w:r w:rsidRPr="00635F62">
        <w:rPr>
          <w:rFonts w:ascii="Times New Roman" w:hAnsi="Times New Roman"/>
          <w:color w:val="auto"/>
          <w:sz w:val="24"/>
          <w:szCs w:val="24"/>
        </w:rPr>
        <w:t>3. ЕЖЕМЕСЯЧНЫЕ И ИНЫЕ ДОПОЛНИТЕЛЬНЫЕ В</w:t>
      </w:r>
      <w:r w:rsidRPr="00635F62">
        <w:rPr>
          <w:rStyle w:val="2"/>
          <w:b/>
          <w:bCs w:val="0"/>
          <w:color w:val="auto"/>
          <w:sz w:val="24"/>
          <w:szCs w:val="24"/>
          <w:u w:val="none"/>
        </w:rPr>
        <w:t>ЫП</w:t>
      </w:r>
      <w:r w:rsidRPr="00635F62">
        <w:rPr>
          <w:rFonts w:ascii="Times New Roman" w:hAnsi="Times New Roman"/>
          <w:color w:val="auto"/>
          <w:sz w:val="24"/>
          <w:szCs w:val="24"/>
        </w:rPr>
        <w:t>ЛАТЫ</w:t>
      </w:r>
      <w:bookmarkEnd w:id="2"/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Лицам, замещающим муниципальные должности, </w:t>
      </w:r>
      <w:r w:rsidRPr="00635F62">
        <w:rPr>
          <w:rFonts w:ascii="Times New Roman" w:hAnsi="Times New Roman"/>
          <w:sz w:val="24"/>
          <w:szCs w:val="24"/>
        </w:rPr>
        <w:t>действующим на постоянной основе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в Станционном сельсовете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Лицам, замещающим муниципальные должности муниципальных служащих в Станционном сельсовете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за классный чин;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особые условия муниципальной службы;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4)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 xml:space="preserve">ежемесячная надбавка к должностному окладу за выслугу лет на муниципальной 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службе;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5)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6)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материальная помощь;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7) премия за выполнение особо важных и сложных заданий;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8)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Ежемесячные и иные дополнительные выплаты к должностным окладам исчисляются исходя из должностных окладов </w:t>
      </w:r>
      <w:r w:rsidRPr="00635F62">
        <w:rPr>
          <w:rFonts w:ascii="Times New Roman" w:hAnsi="Times New Roman"/>
          <w:spacing w:val="0"/>
          <w:sz w:val="24"/>
          <w:szCs w:val="24"/>
        </w:rPr>
        <w:t>лиц, замещающих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 Станционного сельсовета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, выплачиваются одновременно с выплатой должностных окладов за соответствующий месяц за счет утвержденного в установленном порядке фонда оплаты труда и учитываются во всех случаях исчисления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Л</w:t>
      </w:r>
      <w:r w:rsidRPr="00635F62">
        <w:rPr>
          <w:rFonts w:ascii="Times New Roman" w:hAnsi="Times New Roman"/>
          <w:spacing w:val="0"/>
          <w:sz w:val="24"/>
          <w:szCs w:val="24"/>
        </w:rPr>
        <w:t>ицам, замещающим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Станционного сельсовета 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могут производиться другие выплаты, предусмотренные федеральными законами и законами Новосибирской области, нормативными правовыми актами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Станционного сельсовета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пределах нормативов, установленных федеральными законами, правовыми актами Новосибирской области (в случае их наличия).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54483132"/>
      <w:r w:rsidRPr="00635F62">
        <w:rPr>
          <w:rFonts w:ascii="Times New Roman" w:hAnsi="Times New Roman"/>
          <w:color w:val="auto"/>
          <w:sz w:val="24"/>
          <w:szCs w:val="24"/>
        </w:rPr>
        <w:t>3.1. Ежемесячная надбавка за классный чин</w:t>
      </w:r>
      <w:bookmarkEnd w:id="3"/>
    </w:p>
    <w:p w:rsidR="00F3121D" w:rsidRPr="00635F62" w:rsidRDefault="00F3121D" w:rsidP="00DA28A6">
      <w:pPr>
        <w:pStyle w:val="5"/>
        <w:shd w:val="clear" w:color="auto" w:fill="auto"/>
        <w:spacing w:before="120" w:after="0" w:line="240" w:lineRule="auto"/>
        <w:ind w:firstLine="69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Муниципальным служащим Станционного сельсовета, со дня присвоения классного чина устанавливаются ежемесячная надбавка за классный чин.</w:t>
      </w:r>
    </w:p>
    <w:p w:rsidR="00F3121D" w:rsidRPr="00635F62" w:rsidRDefault="00F3121D" w:rsidP="00DA28A6">
      <w:pPr>
        <w:ind w:firstLine="720"/>
        <w:jc w:val="both"/>
        <w:rPr>
          <w:sz w:val="24"/>
          <w:szCs w:val="24"/>
        </w:rPr>
      </w:pPr>
      <w:r w:rsidRPr="00635F62">
        <w:rPr>
          <w:sz w:val="24"/>
          <w:szCs w:val="24"/>
        </w:rPr>
        <w:t>Классные чины муниципальных служащих указывают на соответствие уровня профессиональной подготовки муниципальных служащих квалификационным  требованиям для замещения должностей муниципальной службы.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tabs>
          <w:tab w:val="left" w:pos="567"/>
        </w:tabs>
        <w:spacing w:before="0"/>
        <w:ind w:left="1843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54483133"/>
      <w:r w:rsidRPr="00635F62">
        <w:rPr>
          <w:rFonts w:ascii="Times New Roman" w:hAnsi="Times New Roman"/>
          <w:color w:val="auto"/>
          <w:sz w:val="24"/>
          <w:szCs w:val="24"/>
        </w:rPr>
        <w:t>3.2.Ежемесячная надбавка к должностному окладу за особые условия муниципальной службы</w:t>
      </w:r>
      <w:bookmarkEnd w:id="4"/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Основными показателями для установления размера ежемесячной надбавки за особые условия муниципальной службы являются: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уровень функциональной нагрузки и ответственности;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качественное и оперативное выполнение значительного объема работы, систематическое выполнение  срочных и неотложных поручений;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определении размера ежемесячной надбавки за особые условия основаниями для уменьшения ее размера являются: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снижение уровня функциональной нагрузки и ответственности;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ненадлежащее исполнение должностных обязанностей, некачественное их выполнение при отсутствии уважительных причин; 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исполнительской дисциплины;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Основные показатели для установления или изменения (увеличения, уменьшения)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Ежемесячная надбавка за особые условия исчисляется из должностного оклада  муниципального служащего Станционного сельсовета без учета доплат и надбавок и выплачивается ежемесячно одновременно с заработной платой в пределах фонда оплаты труда.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Ежемесячная надбавка за особые условия учитывается во всех случаях начисления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временном замещении муниципальным служащим иной должности муниципальной службы  Станционного сельсовета, ежемесячная надбавка за особые условия исчисляется из должностного оклада по основной должности муниципальной службы, замещаемой в органе местного самоуправления.</w:t>
      </w:r>
      <w:bookmarkStart w:id="5" w:name="sub_274"/>
    </w:p>
    <w:p w:rsidR="00F3121D" w:rsidRPr="00635F62" w:rsidRDefault="00F3121D" w:rsidP="00DA28A6">
      <w:pPr>
        <w:pStyle w:val="Heading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54483135"/>
      <w:bookmarkEnd w:id="5"/>
    </w:p>
    <w:p w:rsidR="00F3121D" w:rsidRPr="00635F62" w:rsidRDefault="00F3121D" w:rsidP="00DA28A6">
      <w:pPr>
        <w:pStyle w:val="Heading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3.3. Ежемесячное денежное поощрение</w:t>
      </w:r>
    </w:p>
    <w:p w:rsidR="00F3121D" w:rsidRPr="00635F62" w:rsidRDefault="00F3121D" w:rsidP="00DA28A6">
      <w:pPr>
        <w:pStyle w:val="5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Норматив ежемесячного денежного поощрения, от величины месячного денежного содержания (вознаграждения), для главы поселения и председателя Совета депутатов, норматив ежемесячного денежного поощрения к должностному окладу муниципальных служащих устанавливается в зависимости от численности населения муниципального образования и занимаемой должности (п.5.1 и п. 6.1 настоящего Положения).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Конкретный размер ежемесячного денежного поощрения муниципальным служащим определяется главой администрации Станционного сельсовета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творческое отношение к исполнению должностных обязанностей;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Основаниями для уменьшения  размера поощрения являются: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недостаточный уровень исполнительской дисциплины; 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руководителя;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Премия выплачивается ежемесячно за фактически отработанное время. Не относятся к фактически отработанному времени периоды: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нахождения в ежегодном основном и (или) дополнительном оплачиваемых отпусках;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временной нетрудоспособности;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другие периоды, когда работник не исполнял служебные обязанности с полным или частичным сохранением денежного содержания (среднего заработка) или без сохранения денежного содержания (среднего заработка) в соответствии с законодательством Российской Федерации.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Решение о премировании, уменьшении (увеличении) размера премии с указанием причины оформляется распоряжением главы администрации Станционного сельсовета.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ind w:left="1985" w:right="1985"/>
        <w:jc w:val="center"/>
        <w:rPr>
          <w:rStyle w:val="11pt"/>
          <w:b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 xml:space="preserve">3.4. Ежемесячная надбавка к должностному окладу за выслугу </w:t>
      </w:r>
      <w:r w:rsidRPr="00635F62">
        <w:rPr>
          <w:rStyle w:val="11pt"/>
          <w:b/>
          <w:color w:val="auto"/>
          <w:sz w:val="24"/>
          <w:szCs w:val="24"/>
        </w:rPr>
        <w:t>лет на муниципальной службе</w:t>
      </w:r>
    </w:p>
    <w:p w:rsidR="00F3121D" w:rsidRPr="00635F62" w:rsidRDefault="00F3121D" w:rsidP="00DA28A6">
      <w:pPr>
        <w:spacing w:line="140" w:lineRule="atLeast"/>
        <w:jc w:val="both"/>
        <w:rPr>
          <w:sz w:val="24"/>
          <w:szCs w:val="24"/>
        </w:rPr>
      </w:pPr>
      <w:r w:rsidRPr="00635F62">
        <w:rPr>
          <w:sz w:val="24"/>
          <w:szCs w:val="24"/>
        </w:rPr>
        <w:t xml:space="preserve">            Муниципальным служащим Станционного сельсовета  выплачивается ежемесячная надбавка к должностному окладу за выслугу лет (далее - ежемесячная надбавка за выслугу лет). </w:t>
      </w:r>
    </w:p>
    <w:p w:rsidR="00F3121D" w:rsidRPr="00635F62" w:rsidRDefault="00F3121D" w:rsidP="00DA28A6">
      <w:pPr>
        <w:spacing w:line="140" w:lineRule="atLeast"/>
        <w:ind w:firstLine="720"/>
        <w:jc w:val="both"/>
        <w:rPr>
          <w:sz w:val="24"/>
          <w:szCs w:val="24"/>
        </w:rPr>
      </w:pPr>
      <w:r w:rsidRPr="00635F62">
        <w:rPr>
          <w:sz w:val="24"/>
          <w:szCs w:val="24"/>
        </w:rPr>
        <w:t>В стаж (общую продолжительность) муниципальной службы включаются периоды замещения: должностей муниципальной службы; муниципальных должностей; государственных должностей Российской Федерации и государственных должностей субъектов Российской Федерации; 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Исчисление стажа (общей продолжительности) муниципальной службы и зачета в него иных периодов трудовой деятельности производится в порядке, установленном </w:t>
      </w:r>
      <w:r w:rsidRPr="00635F62">
        <w:t>ф</w:t>
      </w:r>
      <w:r w:rsidRPr="00635F62">
        <w:rPr>
          <w:rFonts w:ascii="Times New Roman" w:hAnsi="Times New Roman"/>
          <w:spacing w:val="0"/>
          <w:sz w:val="24"/>
          <w:szCs w:val="24"/>
        </w:rPr>
        <w:t>едеральным законом от 02.03.07 № 25 – ФЗ «О муниципальной службе в Российской Федерации», законом Новосибирской области от 30.10.2007 №157-ОЗ «О муниципальной службе в Новосибирской области» и иными актами.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Перерасчет ежемесячной надбавки за выслугу лет производится со дня возникновения права на перерасчет данной надбавки.</w:t>
      </w:r>
    </w:p>
    <w:p w:rsidR="00F3121D" w:rsidRPr="00635F62" w:rsidRDefault="00F3121D" w:rsidP="00295F14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635F62">
        <w:rPr>
          <w:color w:val="000000"/>
          <w:sz w:val="24"/>
          <w:szCs w:val="24"/>
        </w:rPr>
        <w:t xml:space="preserve">При выходе </w:t>
      </w:r>
      <w:r w:rsidRPr="00635F62">
        <w:rPr>
          <w:sz w:val="24"/>
          <w:szCs w:val="24"/>
        </w:rPr>
        <w:t xml:space="preserve">муниципального служащего </w:t>
      </w:r>
      <w:r w:rsidRPr="00635F62">
        <w:rPr>
          <w:color w:val="000000"/>
          <w:sz w:val="24"/>
          <w:szCs w:val="24"/>
        </w:rPr>
        <w:t xml:space="preserve"> на пенсию ему выплачивается единовременная выплата за выслугу лет – </w:t>
      </w:r>
      <w:r w:rsidRPr="00635F62">
        <w:rPr>
          <w:sz w:val="24"/>
          <w:szCs w:val="24"/>
        </w:rPr>
        <w:t xml:space="preserve">в размере до 10 должностных окладов </w:t>
      </w:r>
      <w:r w:rsidRPr="00635F62">
        <w:rPr>
          <w:rFonts w:ascii="yandex-sans" w:hAnsi="yandex-sans"/>
          <w:sz w:val="23"/>
          <w:szCs w:val="23"/>
        </w:rPr>
        <w:t>при условии наличия у муниципального служащего стажа муниципальной службы не менее 15 лет в зависимости от его вклада в деятельность органа самоуправления, избирательной комиссии.</w:t>
      </w:r>
    </w:p>
    <w:p w:rsidR="00F3121D" w:rsidRPr="00635F62" w:rsidRDefault="00F3121D" w:rsidP="00295F14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5"/>
        <w:shd w:val="clear" w:color="auto" w:fill="auto"/>
        <w:tabs>
          <w:tab w:val="left" w:pos="1160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 w:line="200" w:lineRule="atLeast"/>
        <w:ind w:left="851" w:righ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3.5. Единовременная выплата при предоставлении ежегодного оплачиваемого отпуска</w:t>
      </w:r>
    </w:p>
    <w:p w:rsidR="00F3121D" w:rsidRPr="00635F62" w:rsidRDefault="00F3121D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предоставлении выборным должностным лицам, замещающим муниципальные должности, осуществляющих свои полномочия на постоянной основе, муниципальным служащим  Станционного сельсовета 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двойном размере должностного оклада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 случае, если указанные </w:t>
      </w:r>
      <w:r w:rsidRPr="00635F62">
        <w:rPr>
          <w:rFonts w:ascii="Times New Roman" w:hAnsi="Times New Roman"/>
          <w:sz w:val="24"/>
          <w:szCs w:val="24"/>
        </w:rPr>
        <w:t>л</w:t>
      </w:r>
      <w:r w:rsidRPr="00635F62">
        <w:rPr>
          <w:rFonts w:ascii="Times New Roman" w:hAnsi="Times New Roman"/>
          <w:spacing w:val="0"/>
          <w:sz w:val="24"/>
          <w:szCs w:val="24"/>
        </w:rPr>
        <w:t>ица,   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уходе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месяцам, прошедшим с начала календарного года до дня увольнения.</w:t>
      </w:r>
    </w:p>
    <w:p w:rsidR="00F3121D" w:rsidRPr="00635F62" w:rsidRDefault="00F3121D" w:rsidP="00DA28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3.6. Материальная помощь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материальной помощи муниципальным служащим  Станционного сельсовета осуществляется в течение календарного года  </w:t>
      </w:r>
      <w:r w:rsidRPr="00635F62">
        <w:rPr>
          <w:rStyle w:val="4"/>
          <w:spacing w:val="0"/>
          <w:szCs w:val="24"/>
        </w:rPr>
        <w:t xml:space="preserve">в размере одного </w:t>
      </w:r>
      <w:r w:rsidRPr="00635F62">
        <w:rPr>
          <w:rFonts w:ascii="Times New Roman" w:hAnsi="Times New Roman"/>
          <w:spacing w:val="0"/>
          <w:sz w:val="24"/>
          <w:szCs w:val="24"/>
        </w:rPr>
        <w:t>должностного оклада.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Style w:val="4"/>
          <w:spacing w:val="0"/>
          <w:szCs w:val="24"/>
        </w:rPr>
        <w:t>Материальная помощь выплачивается не ранее чем через 3 месяца после приема на работу, испытательный срок в этот период не включается.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Муниципальным служащим, принятым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увольнении муниципального служащего,  не получившего материальную помощь, указанная выплата производится пропорционально отработанному времени, за исключением случаев увольнения по основаниям, предусмотренным </w:t>
      </w:r>
      <w:r w:rsidRPr="00635F62">
        <w:rPr>
          <w:rStyle w:val="1"/>
          <w:spacing w:val="0"/>
          <w:szCs w:val="24"/>
        </w:rPr>
        <w:t>пунктами 5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"/>
          <w:spacing w:val="0"/>
          <w:szCs w:val="24"/>
        </w:rPr>
        <w:t>6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"/>
          <w:spacing w:val="0"/>
          <w:szCs w:val="24"/>
        </w:rPr>
        <w:t>7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"/>
          <w:spacing w:val="0"/>
          <w:szCs w:val="24"/>
        </w:rPr>
        <w:t xml:space="preserve">9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635F62">
        <w:rPr>
          <w:rStyle w:val="1"/>
          <w:spacing w:val="0"/>
          <w:szCs w:val="24"/>
        </w:rPr>
        <w:t xml:space="preserve">11 статьи 81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Трудового кодекса Российской Федерации, пунктами 3, 4 статьи 19 Федерального закона от 02.03.2007г.  № 25-ФЗ  «О муниципальной службе Российской Федерации». 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Выплата  материальной помощи осуществляется в соответствии с распоряжением главы администрации Станционного сельсовета 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наличии экономии денежных средств по фонду оплаты труда может быть выплачена дополнительная материальная помощь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Выплата дополнительной материальной помощи осуществляется в соответствии с распоряжением главы администрации Станционного сельсовета  на основании письменного заявления с приложением документов, подтверждающих соответствующие обстоятельства.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3.7. Премия за выполнение особо важных и сложных заданий</w:t>
      </w:r>
    </w:p>
    <w:p w:rsidR="00F3121D" w:rsidRPr="00635F62" w:rsidRDefault="00F3121D" w:rsidP="00DA28A6">
      <w:pPr>
        <w:widowControl/>
        <w:autoSpaceDE/>
        <w:autoSpaceDN/>
        <w:adjustRightInd/>
        <w:spacing w:line="180" w:lineRule="atLeast"/>
        <w:ind w:firstLine="709"/>
        <w:jc w:val="both"/>
        <w:rPr>
          <w:sz w:val="24"/>
          <w:szCs w:val="24"/>
        </w:rPr>
      </w:pPr>
      <w:r w:rsidRPr="00635F62">
        <w:rPr>
          <w:sz w:val="24"/>
          <w:szCs w:val="24"/>
        </w:rPr>
        <w:t xml:space="preserve">Выплата премии за выполнение особо важных и сложных заданий  муниципальным служащим Станционного сельсовета, осуществляется в течение календарного года </w:t>
      </w:r>
      <w:r w:rsidRPr="00635F62">
        <w:rPr>
          <w:rStyle w:val="4"/>
          <w:spacing w:val="0"/>
          <w:szCs w:val="24"/>
        </w:rPr>
        <w:t xml:space="preserve">в размере двух </w:t>
      </w:r>
      <w:r w:rsidRPr="00635F62">
        <w:rPr>
          <w:sz w:val="24"/>
          <w:szCs w:val="24"/>
        </w:rPr>
        <w:t>должностных окладов,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F3121D" w:rsidRPr="00635F62" w:rsidRDefault="00F3121D" w:rsidP="00DA28A6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Решение о выплате премии за выполнение особо важных и сложных заданий принимается руководителем органа местного самоуправления Станционного сельсовета Новосибирского  района  Новосибирской области  на основании представления руководителя соответствующего структурного подразделения, на которое  было возложено исполнение задания, и оформляется распоряжением главы администрации Станционного сельсовета.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В представлении излагается содержание задания, обосновывается его особое значение в решении задач, стоящих перед органом местного самоуправления, а также образцовый характер его исполнения муниципальным служащим, который подлежит премированию.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3.8. Иные выплаты</w:t>
      </w:r>
    </w:p>
    <w:p w:rsidR="00F3121D" w:rsidRPr="00635F62" w:rsidRDefault="00F3121D" w:rsidP="00DA28A6">
      <w:pPr>
        <w:pStyle w:val="ConsPlusNormal"/>
        <w:tabs>
          <w:tab w:val="left" w:pos="993"/>
        </w:tabs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3.8.1.</w:t>
      </w:r>
      <w:r w:rsidRPr="00635F62">
        <w:rPr>
          <w:rFonts w:ascii="Times New Roman" w:hAnsi="Times New Roman" w:cs="Times New Roman"/>
          <w:sz w:val="24"/>
          <w:szCs w:val="24"/>
        </w:rPr>
        <w:tab/>
        <w:t>Поощрение за продолжительную и безупречную службу, образцовое выполнение должностных обязанностей.</w:t>
      </w:r>
    </w:p>
    <w:p w:rsidR="00F3121D" w:rsidRPr="00635F62" w:rsidRDefault="00F3121D" w:rsidP="00DA28A6">
      <w:pPr>
        <w:pStyle w:val="ConsPlusNormal"/>
        <w:widowControl w:val="0"/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Выплата производится из средств бюджета Станционного сельсовета в следующих размерах:</w:t>
      </w:r>
    </w:p>
    <w:p w:rsidR="00F3121D" w:rsidRPr="00635F62" w:rsidRDefault="00F3121D" w:rsidP="00DA28A6">
      <w:pPr>
        <w:pStyle w:val="ConsPlusNormal"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 1) единовременное денежное вознаграждение в связи с выходом на пенсию, при условии наличия у муниципального служащего стажа муниципальной службы не менее 15 лет в размере 10 должностных окладов;</w:t>
      </w:r>
    </w:p>
    <w:p w:rsidR="00F3121D" w:rsidRPr="00635F62" w:rsidRDefault="00F3121D" w:rsidP="00DA28A6">
      <w:pPr>
        <w:pStyle w:val="ConsPlusNormal"/>
        <w:spacing w:line="140" w:lineRule="atLeast"/>
        <w:jc w:val="both"/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2) ценный подарок в размере 2 должностных окладов за продолжительную и безупречную службу в связи:</w:t>
      </w:r>
    </w:p>
    <w:p w:rsidR="00F3121D" w:rsidRPr="00635F62" w:rsidRDefault="00F3121D" w:rsidP="00DA28A6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жизни мужчин и женщин - 50, 60 лет и 55 лет для женщин;</w:t>
      </w:r>
    </w:p>
    <w:p w:rsidR="00F3121D" w:rsidRPr="00635F62" w:rsidRDefault="00F3121D" w:rsidP="00DA28A6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службы муниципального служащего - 15, 20, 25, 30 лет стажа муниципальной службы.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3.8.2.  За д</w:t>
      </w:r>
      <w:r w:rsidRPr="00635F62">
        <w:rPr>
          <w:rFonts w:ascii="Times New Roman" w:hAnsi="Times New Roman"/>
          <w:sz w:val="24"/>
          <w:szCs w:val="24"/>
        </w:rPr>
        <w:t>ежурства по администрации работу в административной комиссии в выходные и нерабочие праздничные дни, при условии их осуществления сверх месячной нормы рабочего времени,  муниципальным служащим производится доплата за фактически проработанные в эти дни часы по двойной ставке их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z w:val="24"/>
          <w:szCs w:val="24"/>
        </w:rPr>
        <w:t>Размер доплаты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за работу в выходные и нерабочие праздничные дни производится по формуле:  (ФОТм/164,17 час) х 2 х  ФКЧ,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где: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ФОТм – фонд оплаты труда муниципального служащего за месяц;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ФОТм = </w:t>
      </w:r>
      <w:r w:rsidRPr="00635F62">
        <w:rPr>
          <w:rFonts w:ascii="Times New Roman" w:hAnsi="Times New Roman"/>
          <w:sz w:val="24"/>
          <w:szCs w:val="24"/>
        </w:rPr>
        <w:t>(ДО + НКЧ + НОУ + ЕДП + НВЛ) x РК</w:t>
      </w:r>
      <w:bookmarkStart w:id="7" w:name="_GoBack"/>
      <w:bookmarkEnd w:id="7"/>
      <w:r w:rsidRPr="00635F62">
        <w:rPr>
          <w:rFonts w:ascii="Times New Roman" w:hAnsi="Times New Roman"/>
          <w:sz w:val="24"/>
          <w:szCs w:val="24"/>
        </w:rPr>
        <w:t>(смотри п.6.1  Положения);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 164,17час - с</w:t>
      </w:r>
      <w:r w:rsidRPr="00635F62">
        <w:rPr>
          <w:rFonts w:ascii="Times New Roman" w:hAnsi="Times New Roman"/>
          <w:color w:val="000000"/>
          <w:sz w:val="24"/>
          <w:szCs w:val="24"/>
        </w:rPr>
        <w:t>реднемесячное количество рабочих часов в текущем году;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</w:pPr>
      <w:r w:rsidRPr="00635F62">
        <w:rPr>
          <w:rFonts w:ascii="Times New Roman" w:hAnsi="Times New Roman"/>
          <w:color w:val="000000"/>
          <w:sz w:val="24"/>
          <w:szCs w:val="24"/>
        </w:rPr>
        <w:t xml:space="preserve">             ФКЧ – фактически отработанное количество часов.</w:t>
      </w:r>
      <w:r w:rsidRPr="00635F6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  <w:t> 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Если дежурства или работа осуществлялись в пределах месячной нормы рабочего времени, то доплата производится по одинарной ставке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Средства на выплаты предусматриваются в бюджете Станционного сельсовета  ежегодно, исходя из </w:t>
      </w:r>
      <w:r w:rsidRPr="00635F62">
        <w:rPr>
          <w:rFonts w:ascii="Times New Roman" w:hAnsi="Times New Roman"/>
          <w:sz w:val="24"/>
          <w:szCs w:val="24"/>
        </w:rPr>
        <w:t xml:space="preserve">сведений о предстоящих поощрениях и работах в выходные и нерабочие праздничные дни на очередной финансовый год, по представлению кадровой службы администрации </w:t>
      </w:r>
      <w:r w:rsidRPr="00635F62">
        <w:rPr>
          <w:rFonts w:ascii="Times New Roman" w:hAnsi="Times New Roman"/>
          <w:spacing w:val="0"/>
          <w:sz w:val="24"/>
          <w:szCs w:val="24"/>
        </w:rPr>
        <w:t>Станционного сельсовета.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4.ФОРМИРОВАНИЕ ФОНДА ОПЛАТЫ ТРУДА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Финансирование расходов на оплату труда </w:t>
      </w:r>
      <w:r w:rsidRPr="00635F62">
        <w:rPr>
          <w:rFonts w:ascii="Times New Roman" w:hAnsi="Times New Roman"/>
          <w:sz w:val="24"/>
          <w:szCs w:val="24"/>
        </w:rPr>
        <w:t>лиц, замещающих выборные муниципальные должности, действующих на постоянной основе, муниципальных служащих Станционного сельсовета  о</w:t>
      </w:r>
      <w:r w:rsidRPr="00635F62">
        <w:rPr>
          <w:rFonts w:ascii="Times New Roman" w:hAnsi="Times New Roman"/>
          <w:spacing w:val="0"/>
          <w:sz w:val="24"/>
          <w:szCs w:val="24"/>
        </w:rPr>
        <w:t>существляется за счет средств бюджета  Станционного сельсовета в пределах фонда оплаты труда.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Экономия денежных средств по фонду оплаты труда указанным лицам,   изъятию не подлежит и может быть направлена, по решению главы Станционного сельсовета на выплату премий, материальной помощи и иные выплаты, предусмотренные законодательством Российской Федерации.</w:t>
      </w:r>
    </w:p>
    <w:p w:rsidR="00F3121D" w:rsidRPr="00635F62" w:rsidRDefault="00F3121D" w:rsidP="00DA28A6">
      <w:pPr>
        <w:pStyle w:val="Heading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121D" w:rsidRPr="00635F62" w:rsidRDefault="00F3121D" w:rsidP="00DA28A6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5. МЕТОДИКА ОПРЕДЕЛЕНИЯ НОРМАТИВОВ ФОРМИРОВАНИЯ РАСХОДОВ НА ОПЛАТУ ТРУДАЛИЦАМ, ЗАМЕЩАЮЩИМ МУНИЦИПАЛЬНЫЕ ДОЛЖНОСТИ, ДЕЙСТВУЮЩИМ НА ПОСТОЯННОЙ ОСНОВЕ</w:t>
      </w:r>
    </w:p>
    <w:p w:rsidR="00F3121D" w:rsidRPr="00635F62" w:rsidRDefault="00F3121D" w:rsidP="00DA28A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5.1.</w:t>
      </w:r>
      <w:r w:rsidRPr="00635F62">
        <w:rPr>
          <w:rFonts w:ascii="Times New Roman" w:hAnsi="Times New Roman" w:cs="Times New Roman"/>
          <w:sz w:val="24"/>
          <w:szCs w:val="24"/>
        </w:rPr>
        <w:tab/>
        <w:t>Расходы на оплату труда выборных должностных лиц местного самоуправления, осуществляющих свои полномочия на постоянной основе - годовой фонд оплаты труда в расчете на штатную единицу (ФОТ 1), рассчитывается по следующей формуле: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ФОТ1 = (ДВ + ЕДП) x 12 x РК + (ЕДВ x РК),</w:t>
      </w:r>
    </w:p>
    <w:p w:rsidR="00F3121D" w:rsidRPr="00635F62" w:rsidRDefault="00F3121D" w:rsidP="00DA28A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ДВ - норматив месячного денежного содержания (вознаграждения), который рассчитывается по п.5.2  положения;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ЕДП - норматив ежемесячного денежного поощрения (п.3.3 положения), который устанавливается равным: </w:t>
      </w:r>
    </w:p>
    <w:p w:rsidR="00F3121D" w:rsidRPr="00635F62" w:rsidRDefault="00F3121D" w:rsidP="008465B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2,44 ДВ - главе поселения; </w:t>
      </w:r>
    </w:p>
    <w:p w:rsidR="00F3121D" w:rsidRPr="00635F62" w:rsidRDefault="00F3121D" w:rsidP="008465B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2,44 ДВ - председателю Совета депутатов поселения;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ежегодного оплачиваемого отпуска (п.3.5  положения), который устанавливается равным 2 ДВ;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Российской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5.2. Расчет норматива размера месячного денежного содержания (вознаграждения) лиц, замещающих муниципальные должности, действующих на постоянной основе, производится по формуле:</w:t>
      </w:r>
    </w:p>
    <w:p w:rsidR="00F3121D" w:rsidRPr="00635F62" w:rsidRDefault="00F3121D" w:rsidP="00DA28A6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ДВ = БДО x К, </w:t>
      </w:r>
    </w:p>
    <w:p w:rsidR="00F3121D" w:rsidRPr="00635F62" w:rsidRDefault="00F3121D" w:rsidP="00DA28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=2608 рубля (размер должностного оклада по должности государственной гражданской службы Новосибирской области "специалист");</w:t>
      </w:r>
    </w:p>
    <w:p w:rsidR="00F3121D" w:rsidRPr="00635F62" w:rsidRDefault="00F3121D" w:rsidP="00DA28A6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К - коэффициент кратности, который принимается в зависимости от должности занимаемой лицом равным значению, указанному в таблице 5.1.</w:t>
      </w:r>
    </w:p>
    <w:p w:rsidR="00F3121D" w:rsidRPr="00635F62" w:rsidRDefault="00F3121D" w:rsidP="00DA28A6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</w:tblGrid>
      <w:tr w:rsidR="00F3121D" w:rsidRPr="00635F62" w:rsidTr="00760F40">
        <w:tc>
          <w:tcPr>
            <w:tcW w:w="8046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F3121D" w:rsidRPr="00635F62" w:rsidTr="00760F40">
        <w:trPr>
          <w:trHeight w:val="20"/>
        </w:trPr>
        <w:tc>
          <w:tcPr>
            <w:tcW w:w="8046" w:type="dxa"/>
          </w:tcPr>
          <w:p w:rsidR="00F3121D" w:rsidRPr="00635F62" w:rsidRDefault="00F3121D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3121D" w:rsidRPr="00635F62" w:rsidTr="00760F40">
        <w:trPr>
          <w:trHeight w:val="20"/>
        </w:trPr>
        <w:tc>
          <w:tcPr>
            <w:tcW w:w="8046" w:type="dxa"/>
          </w:tcPr>
          <w:p w:rsidR="00F3121D" w:rsidRPr="00635F62" w:rsidRDefault="00F3121D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01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F3121D" w:rsidRPr="00635F62" w:rsidRDefault="00F3121D" w:rsidP="00DA28A6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3121D" w:rsidRPr="00635F62" w:rsidRDefault="00F3121D" w:rsidP="00DA28A6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6. МЕТОДИКА ФОРМИРОВАПНИЯ РАСХОДОВ НА ОПЛАТУТРУДА МУНИЦИПАЛЬНЫХ СЛУЖАЩИХ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6.1. Расходы на оплату труда муниципальных служащих - годовой фонд оплаты труда в расчете на штатную единицу (ФОТ 2), рассчитывается по следующей формуле: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ФОТ 2 = (ДО + НКЧ + НОУ + ЕДП + НВЛ) x 12 x РК + (ЕДВ +МП + П) x РК, </w:t>
      </w:r>
    </w:p>
    <w:p w:rsidR="00F3121D" w:rsidRPr="00635F62" w:rsidRDefault="00F3121D" w:rsidP="00DA28A6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ДО - норматив месячного должностного оклада, который рассчитывается по п.6.2 положения;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НКЧ - норматив ежемесячной надбавки за классный чин муниципальных служащих (п.3.1 положения), который устанавливается равным значению, указанному в таблице 6.1;</w:t>
      </w:r>
    </w:p>
    <w:p w:rsidR="00F3121D" w:rsidRPr="00635F62" w:rsidRDefault="00F3121D" w:rsidP="00DA28A6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879"/>
      </w:tblGrid>
      <w:tr w:rsidR="00F3121D" w:rsidRPr="00635F62" w:rsidTr="00760F40">
        <w:trPr>
          <w:trHeight w:val="816"/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Наименование классного чина муниципальных служащих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Норматив ежемесячной надбавки за классный чин муниципальных</w:t>
            </w:r>
          </w:p>
          <w:p w:rsidR="00F3121D" w:rsidRPr="00635F62" w:rsidRDefault="00F3121D" w:rsidP="00760F40">
            <w:pPr>
              <w:jc w:val="center"/>
            </w:pPr>
            <w:r w:rsidRPr="00635F62">
              <w:t>служащих, в рублях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184F0E">
            <w:pPr>
              <w:jc w:val="center"/>
            </w:pPr>
            <w:r w:rsidRPr="00635F62">
              <w:t>1356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1292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1232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1173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1119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1064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1010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956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785</w:t>
            </w:r>
          </w:p>
        </w:tc>
      </w:tr>
    </w:tbl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НОУ - норматив ежемесячной надбавки за особые условия муниципальной службы (п.3.2 положения), который устанавливается в соответствии с Классификацией должностей муниципальной службы в администрации Станционного сельсовета  и принимается равным: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1,2 ДО - по ведущим должностям муниципальной службы;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0,9 ДО - по старшим должностям муниципальной службы;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0,6 ДО - по младшим должностям муниципальной службы;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ЕДП - норматив ежемесячного денежного поощрения (п.3.3 положения), который устанавливается в поселениях с численностью населения от 5 до 10 тысяч человек в размере: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от 1,5 ДО до 2,7 ДО для заместителей главы администрации;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- от 1,5 ДО до 3,05 ДО для ведущих специалистов, специалистов 1 разряда, специалистов 2 разряда и специалистов. 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НВЛ - норматив ежемесячной надбавки за выслугу лет (п.3.4 положения), который устанавливается равным:</w:t>
      </w:r>
    </w:p>
    <w:p w:rsidR="00F3121D" w:rsidRPr="00635F62" w:rsidRDefault="00F3121D" w:rsidP="00DA28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0,10 ДО - при стаже муниципальной службы от 1 до 5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0,15 ДО - при стаже муниципальной службы от 5 до 10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0,20 ДО - при стаже муниципальной службы от 10 до 15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0,30 ДО - при стаже муниципальной службы от 15 лет и выше;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ежегодного оплачиваемого отпуска (п.3.5 положения), который устанавливается равным 2 ДО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МП - норматив материальной помощи (п.3.6 положения), который устанавливается равным 1 ДО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 - норматив премии за выполнение особо важных и сложных заданий (п.3.7 положения), который устанавливается равным 2 ДО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 Российской  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6.2. Расчет норматива месячного должностного оклада муниципального служащего производится по формуле:</w:t>
      </w: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ДО = БДО x К,</w:t>
      </w:r>
    </w:p>
    <w:p w:rsidR="00F3121D" w:rsidRPr="00635F62" w:rsidRDefault="00F3121D" w:rsidP="00DA28A6">
      <w:pPr>
        <w:pStyle w:val="ConsPlusNormal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 2608 рублей (размер должностного оклада по должности государственной гражданской службы Новосибирской области "специалист");</w:t>
      </w:r>
    </w:p>
    <w:p w:rsidR="00F3121D" w:rsidRPr="00635F62" w:rsidRDefault="00F3121D" w:rsidP="00DA28A6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К – коэффициент  кратности, который принимается в зависимости от должности занимаемой лицом равным значению, указанному в таблице 6.2.</w:t>
      </w:r>
    </w:p>
    <w:p w:rsidR="00F3121D" w:rsidRPr="00635F62" w:rsidRDefault="00F3121D" w:rsidP="00DA28A6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2268"/>
      </w:tblGrid>
      <w:tr w:rsidR="00F3121D" w:rsidRPr="00635F62" w:rsidTr="00760F40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F3121D" w:rsidRPr="00635F62" w:rsidTr="00760F40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F3121D" w:rsidRPr="00635F62" w:rsidTr="00760F40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F3121D" w:rsidRPr="00635F62" w:rsidTr="00760F40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F3121D" w:rsidRPr="00635F62" w:rsidTr="00760F40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3121D" w:rsidRPr="00635F62" w:rsidRDefault="00F3121D" w:rsidP="00DA28A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Годовой фонд оплаты труда выборных должностных лиц местного самоуправления, осуществляющих свои полномочия на постоянной основе, муниципальных служащих </w:t>
      </w:r>
      <w:r w:rsidRPr="00635F62">
        <w:rPr>
          <w:rFonts w:ascii="Times New Roman" w:hAnsi="Times New Roman" w:cs="Times New Roman"/>
          <w:sz w:val="24"/>
          <w:szCs w:val="24"/>
        </w:rPr>
        <w:t xml:space="preserve">Станционного сельсовета (ФОТ3) 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исходя из следующего норматива:</w:t>
      </w: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 3 = СУММА (ФОТ1) + СУММА (ФОТ2)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 w:rsidRPr="00635F62">
        <w:rPr>
          <w:rFonts w:ascii="Times New Roman" w:hAnsi="Times New Roman" w:cs="Times New Roman"/>
          <w:sz w:val="24"/>
          <w:szCs w:val="24"/>
        </w:rPr>
        <w:t>,</w:t>
      </w:r>
    </w:p>
    <w:p w:rsidR="00F3121D" w:rsidRPr="00635F62" w:rsidRDefault="00F3121D" w:rsidP="00DA28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СУММА (ФОТ 1) – сумма годовых фондов оплаты труда в расчете на штатную единицу 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 выборных должностных лиц местного самоуправления, осуществляющих свои полномочия на постоянной основе </w:t>
      </w:r>
      <w:r w:rsidRPr="00635F62">
        <w:rPr>
          <w:rFonts w:ascii="Times New Roman" w:hAnsi="Times New Roman" w:cs="Times New Roman"/>
          <w:sz w:val="24"/>
          <w:szCs w:val="24"/>
        </w:rPr>
        <w:t>Станционного сельсовета;</w:t>
      </w:r>
    </w:p>
    <w:p w:rsidR="00F3121D" w:rsidRPr="00635F62" w:rsidRDefault="00F3121D" w:rsidP="00DA28A6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СУММА (ФОТ 2) - сумма годовых фондов оплаты труда в расчете на штатную единицу 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муниципальных служащих </w:t>
      </w:r>
      <w:r w:rsidRPr="00635F62">
        <w:rPr>
          <w:rFonts w:ascii="Times New Roman" w:hAnsi="Times New Roman" w:cs="Times New Roman"/>
          <w:sz w:val="24"/>
          <w:szCs w:val="24"/>
        </w:rPr>
        <w:t>Станционного сельсовета;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&lt;*&gt; - За исключением должностей, вводимых в органах местного самоуправления </w:t>
      </w:r>
      <w:r w:rsidRPr="00635F62">
        <w:rPr>
          <w:rFonts w:ascii="Times New Roman" w:hAnsi="Times New Roman" w:cs="Times New Roman"/>
          <w:sz w:val="24"/>
          <w:szCs w:val="24"/>
        </w:rPr>
        <w:t xml:space="preserve">Станционного сельсовета 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для исполнения переданных государственных полномочий.</w:t>
      </w:r>
    </w:p>
    <w:p w:rsidR="00F3121D" w:rsidRPr="00635F62" w:rsidRDefault="00F3121D" w:rsidP="00DA28A6">
      <w:pPr>
        <w:pStyle w:val="ConsPlusNormal"/>
        <w:widowControl w:val="0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7. ЗАКЛЮЧИТЕЛЬНЫЕ ПОЛОЖЕНИЯ</w:t>
      </w:r>
    </w:p>
    <w:p w:rsidR="00F3121D" w:rsidRPr="00635F62" w:rsidRDefault="00F3121D" w:rsidP="00DA28A6">
      <w:pPr>
        <w:ind w:firstLine="720"/>
        <w:jc w:val="both"/>
        <w:rPr>
          <w:sz w:val="24"/>
          <w:szCs w:val="24"/>
          <w:shd w:val="clear" w:color="auto" w:fill="FFFFFF"/>
        </w:rPr>
      </w:pPr>
      <w:r w:rsidRPr="00635F62">
        <w:rPr>
          <w:sz w:val="24"/>
          <w:szCs w:val="24"/>
          <w:shd w:val="clear" w:color="auto" w:fill="FFFFFF"/>
        </w:rPr>
        <w:t xml:space="preserve">Начисление оплаты труда </w:t>
      </w:r>
      <w:r w:rsidRPr="00635F62">
        <w:rPr>
          <w:sz w:val="24"/>
          <w:szCs w:val="24"/>
        </w:rPr>
        <w:t xml:space="preserve">лицам, замещающим муниципальные должности, действующим на постоянной основе, муниципальных служащих в органах местного самоуправления Станционного сельсовета </w:t>
      </w:r>
      <w:r w:rsidRPr="00635F62">
        <w:rPr>
          <w:sz w:val="24"/>
          <w:szCs w:val="24"/>
          <w:shd w:val="clear" w:color="auto" w:fill="FFFFFF"/>
        </w:rPr>
        <w:t>производится ежемесячно на основании табеля учета рабочего времени.</w:t>
      </w:r>
    </w:p>
    <w:p w:rsidR="00F3121D" w:rsidRPr="00635F62" w:rsidRDefault="00F3121D" w:rsidP="00DA28A6">
      <w:pPr>
        <w:shd w:val="clear" w:color="auto" w:fill="FFFFFF"/>
        <w:jc w:val="both"/>
        <w:rPr>
          <w:color w:val="000000"/>
          <w:sz w:val="24"/>
          <w:szCs w:val="24"/>
        </w:rPr>
      </w:pPr>
      <w:r w:rsidRPr="00635F62">
        <w:rPr>
          <w:color w:val="000000"/>
          <w:sz w:val="24"/>
          <w:szCs w:val="24"/>
        </w:rPr>
        <w:tab/>
        <w:t xml:space="preserve">Денежные средства, предусмотренные фондом оплаты труда по вакантным должностям муниципальных служащих, могут быть использованы на выплаты премий и единовременной материальной помощи другим муниципальным служащим </w:t>
      </w:r>
      <w:r w:rsidRPr="00635F62">
        <w:rPr>
          <w:sz w:val="24"/>
          <w:szCs w:val="24"/>
        </w:rPr>
        <w:t>Станционного сельсовета</w:t>
      </w:r>
      <w:r w:rsidRPr="00635F62">
        <w:rPr>
          <w:color w:val="000000"/>
          <w:sz w:val="24"/>
          <w:szCs w:val="24"/>
        </w:rPr>
        <w:t>.</w:t>
      </w:r>
    </w:p>
    <w:p w:rsidR="00F3121D" w:rsidRPr="00635F62" w:rsidRDefault="00F3121D" w:rsidP="00DA28A6">
      <w:pPr>
        <w:shd w:val="clear" w:color="auto" w:fill="FFFFFF"/>
        <w:jc w:val="both"/>
        <w:rPr>
          <w:sz w:val="24"/>
          <w:szCs w:val="24"/>
        </w:rPr>
      </w:pPr>
      <w:r w:rsidRPr="00635F62">
        <w:rPr>
          <w:color w:val="000000"/>
          <w:sz w:val="24"/>
          <w:szCs w:val="24"/>
        </w:rPr>
        <w:tab/>
      </w:r>
      <w:r w:rsidRPr="00635F62">
        <w:rPr>
          <w:sz w:val="24"/>
          <w:szCs w:val="24"/>
        </w:rPr>
        <w:t xml:space="preserve">Увеличение (индексация) размеров должностных  окладов по должностям муниципальной службы производится в соответствии с законодательством Российской Федерации. </w:t>
      </w:r>
    </w:p>
    <w:p w:rsidR="00F3121D" w:rsidRPr="00635F62" w:rsidRDefault="00F3121D" w:rsidP="00DA28A6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ab/>
        <w:t xml:space="preserve"> При индексации  должностных окладов размеры должностных окладов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 Новосибирской области  подлежат округлению до целого рубля в сторону увеличения.</w:t>
      </w:r>
    </w:p>
    <w:p w:rsidR="00F3121D" w:rsidRPr="007055EE" w:rsidRDefault="00F3121D" w:rsidP="00DA28A6">
      <w:pPr>
        <w:jc w:val="both"/>
        <w:rPr>
          <w:sz w:val="24"/>
          <w:szCs w:val="24"/>
        </w:rPr>
      </w:pPr>
      <w:r w:rsidRPr="00635F62">
        <w:rPr>
          <w:sz w:val="24"/>
          <w:szCs w:val="24"/>
        </w:rPr>
        <w:tab/>
        <w:t xml:space="preserve"> Представитель нанимателя (работодателя) несет ответственность за своевременную оплату труда лицам, замещающим муниципальные должности, действующим на постоянной основе, муниципальных служащих в органах местного самоуправления Станционного сельсовета и эффективное расходование средств, направленных на выплату заработной платы в соответствии с действующим законодательством Российской Федерации.</w:t>
      </w:r>
    </w:p>
    <w:bookmarkEnd w:id="6"/>
    <w:p w:rsidR="00F3121D" w:rsidRDefault="00F3121D" w:rsidP="00A73B49"/>
    <w:p w:rsidR="00F3121D" w:rsidRDefault="00F3121D" w:rsidP="00A73B49"/>
    <w:p w:rsidR="00F3121D" w:rsidRDefault="00F3121D" w:rsidP="00A73B49"/>
    <w:p w:rsidR="00F3121D" w:rsidRDefault="00F3121D" w:rsidP="00A73B49"/>
    <w:p w:rsidR="00F3121D" w:rsidRPr="0058071B" w:rsidRDefault="00F3121D" w:rsidP="00A11B46">
      <w:pPr>
        <w:jc w:val="right"/>
        <w:rPr>
          <w:b/>
          <w:sz w:val="24"/>
          <w:szCs w:val="24"/>
        </w:rPr>
      </w:pPr>
    </w:p>
    <w:sectPr w:rsidR="00F3121D" w:rsidRPr="0058071B" w:rsidSect="00635F62">
      <w:pgSz w:w="11906" w:h="16838"/>
      <w:pgMar w:top="719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46"/>
    <w:rsid w:val="00012122"/>
    <w:rsid w:val="00027C43"/>
    <w:rsid w:val="0003115E"/>
    <w:rsid w:val="000468FD"/>
    <w:rsid w:val="000727DD"/>
    <w:rsid w:val="0008017F"/>
    <w:rsid w:val="0008398F"/>
    <w:rsid w:val="00083F4D"/>
    <w:rsid w:val="000A298B"/>
    <w:rsid w:val="000D45BA"/>
    <w:rsid w:val="000D7E83"/>
    <w:rsid w:val="000E4A37"/>
    <w:rsid w:val="00103C48"/>
    <w:rsid w:val="0010583F"/>
    <w:rsid w:val="00120C19"/>
    <w:rsid w:val="00123830"/>
    <w:rsid w:val="00167E1E"/>
    <w:rsid w:val="00172062"/>
    <w:rsid w:val="0017689C"/>
    <w:rsid w:val="00184F0E"/>
    <w:rsid w:val="00186525"/>
    <w:rsid w:val="00196F10"/>
    <w:rsid w:val="001A09F6"/>
    <w:rsid w:val="001A4592"/>
    <w:rsid w:val="001B511A"/>
    <w:rsid w:val="001B624F"/>
    <w:rsid w:val="001C2C21"/>
    <w:rsid w:val="001C48EB"/>
    <w:rsid w:val="001E310E"/>
    <w:rsid w:val="001F48F6"/>
    <w:rsid w:val="002112A7"/>
    <w:rsid w:val="00253F65"/>
    <w:rsid w:val="00261D6D"/>
    <w:rsid w:val="00295F14"/>
    <w:rsid w:val="002C16FA"/>
    <w:rsid w:val="002C4834"/>
    <w:rsid w:val="002F5A62"/>
    <w:rsid w:val="002F62DE"/>
    <w:rsid w:val="003124CB"/>
    <w:rsid w:val="00314262"/>
    <w:rsid w:val="003220C9"/>
    <w:rsid w:val="0033744A"/>
    <w:rsid w:val="00342DA7"/>
    <w:rsid w:val="003805C8"/>
    <w:rsid w:val="0039529A"/>
    <w:rsid w:val="003A3DE4"/>
    <w:rsid w:val="003D4A67"/>
    <w:rsid w:val="003D631D"/>
    <w:rsid w:val="003E0405"/>
    <w:rsid w:val="00400350"/>
    <w:rsid w:val="00410EB1"/>
    <w:rsid w:val="00412E54"/>
    <w:rsid w:val="00420BBC"/>
    <w:rsid w:val="004407E3"/>
    <w:rsid w:val="00442C7C"/>
    <w:rsid w:val="00493F87"/>
    <w:rsid w:val="00495E15"/>
    <w:rsid w:val="004B298A"/>
    <w:rsid w:val="004B61F7"/>
    <w:rsid w:val="004C2279"/>
    <w:rsid w:val="004E4C38"/>
    <w:rsid w:val="004E554A"/>
    <w:rsid w:val="00512119"/>
    <w:rsid w:val="0052731F"/>
    <w:rsid w:val="00532FB8"/>
    <w:rsid w:val="00543A63"/>
    <w:rsid w:val="00556639"/>
    <w:rsid w:val="00571E1A"/>
    <w:rsid w:val="0058071B"/>
    <w:rsid w:val="005851EC"/>
    <w:rsid w:val="00591636"/>
    <w:rsid w:val="005B4E12"/>
    <w:rsid w:val="005D0F6A"/>
    <w:rsid w:val="005E33D5"/>
    <w:rsid w:val="00606AA4"/>
    <w:rsid w:val="006137B4"/>
    <w:rsid w:val="00623D33"/>
    <w:rsid w:val="00635F62"/>
    <w:rsid w:val="007055EE"/>
    <w:rsid w:val="0073325F"/>
    <w:rsid w:val="00760F40"/>
    <w:rsid w:val="007619BA"/>
    <w:rsid w:val="00774057"/>
    <w:rsid w:val="00791BFC"/>
    <w:rsid w:val="007B73F8"/>
    <w:rsid w:val="007C7D87"/>
    <w:rsid w:val="007D384C"/>
    <w:rsid w:val="0080074A"/>
    <w:rsid w:val="00813847"/>
    <w:rsid w:val="008233E5"/>
    <w:rsid w:val="008437A8"/>
    <w:rsid w:val="008465BE"/>
    <w:rsid w:val="008B19F3"/>
    <w:rsid w:val="008D2591"/>
    <w:rsid w:val="008D45D0"/>
    <w:rsid w:val="00901487"/>
    <w:rsid w:val="009121C7"/>
    <w:rsid w:val="0092268A"/>
    <w:rsid w:val="009229CF"/>
    <w:rsid w:val="009501BD"/>
    <w:rsid w:val="009513ED"/>
    <w:rsid w:val="009847E9"/>
    <w:rsid w:val="0099335F"/>
    <w:rsid w:val="009A73D8"/>
    <w:rsid w:val="009D6153"/>
    <w:rsid w:val="009F1362"/>
    <w:rsid w:val="009F15CD"/>
    <w:rsid w:val="00A11B46"/>
    <w:rsid w:val="00A11D86"/>
    <w:rsid w:val="00A3349D"/>
    <w:rsid w:val="00A73B49"/>
    <w:rsid w:val="00A82528"/>
    <w:rsid w:val="00AA3929"/>
    <w:rsid w:val="00AA6507"/>
    <w:rsid w:val="00AC14D1"/>
    <w:rsid w:val="00AD3FA0"/>
    <w:rsid w:val="00AD5EF4"/>
    <w:rsid w:val="00AD731F"/>
    <w:rsid w:val="00AE253D"/>
    <w:rsid w:val="00AF529F"/>
    <w:rsid w:val="00B54238"/>
    <w:rsid w:val="00B56D7C"/>
    <w:rsid w:val="00BF0764"/>
    <w:rsid w:val="00BF2C0D"/>
    <w:rsid w:val="00BF4FE9"/>
    <w:rsid w:val="00C0011E"/>
    <w:rsid w:val="00C015B4"/>
    <w:rsid w:val="00C0456C"/>
    <w:rsid w:val="00C13660"/>
    <w:rsid w:val="00C13971"/>
    <w:rsid w:val="00C164D9"/>
    <w:rsid w:val="00C20539"/>
    <w:rsid w:val="00C325AC"/>
    <w:rsid w:val="00C35A26"/>
    <w:rsid w:val="00C46C18"/>
    <w:rsid w:val="00C54F04"/>
    <w:rsid w:val="00C6017C"/>
    <w:rsid w:val="00C90E0A"/>
    <w:rsid w:val="00CB7B53"/>
    <w:rsid w:val="00D04C0C"/>
    <w:rsid w:val="00D050D5"/>
    <w:rsid w:val="00D201D7"/>
    <w:rsid w:val="00D24B2A"/>
    <w:rsid w:val="00D30E2E"/>
    <w:rsid w:val="00D46CD1"/>
    <w:rsid w:val="00D53F74"/>
    <w:rsid w:val="00D675A2"/>
    <w:rsid w:val="00D82683"/>
    <w:rsid w:val="00DA28A6"/>
    <w:rsid w:val="00DD31BA"/>
    <w:rsid w:val="00DE1A5B"/>
    <w:rsid w:val="00DE4F9D"/>
    <w:rsid w:val="00DF486B"/>
    <w:rsid w:val="00E0239B"/>
    <w:rsid w:val="00E351EF"/>
    <w:rsid w:val="00E50631"/>
    <w:rsid w:val="00E76897"/>
    <w:rsid w:val="00E86875"/>
    <w:rsid w:val="00E92E53"/>
    <w:rsid w:val="00EE5F2B"/>
    <w:rsid w:val="00EF4315"/>
    <w:rsid w:val="00F124A0"/>
    <w:rsid w:val="00F30F45"/>
    <w:rsid w:val="00F3121D"/>
    <w:rsid w:val="00F31F20"/>
    <w:rsid w:val="00F55C3D"/>
    <w:rsid w:val="00F6423C"/>
    <w:rsid w:val="00F67F39"/>
    <w:rsid w:val="00F70D61"/>
    <w:rsid w:val="00FA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A11B46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Normal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11B46"/>
    <w:rPr>
      <w:rFonts w:cs="Times New Roman"/>
    </w:rPr>
  </w:style>
  <w:style w:type="paragraph" w:customStyle="1" w:styleId="TOCHeading1">
    <w:name w:val="TOC Heading1"/>
    <w:basedOn w:val="Heading1"/>
    <w:next w:val="Normal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DefaultParagraphFont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Normal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11</Pages>
  <Words>4071</Words>
  <Characters>23209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44</cp:revision>
  <cp:lastPrinted>2019-11-14T09:56:00Z</cp:lastPrinted>
  <dcterms:created xsi:type="dcterms:W3CDTF">2017-04-03T19:07:00Z</dcterms:created>
  <dcterms:modified xsi:type="dcterms:W3CDTF">2019-11-14T10:29:00Z</dcterms:modified>
</cp:coreProperties>
</file>