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CE" w:rsidRDefault="006A70CE" w:rsidP="0057674E">
      <w:pPr>
        <w:tabs>
          <w:tab w:val="left" w:pos="0"/>
        </w:tabs>
        <w:ind w:left="7080"/>
        <w:rPr>
          <w:b/>
          <w:sz w:val="28"/>
          <w:szCs w:val="28"/>
        </w:rPr>
      </w:pPr>
      <w:r w:rsidRPr="001417A1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A70CE" w:rsidRDefault="006A70CE" w:rsidP="0057674E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СОВЕТ ДЕПУТАТОВ СТАНЦИОННОГО СЕЛЬСОВЕТА</w:t>
      </w:r>
    </w:p>
    <w:p w:rsidR="006A70CE" w:rsidRDefault="006A70CE" w:rsidP="0057674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6A70CE" w:rsidRDefault="006A70CE" w:rsidP="0057674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A70CE" w:rsidRDefault="006A70CE" w:rsidP="0057674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A70CE" w:rsidRDefault="006A70CE" w:rsidP="0057674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A70CE" w:rsidRDefault="006A70CE" w:rsidP="0057674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A70CE" w:rsidRDefault="006A70CE" w:rsidP="0057674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Тридцатая сессия</w:t>
      </w:r>
    </w:p>
    <w:p w:rsidR="006A70CE" w:rsidRDefault="006A70CE" w:rsidP="0057674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A70CE" w:rsidRDefault="006A70CE" w:rsidP="0057674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A70CE" w:rsidRDefault="006A70CE" w:rsidP="0057674E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30.08.2017                                ст. Мочище                                               №3</w:t>
      </w:r>
    </w:p>
    <w:p w:rsidR="006A70CE" w:rsidRPr="003332E3" w:rsidRDefault="006A70CE" w:rsidP="00141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0CE" w:rsidRDefault="006A70CE" w:rsidP="001417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0CE" w:rsidRPr="0057674E" w:rsidRDefault="006A70CE" w:rsidP="001417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74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«Об оплате труда работников военно-учётного стола в администрации  Станционного сельсовета Новосибирского района Новосибирской области».                                    </w:t>
      </w:r>
    </w:p>
    <w:p w:rsidR="006A70CE" w:rsidRPr="003332E3" w:rsidRDefault="006A70CE" w:rsidP="00141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0CE" w:rsidRDefault="006A70CE" w:rsidP="00141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E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указаниями</w:t>
      </w:r>
      <w:r w:rsidRPr="00BF048E">
        <w:t xml:space="preserve"> </w:t>
      </w:r>
      <w:r w:rsidRPr="00BF048E">
        <w:rPr>
          <w:rFonts w:ascii="Times New Roman" w:hAnsi="Times New Roman" w:cs="Times New Roman"/>
          <w:sz w:val="28"/>
          <w:szCs w:val="28"/>
        </w:rPr>
        <w:t>управления финансов и налоговой политики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03.03.2017г. № 65/01-12, письма администрации Станционного сельсовета за номером 568 от 03.07.2017 года, а также исходя из размеров</w:t>
      </w:r>
      <w:r w:rsidRPr="001567AF">
        <w:t xml:space="preserve"> </w:t>
      </w:r>
      <w:r w:rsidRPr="001567AF">
        <w:rPr>
          <w:rFonts w:ascii="Times New Roman" w:hAnsi="Times New Roman" w:cs="Times New Roman"/>
          <w:sz w:val="28"/>
          <w:szCs w:val="28"/>
        </w:rPr>
        <w:t>субвенции, выделенной на осуществление переданных государственных полномочий по первичному воинскому уч</w:t>
      </w:r>
      <w:r>
        <w:rPr>
          <w:rFonts w:ascii="Times New Roman" w:hAnsi="Times New Roman" w:cs="Times New Roman"/>
          <w:sz w:val="28"/>
          <w:szCs w:val="28"/>
        </w:rPr>
        <w:t>ёту и количестве работников ВУС,</w:t>
      </w:r>
      <w:r w:rsidRPr="003332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Совет депутатов Станционного сельсовета Новосибирского района Новосибирской области</w:t>
      </w:r>
    </w:p>
    <w:p w:rsidR="006A70CE" w:rsidRDefault="006A70CE" w:rsidP="00141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0CE" w:rsidRPr="0057674E" w:rsidRDefault="006A70CE" w:rsidP="00141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4E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6A70CE" w:rsidRPr="003332E3" w:rsidRDefault="006A70CE" w:rsidP="00141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0CE" w:rsidRPr="003332E3" w:rsidRDefault="006A70CE" w:rsidP="0093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E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9358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об оплате труда работников военно-учётного стола </w:t>
      </w:r>
      <w:r w:rsidRPr="003332E3">
        <w:rPr>
          <w:rFonts w:ascii="Times New Roman" w:hAnsi="Times New Roman" w:cs="Times New Roman"/>
          <w:sz w:val="28"/>
          <w:szCs w:val="28"/>
        </w:rPr>
        <w:t>в администрации  Станционного сельсовета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3332E3">
        <w:rPr>
          <w:rFonts w:ascii="Times New Roman" w:hAnsi="Times New Roman" w:cs="Times New Roman"/>
          <w:sz w:val="28"/>
          <w:szCs w:val="28"/>
        </w:rPr>
        <w:t>.</w:t>
      </w:r>
    </w:p>
    <w:p w:rsidR="006A70CE" w:rsidRDefault="006A70CE" w:rsidP="00141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B6BC9">
        <w:rPr>
          <w:rFonts w:ascii="Times New Roman" w:hAnsi="Times New Roman" w:cs="Times New Roman"/>
          <w:sz w:val="28"/>
          <w:szCs w:val="28"/>
        </w:rPr>
        <w:t xml:space="preserve"> </w:t>
      </w:r>
      <w:r w:rsidRPr="009358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об оплате труда работников военно-учётного стола </w:t>
      </w:r>
      <w:r w:rsidRPr="003332E3">
        <w:rPr>
          <w:rFonts w:ascii="Times New Roman" w:hAnsi="Times New Roman" w:cs="Times New Roman"/>
          <w:sz w:val="28"/>
          <w:szCs w:val="28"/>
        </w:rPr>
        <w:t>в администрации  Станционного сельсовета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утверждённое Решением №7 Совета депутатов Станционного сельсовета Новосибирского района Новосибирской области от 17.11.2016года, считать утратившим силу.</w:t>
      </w:r>
    </w:p>
    <w:p w:rsidR="006A70CE" w:rsidRPr="005C010B" w:rsidRDefault="006A70CE" w:rsidP="0057674E">
      <w:pPr>
        <w:tabs>
          <w:tab w:val="left" w:pos="8280"/>
        </w:tabs>
        <w:overflowPunct w:val="0"/>
        <w:jc w:val="both"/>
        <w:textAlignment w:val="baseline"/>
        <w:rPr>
          <w:sz w:val="28"/>
        </w:rPr>
      </w:pPr>
      <w:r>
        <w:rPr>
          <w:sz w:val="28"/>
          <w:szCs w:val="28"/>
        </w:rPr>
        <w:t xml:space="preserve">       3</w:t>
      </w:r>
      <w:r w:rsidRPr="003332E3">
        <w:rPr>
          <w:sz w:val="28"/>
          <w:szCs w:val="28"/>
        </w:rPr>
        <w:t xml:space="preserve">. </w:t>
      </w:r>
      <w:r w:rsidRPr="005C010B">
        <w:rPr>
          <w:sz w:val="28"/>
        </w:rPr>
        <w:t>Опубликовать настоящее решение в газете «</w:t>
      </w:r>
      <w:r>
        <w:rPr>
          <w:sz w:val="28"/>
        </w:rPr>
        <w:t>Приобская правда</w:t>
      </w:r>
      <w:r w:rsidRPr="005C010B">
        <w:rPr>
          <w:sz w:val="28"/>
        </w:rPr>
        <w:t>»</w:t>
      </w:r>
      <w:r>
        <w:rPr>
          <w:sz w:val="28"/>
        </w:rPr>
        <w:t xml:space="preserve"> и на официальном сайте администрации</w:t>
      </w:r>
      <w:r w:rsidRPr="005C010B">
        <w:rPr>
          <w:sz w:val="28"/>
        </w:rPr>
        <w:t>.</w:t>
      </w:r>
    </w:p>
    <w:p w:rsidR="006A70CE" w:rsidRDefault="006A70CE" w:rsidP="00BA5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0CE" w:rsidRDefault="006A70CE" w:rsidP="00BA5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0CE" w:rsidRDefault="006A70CE" w:rsidP="00BA5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0CE" w:rsidRDefault="006A70CE" w:rsidP="00BA5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0CE" w:rsidRPr="003332E3" w:rsidRDefault="006A70CE" w:rsidP="00BA5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E3">
        <w:rPr>
          <w:rFonts w:ascii="Times New Roman" w:hAnsi="Times New Roman" w:cs="Times New Roman"/>
          <w:sz w:val="28"/>
          <w:szCs w:val="28"/>
        </w:rPr>
        <w:t>Председатель  Совета депутатов                                       А.М. Мыльников</w:t>
      </w:r>
    </w:p>
    <w:p w:rsidR="006A70CE" w:rsidRPr="003332E3" w:rsidRDefault="006A70CE" w:rsidP="00141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0CE" w:rsidRPr="003332E3" w:rsidRDefault="006A70CE" w:rsidP="00141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0CE" w:rsidRPr="003332E3" w:rsidRDefault="006A70CE" w:rsidP="00141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E3">
        <w:rPr>
          <w:rFonts w:ascii="Times New Roman" w:hAnsi="Times New Roman" w:cs="Times New Roman"/>
          <w:sz w:val="28"/>
          <w:szCs w:val="28"/>
        </w:rPr>
        <w:t xml:space="preserve">Глава Станционного сельсовета                                                   А.А. Кумов                                      </w:t>
      </w:r>
    </w:p>
    <w:p w:rsidR="006A70CE" w:rsidRPr="003332E3" w:rsidRDefault="006A70CE" w:rsidP="00141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0CE" w:rsidRDefault="006A70CE" w:rsidP="00BA5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70CE" w:rsidRPr="00BA5ACE" w:rsidRDefault="006A70CE" w:rsidP="00BA5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A70CE" w:rsidRPr="000B6693" w:rsidRDefault="006A70CE" w:rsidP="000B669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B6693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6A70CE" w:rsidRPr="000B6693" w:rsidRDefault="006A70CE" w:rsidP="000B669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B6693">
        <w:rPr>
          <w:rFonts w:ascii="Times New Roman" w:hAnsi="Times New Roman" w:cs="Times New Roman"/>
          <w:sz w:val="24"/>
          <w:szCs w:val="24"/>
        </w:rPr>
        <w:t xml:space="preserve">                         Решением </w:t>
      </w:r>
      <w:r>
        <w:rPr>
          <w:rFonts w:ascii="Times New Roman" w:hAnsi="Times New Roman" w:cs="Times New Roman"/>
          <w:sz w:val="24"/>
          <w:szCs w:val="24"/>
        </w:rPr>
        <w:t>30-ой сессии</w:t>
      </w:r>
      <w:r w:rsidRPr="000B6693">
        <w:rPr>
          <w:rFonts w:ascii="Times New Roman" w:hAnsi="Times New Roman" w:cs="Times New Roman"/>
          <w:sz w:val="24"/>
          <w:szCs w:val="24"/>
        </w:rPr>
        <w:t xml:space="preserve">Совета депутатов   </w:t>
      </w:r>
    </w:p>
    <w:p w:rsidR="006A70CE" w:rsidRPr="000B6693" w:rsidRDefault="006A70CE" w:rsidP="000B669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B6693">
        <w:rPr>
          <w:rFonts w:ascii="Times New Roman" w:hAnsi="Times New Roman" w:cs="Times New Roman"/>
          <w:sz w:val="24"/>
          <w:szCs w:val="24"/>
        </w:rPr>
        <w:t>Станционного сельсовета Новосибирского района</w:t>
      </w:r>
    </w:p>
    <w:p w:rsidR="006A70CE" w:rsidRPr="000B6693" w:rsidRDefault="006A70CE" w:rsidP="000B669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B6693">
        <w:rPr>
          <w:rFonts w:ascii="Times New Roman" w:hAnsi="Times New Roman" w:cs="Times New Roman"/>
          <w:sz w:val="24"/>
          <w:szCs w:val="24"/>
        </w:rPr>
        <w:t xml:space="preserve"> Новосибирской области пятого созыва </w:t>
      </w:r>
    </w:p>
    <w:p w:rsidR="006A70CE" w:rsidRPr="008F6FFC" w:rsidRDefault="006A70CE" w:rsidP="000B669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B6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30.08</w:t>
      </w:r>
      <w:r w:rsidRPr="000B6693">
        <w:rPr>
          <w:rFonts w:ascii="Times New Roman" w:hAnsi="Times New Roman" w:cs="Times New Roman"/>
          <w:sz w:val="24"/>
          <w:szCs w:val="24"/>
        </w:rPr>
        <w:t>.2017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B6693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3  </w:t>
      </w:r>
      <w:r w:rsidRPr="000B66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0CE" w:rsidRPr="00866953" w:rsidRDefault="006A7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866953">
        <w:rPr>
          <w:rFonts w:ascii="Times New Roman" w:hAnsi="Times New Roman" w:cs="Times New Roman"/>
          <w:sz w:val="24"/>
          <w:szCs w:val="24"/>
        </w:rPr>
        <w:t>ПОЛОЖЕНИЕ</w:t>
      </w:r>
    </w:p>
    <w:p w:rsidR="006A70CE" w:rsidRPr="00866953" w:rsidRDefault="006A7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6953">
        <w:rPr>
          <w:rFonts w:ascii="Times New Roman" w:hAnsi="Times New Roman" w:cs="Times New Roman"/>
          <w:sz w:val="24"/>
          <w:szCs w:val="24"/>
        </w:rPr>
        <w:t>ОБ ОПЛАТЕ ТРУДА РАБОТНИКОВ ВОЕННО-УЧЕТНОГО СТОЛА</w:t>
      </w:r>
    </w:p>
    <w:p w:rsidR="006A70CE" w:rsidRDefault="006A70CE" w:rsidP="005767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695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66953">
        <w:rPr>
          <w:rFonts w:ascii="Times New Roman" w:hAnsi="Times New Roman" w:cs="Times New Roman"/>
          <w:sz w:val="24"/>
          <w:szCs w:val="24"/>
        </w:rPr>
        <w:t xml:space="preserve">СТАНЦИОННОГО СЕЛЬСОВЕТА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0CE" w:rsidRPr="00866953" w:rsidRDefault="006A7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6953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</w:p>
    <w:p w:rsidR="006A70CE" w:rsidRPr="00866953" w:rsidRDefault="006A7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70CE" w:rsidRPr="00010C5D" w:rsidRDefault="006A7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0CE" w:rsidRPr="00866953" w:rsidRDefault="006A70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5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A70CE" w:rsidRPr="00866953" w:rsidRDefault="006A70CE" w:rsidP="008F6F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70CE" w:rsidRPr="00854780" w:rsidRDefault="006A70CE" w:rsidP="00260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953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целях упорядочения оплаты труда работников военно-учетного  стола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66953">
        <w:rPr>
          <w:rFonts w:ascii="Times New Roman" w:hAnsi="Times New Roman" w:cs="Times New Roman"/>
          <w:sz w:val="24"/>
          <w:szCs w:val="24"/>
        </w:rPr>
        <w:t xml:space="preserve"> Станционного сельсовета Новосибирского района Новосибирской области в соответствии с Федеральным  законом  от 28.03.1998 N 53-ФЗ "О воинской обязанности и военной службе",  Положением о воинском учете, утв. Постановлением Правительства РФ от 27 ноября 2006 г. N 719, Постановлением  Правительства РФ от 29.04.2006 N 258 "О субвенциях на осуществление полномочий по первичному воинскому учету на территориях</w:t>
      </w:r>
      <w:r w:rsidRPr="00854780">
        <w:rPr>
          <w:rFonts w:ascii="Times New Roman" w:hAnsi="Times New Roman" w:cs="Times New Roman"/>
          <w:sz w:val="24"/>
          <w:szCs w:val="24"/>
        </w:rPr>
        <w:t>, где отсутствуют военные комиссариаты", Трудовым кодексом Российской Федерации,</w:t>
      </w:r>
      <w:r w:rsidRPr="0085478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54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19 июня 2000 г. №82-ФЗ «О минимальном размере оплаты труда»,</w:t>
      </w:r>
      <w:r w:rsidRPr="00854780">
        <w:rPr>
          <w:rFonts w:ascii="Times New Roman" w:hAnsi="Times New Roman" w:cs="Times New Roman"/>
          <w:sz w:val="24"/>
          <w:szCs w:val="24"/>
        </w:rPr>
        <w:t xml:space="preserve">  Методическими рекомендациями по использованию бюджетных средств на осуществление переданных государственных полномочий Российской  Федерации по первичному воинскому учету на территориях, где отсутствуют военные комиссариаты  на 2014-2016 г.г., утв.  МФ и НП НСО от 24.03.2014г. № 09-08/801/22.</w:t>
      </w:r>
    </w:p>
    <w:p w:rsidR="006A70CE" w:rsidRPr="00866953" w:rsidRDefault="006A7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0CE" w:rsidRPr="00866953" w:rsidRDefault="006A7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953">
        <w:rPr>
          <w:rFonts w:ascii="Times New Roman" w:hAnsi="Times New Roman" w:cs="Times New Roman"/>
          <w:sz w:val="24"/>
          <w:szCs w:val="24"/>
        </w:rPr>
        <w:t xml:space="preserve">1.1. Оплата труда работников военно-учетного  стола  в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866953">
        <w:rPr>
          <w:rFonts w:ascii="Times New Roman" w:hAnsi="Times New Roman" w:cs="Times New Roman"/>
          <w:sz w:val="24"/>
          <w:szCs w:val="24"/>
        </w:rPr>
        <w:t xml:space="preserve"> Станционного сельсовета Новосибирского района Новосибирской области (далее – работники ВУС) состоит из месячного должностного оклада (далее - должностной оклад)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0CE" w:rsidRDefault="006A70CE" w:rsidP="00260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953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953">
        <w:rPr>
          <w:rFonts w:ascii="Times New Roman" w:hAnsi="Times New Roman" w:cs="Times New Roman"/>
          <w:sz w:val="24"/>
          <w:szCs w:val="24"/>
        </w:rPr>
        <w:t>Премирование работников ВУС осуществляется по результатам работы за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6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экономии </w:t>
      </w:r>
      <w:r w:rsidRPr="0045405A">
        <w:rPr>
          <w:rFonts w:ascii="Times New Roman" w:hAnsi="Times New Roman" w:cs="Times New Roman"/>
          <w:sz w:val="24"/>
          <w:szCs w:val="24"/>
        </w:rPr>
        <w:t xml:space="preserve"> расходов на оплату труда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6953">
        <w:rPr>
          <w:rFonts w:ascii="Times New Roman" w:hAnsi="Times New Roman" w:cs="Times New Roman"/>
          <w:sz w:val="24"/>
          <w:szCs w:val="24"/>
        </w:rPr>
        <w:t xml:space="preserve">максимальными размерами для конкретного работника  ВУС не ограничивается. </w:t>
      </w:r>
    </w:p>
    <w:p w:rsidR="006A70CE" w:rsidRPr="00866953" w:rsidRDefault="006A7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953">
        <w:rPr>
          <w:rFonts w:ascii="Times New Roman" w:hAnsi="Times New Roman" w:cs="Times New Roman"/>
          <w:sz w:val="24"/>
          <w:szCs w:val="24"/>
        </w:rPr>
        <w:t xml:space="preserve">1.3. На должностной оклад </w:t>
      </w:r>
      <w:r>
        <w:rPr>
          <w:rFonts w:ascii="Times New Roman" w:hAnsi="Times New Roman" w:cs="Times New Roman"/>
          <w:sz w:val="24"/>
          <w:szCs w:val="24"/>
        </w:rPr>
        <w:t>и премии</w:t>
      </w:r>
      <w:r w:rsidRPr="00866953">
        <w:rPr>
          <w:rFonts w:ascii="Times New Roman" w:hAnsi="Times New Roman" w:cs="Times New Roman"/>
          <w:sz w:val="24"/>
          <w:szCs w:val="24"/>
        </w:rPr>
        <w:t xml:space="preserve"> начисляется районный коэффициент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6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0CE" w:rsidRPr="00866953" w:rsidRDefault="006A70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53">
        <w:rPr>
          <w:rFonts w:ascii="Times New Roman" w:hAnsi="Times New Roman" w:cs="Times New Roman"/>
          <w:b/>
          <w:sz w:val="24"/>
          <w:szCs w:val="24"/>
        </w:rPr>
        <w:t>2. Размеры должностных окладов работников ВУС</w:t>
      </w:r>
    </w:p>
    <w:p w:rsidR="006A70CE" w:rsidRPr="00866953" w:rsidRDefault="006A7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541"/>
        <w:gridCol w:w="3969"/>
      </w:tblGrid>
      <w:tr w:rsidR="006A70CE" w:rsidRPr="00866953" w:rsidTr="00010C5D">
        <w:tc>
          <w:tcPr>
            <w:tcW w:w="624" w:type="dxa"/>
          </w:tcPr>
          <w:p w:rsidR="006A70CE" w:rsidRPr="00866953" w:rsidRDefault="006A7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5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41" w:type="dxa"/>
          </w:tcPr>
          <w:p w:rsidR="006A70CE" w:rsidRPr="00866953" w:rsidRDefault="006A7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5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</w:tcPr>
          <w:p w:rsidR="006A70CE" w:rsidRPr="00866953" w:rsidRDefault="006A7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53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учётом районного коэффициента</w:t>
            </w:r>
            <w:r w:rsidRPr="0086695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A70CE" w:rsidRPr="00866953" w:rsidTr="00010C5D">
        <w:tc>
          <w:tcPr>
            <w:tcW w:w="624" w:type="dxa"/>
          </w:tcPr>
          <w:p w:rsidR="006A70CE" w:rsidRPr="00866953" w:rsidRDefault="006A7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9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1" w:type="dxa"/>
          </w:tcPr>
          <w:p w:rsidR="006A70CE" w:rsidRPr="00866953" w:rsidRDefault="006A70CE" w:rsidP="00087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953">
              <w:rPr>
                <w:rFonts w:ascii="Times New Roman" w:hAnsi="Times New Roman" w:cs="Times New Roman"/>
                <w:sz w:val="24"/>
                <w:szCs w:val="24"/>
              </w:rPr>
              <w:t>Начальник военно-учетного стола</w:t>
            </w:r>
          </w:p>
        </w:tc>
        <w:tc>
          <w:tcPr>
            <w:tcW w:w="3969" w:type="dxa"/>
          </w:tcPr>
          <w:p w:rsidR="006A70CE" w:rsidRPr="00866953" w:rsidRDefault="006A70CE" w:rsidP="00C17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11802,50</w:t>
            </w:r>
          </w:p>
        </w:tc>
      </w:tr>
      <w:tr w:rsidR="006A70CE" w:rsidRPr="00866953" w:rsidTr="00010C5D">
        <w:tc>
          <w:tcPr>
            <w:tcW w:w="624" w:type="dxa"/>
          </w:tcPr>
          <w:p w:rsidR="006A70CE" w:rsidRPr="00866953" w:rsidRDefault="006A70CE" w:rsidP="00087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9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1" w:type="dxa"/>
          </w:tcPr>
          <w:p w:rsidR="006A70CE" w:rsidRPr="00866953" w:rsidRDefault="006A70CE" w:rsidP="00087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953">
              <w:rPr>
                <w:rFonts w:ascii="Times New Roman" w:hAnsi="Times New Roman" w:cs="Times New Roman"/>
                <w:sz w:val="24"/>
                <w:szCs w:val="24"/>
              </w:rPr>
              <w:t>Специалист военно-учетного стола</w:t>
            </w:r>
          </w:p>
        </w:tc>
        <w:tc>
          <w:tcPr>
            <w:tcW w:w="3969" w:type="dxa"/>
          </w:tcPr>
          <w:p w:rsidR="006A70CE" w:rsidRPr="00866953" w:rsidRDefault="006A70CE" w:rsidP="00C17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11802,50</w:t>
            </w:r>
            <w:bookmarkStart w:id="1" w:name="_GoBack"/>
            <w:bookmarkEnd w:id="1"/>
          </w:p>
        </w:tc>
      </w:tr>
    </w:tbl>
    <w:p w:rsidR="006A70CE" w:rsidRPr="00866953" w:rsidRDefault="006A7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0CE" w:rsidRPr="00866953" w:rsidRDefault="006A7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70CE" w:rsidRPr="00866953" w:rsidRDefault="006A70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66953">
        <w:rPr>
          <w:rFonts w:ascii="Times New Roman" w:hAnsi="Times New Roman" w:cs="Times New Roman"/>
          <w:b/>
          <w:sz w:val="24"/>
          <w:szCs w:val="24"/>
        </w:rPr>
        <w:t>. Фонд оплаты труда</w:t>
      </w:r>
    </w:p>
    <w:p w:rsidR="006A70CE" w:rsidRPr="00866953" w:rsidRDefault="006A7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0CE" w:rsidRPr="00866953" w:rsidRDefault="006A70CE" w:rsidP="00B70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7"/>
      <w:bookmarkEnd w:id="2"/>
      <w:r>
        <w:rPr>
          <w:rFonts w:ascii="Times New Roman" w:hAnsi="Times New Roman" w:cs="Times New Roman"/>
          <w:sz w:val="24"/>
          <w:szCs w:val="24"/>
        </w:rPr>
        <w:t>3</w:t>
      </w:r>
      <w:r w:rsidRPr="00866953">
        <w:rPr>
          <w:rFonts w:ascii="Times New Roman" w:hAnsi="Times New Roman" w:cs="Times New Roman"/>
          <w:sz w:val="24"/>
          <w:szCs w:val="24"/>
        </w:rPr>
        <w:t>.1. При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953">
        <w:rPr>
          <w:rFonts w:ascii="Times New Roman" w:hAnsi="Times New Roman" w:cs="Times New Roman"/>
          <w:sz w:val="24"/>
          <w:szCs w:val="24"/>
        </w:rPr>
        <w:t xml:space="preserve"> фонда оплаты труда работников ВУС 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предусматриваются средства на выплату должностных окладов. </w:t>
      </w:r>
    </w:p>
    <w:p w:rsidR="006A70CE" w:rsidRPr="00866953" w:rsidRDefault="006A7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0CE" w:rsidRPr="00866953" w:rsidRDefault="006A70CE" w:rsidP="00D316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6695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A70CE" w:rsidRPr="00866953" w:rsidRDefault="006A70CE" w:rsidP="00D3166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0CE" w:rsidRPr="00866953" w:rsidRDefault="006A70CE" w:rsidP="00D31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66953">
        <w:rPr>
          <w:rFonts w:ascii="Times New Roman" w:hAnsi="Times New Roman" w:cs="Times New Roman"/>
          <w:sz w:val="24"/>
          <w:szCs w:val="24"/>
        </w:rPr>
        <w:t>.1. Месячная заработная плата работников ВУС, отработавших за учетный  период норму рабочего времени и качественно выполнивших трудовые обязанности, не может быть ниже минимальной заработной платы в Новосибирской области, установленной региональным соглашением о минимальной заработной плате в Новосибирской области.</w:t>
      </w:r>
    </w:p>
    <w:sectPr w:rsidR="006A70CE" w:rsidRPr="00866953" w:rsidSect="00256A29">
      <w:pgSz w:w="11906" w:h="16838"/>
      <w:pgMar w:top="18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59C"/>
    <w:rsid w:val="000010FA"/>
    <w:rsid w:val="0000154D"/>
    <w:rsid w:val="00002788"/>
    <w:rsid w:val="00005465"/>
    <w:rsid w:val="00006189"/>
    <w:rsid w:val="0000643B"/>
    <w:rsid w:val="00010752"/>
    <w:rsid w:val="00010C5D"/>
    <w:rsid w:val="00011952"/>
    <w:rsid w:val="0001251B"/>
    <w:rsid w:val="00013AD4"/>
    <w:rsid w:val="000140C1"/>
    <w:rsid w:val="00014CAB"/>
    <w:rsid w:val="00016966"/>
    <w:rsid w:val="000230ED"/>
    <w:rsid w:val="000238EA"/>
    <w:rsid w:val="0002687E"/>
    <w:rsid w:val="000272F1"/>
    <w:rsid w:val="0003028F"/>
    <w:rsid w:val="00030310"/>
    <w:rsid w:val="00030469"/>
    <w:rsid w:val="00031794"/>
    <w:rsid w:val="00032257"/>
    <w:rsid w:val="000323A2"/>
    <w:rsid w:val="0003288A"/>
    <w:rsid w:val="00033BF5"/>
    <w:rsid w:val="00034326"/>
    <w:rsid w:val="00036327"/>
    <w:rsid w:val="00036E37"/>
    <w:rsid w:val="00040528"/>
    <w:rsid w:val="000407FE"/>
    <w:rsid w:val="00041B4A"/>
    <w:rsid w:val="0004273C"/>
    <w:rsid w:val="00042FEB"/>
    <w:rsid w:val="00043542"/>
    <w:rsid w:val="00043E18"/>
    <w:rsid w:val="000443EA"/>
    <w:rsid w:val="0004485D"/>
    <w:rsid w:val="000457D2"/>
    <w:rsid w:val="0004600C"/>
    <w:rsid w:val="000464DB"/>
    <w:rsid w:val="00050170"/>
    <w:rsid w:val="0005092C"/>
    <w:rsid w:val="0005345B"/>
    <w:rsid w:val="000536E2"/>
    <w:rsid w:val="00055AE9"/>
    <w:rsid w:val="00055D2C"/>
    <w:rsid w:val="00056D04"/>
    <w:rsid w:val="00056D3A"/>
    <w:rsid w:val="0006029C"/>
    <w:rsid w:val="0006040E"/>
    <w:rsid w:val="00061650"/>
    <w:rsid w:val="00063758"/>
    <w:rsid w:val="000639F6"/>
    <w:rsid w:val="00064047"/>
    <w:rsid w:val="00065A9B"/>
    <w:rsid w:val="000677C9"/>
    <w:rsid w:val="00067FDF"/>
    <w:rsid w:val="0007023A"/>
    <w:rsid w:val="00070C9C"/>
    <w:rsid w:val="0007296E"/>
    <w:rsid w:val="0007312F"/>
    <w:rsid w:val="000732F7"/>
    <w:rsid w:val="00074DE5"/>
    <w:rsid w:val="00074F4D"/>
    <w:rsid w:val="00077BA3"/>
    <w:rsid w:val="0008099F"/>
    <w:rsid w:val="0008132A"/>
    <w:rsid w:val="00081C6A"/>
    <w:rsid w:val="000822D3"/>
    <w:rsid w:val="000822DF"/>
    <w:rsid w:val="0008381B"/>
    <w:rsid w:val="00083A25"/>
    <w:rsid w:val="0008426F"/>
    <w:rsid w:val="00084BE7"/>
    <w:rsid w:val="000851CC"/>
    <w:rsid w:val="00085F99"/>
    <w:rsid w:val="000862C9"/>
    <w:rsid w:val="00086A6D"/>
    <w:rsid w:val="00086E98"/>
    <w:rsid w:val="000870C9"/>
    <w:rsid w:val="00087481"/>
    <w:rsid w:val="00087C8E"/>
    <w:rsid w:val="000913EC"/>
    <w:rsid w:val="00095451"/>
    <w:rsid w:val="00095A4C"/>
    <w:rsid w:val="00095F5C"/>
    <w:rsid w:val="0009797F"/>
    <w:rsid w:val="000A00C5"/>
    <w:rsid w:val="000A2F67"/>
    <w:rsid w:val="000A32AF"/>
    <w:rsid w:val="000A3E8A"/>
    <w:rsid w:val="000A4EB5"/>
    <w:rsid w:val="000A6045"/>
    <w:rsid w:val="000A64DA"/>
    <w:rsid w:val="000A6C46"/>
    <w:rsid w:val="000A7EE1"/>
    <w:rsid w:val="000B0C9D"/>
    <w:rsid w:val="000B0DAE"/>
    <w:rsid w:val="000B54B4"/>
    <w:rsid w:val="000B6693"/>
    <w:rsid w:val="000B7BA0"/>
    <w:rsid w:val="000C061E"/>
    <w:rsid w:val="000C1937"/>
    <w:rsid w:val="000C2EBE"/>
    <w:rsid w:val="000C3CDE"/>
    <w:rsid w:val="000C443D"/>
    <w:rsid w:val="000C4AAA"/>
    <w:rsid w:val="000C4D8F"/>
    <w:rsid w:val="000C7D1A"/>
    <w:rsid w:val="000D0854"/>
    <w:rsid w:val="000D40D2"/>
    <w:rsid w:val="000D4667"/>
    <w:rsid w:val="000D4CA6"/>
    <w:rsid w:val="000D4DE4"/>
    <w:rsid w:val="000D5903"/>
    <w:rsid w:val="000D5BB6"/>
    <w:rsid w:val="000D5C0B"/>
    <w:rsid w:val="000D659E"/>
    <w:rsid w:val="000D7FB6"/>
    <w:rsid w:val="000E0921"/>
    <w:rsid w:val="000E11D3"/>
    <w:rsid w:val="000E2629"/>
    <w:rsid w:val="000E3348"/>
    <w:rsid w:val="000E3EED"/>
    <w:rsid w:val="000E4322"/>
    <w:rsid w:val="000E4D4E"/>
    <w:rsid w:val="000E4E50"/>
    <w:rsid w:val="000E60C7"/>
    <w:rsid w:val="000E6E0C"/>
    <w:rsid w:val="000E7288"/>
    <w:rsid w:val="000E7DD7"/>
    <w:rsid w:val="000F02F1"/>
    <w:rsid w:val="000F25AD"/>
    <w:rsid w:val="000F30FF"/>
    <w:rsid w:val="000F5446"/>
    <w:rsid w:val="000F5CBF"/>
    <w:rsid w:val="000F6572"/>
    <w:rsid w:val="00100683"/>
    <w:rsid w:val="00101199"/>
    <w:rsid w:val="00102182"/>
    <w:rsid w:val="0010523C"/>
    <w:rsid w:val="00106CC0"/>
    <w:rsid w:val="00106D6E"/>
    <w:rsid w:val="0011009B"/>
    <w:rsid w:val="00110A5F"/>
    <w:rsid w:val="00110B18"/>
    <w:rsid w:val="001110AE"/>
    <w:rsid w:val="00111CE7"/>
    <w:rsid w:val="001156A3"/>
    <w:rsid w:val="00116B07"/>
    <w:rsid w:val="00116CEF"/>
    <w:rsid w:val="0012269F"/>
    <w:rsid w:val="001257B7"/>
    <w:rsid w:val="001258FA"/>
    <w:rsid w:val="00127F6E"/>
    <w:rsid w:val="001315A0"/>
    <w:rsid w:val="00131CF8"/>
    <w:rsid w:val="001323F0"/>
    <w:rsid w:val="00132993"/>
    <w:rsid w:val="00135DDA"/>
    <w:rsid w:val="00136042"/>
    <w:rsid w:val="001368C1"/>
    <w:rsid w:val="00136D5D"/>
    <w:rsid w:val="00137B24"/>
    <w:rsid w:val="00137D00"/>
    <w:rsid w:val="001417A1"/>
    <w:rsid w:val="00142222"/>
    <w:rsid w:val="0014227E"/>
    <w:rsid w:val="00142B3E"/>
    <w:rsid w:val="00143F61"/>
    <w:rsid w:val="00145CF1"/>
    <w:rsid w:val="00150A25"/>
    <w:rsid w:val="001525D9"/>
    <w:rsid w:val="001561AB"/>
    <w:rsid w:val="001565D6"/>
    <w:rsid w:val="001567AF"/>
    <w:rsid w:val="001574DC"/>
    <w:rsid w:val="00161997"/>
    <w:rsid w:val="001619EC"/>
    <w:rsid w:val="0016243E"/>
    <w:rsid w:val="0016375E"/>
    <w:rsid w:val="0016601D"/>
    <w:rsid w:val="00167994"/>
    <w:rsid w:val="001712B7"/>
    <w:rsid w:val="00171507"/>
    <w:rsid w:val="00172706"/>
    <w:rsid w:val="001739FD"/>
    <w:rsid w:val="00174165"/>
    <w:rsid w:val="00174975"/>
    <w:rsid w:val="001752A3"/>
    <w:rsid w:val="00175BAF"/>
    <w:rsid w:val="001776E3"/>
    <w:rsid w:val="001819DD"/>
    <w:rsid w:val="00183AA8"/>
    <w:rsid w:val="00184A53"/>
    <w:rsid w:val="00184FD3"/>
    <w:rsid w:val="0018543D"/>
    <w:rsid w:val="001861A0"/>
    <w:rsid w:val="00187658"/>
    <w:rsid w:val="001911D6"/>
    <w:rsid w:val="0019138B"/>
    <w:rsid w:val="001929DC"/>
    <w:rsid w:val="00192CF3"/>
    <w:rsid w:val="00194DDB"/>
    <w:rsid w:val="001977BC"/>
    <w:rsid w:val="001A02A9"/>
    <w:rsid w:val="001A0F4B"/>
    <w:rsid w:val="001A162B"/>
    <w:rsid w:val="001A1FA8"/>
    <w:rsid w:val="001A3625"/>
    <w:rsid w:val="001A6465"/>
    <w:rsid w:val="001A6976"/>
    <w:rsid w:val="001A7887"/>
    <w:rsid w:val="001B0863"/>
    <w:rsid w:val="001B12E7"/>
    <w:rsid w:val="001B152B"/>
    <w:rsid w:val="001B1E3F"/>
    <w:rsid w:val="001B22E8"/>
    <w:rsid w:val="001B4379"/>
    <w:rsid w:val="001B4FBB"/>
    <w:rsid w:val="001B5567"/>
    <w:rsid w:val="001B5768"/>
    <w:rsid w:val="001B6404"/>
    <w:rsid w:val="001B6585"/>
    <w:rsid w:val="001B74C1"/>
    <w:rsid w:val="001C034A"/>
    <w:rsid w:val="001C1480"/>
    <w:rsid w:val="001C27E5"/>
    <w:rsid w:val="001C2BDA"/>
    <w:rsid w:val="001C3B3A"/>
    <w:rsid w:val="001C55C5"/>
    <w:rsid w:val="001C727D"/>
    <w:rsid w:val="001D1D32"/>
    <w:rsid w:val="001D2F4B"/>
    <w:rsid w:val="001D6A2B"/>
    <w:rsid w:val="001E0481"/>
    <w:rsid w:val="001E0F2D"/>
    <w:rsid w:val="001E1419"/>
    <w:rsid w:val="001E26F8"/>
    <w:rsid w:val="001E35BE"/>
    <w:rsid w:val="001E3990"/>
    <w:rsid w:val="001E466B"/>
    <w:rsid w:val="001E5A64"/>
    <w:rsid w:val="001E5B01"/>
    <w:rsid w:val="001E7A7A"/>
    <w:rsid w:val="001F05F9"/>
    <w:rsid w:val="001F0789"/>
    <w:rsid w:val="001F17D7"/>
    <w:rsid w:val="001F20B9"/>
    <w:rsid w:val="001F48A6"/>
    <w:rsid w:val="001F6AF3"/>
    <w:rsid w:val="001F76BD"/>
    <w:rsid w:val="001F7E3C"/>
    <w:rsid w:val="002012B4"/>
    <w:rsid w:val="0020296B"/>
    <w:rsid w:val="00202F79"/>
    <w:rsid w:val="00203BCC"/>
    <w:rsid w:val="00204220"/>
    <w:rsid w:val="0020543A"/>
    <w:rsid w:val="00205A71"/>
    <w:rsid w:val="0020778D"/>
    <w:rsid w:val="00207D7F"/>
    <w:rsid w:val="00210970"/>
    <w:rsid w:val="00211E0F"/>
    <w:rsid w:val="00212EEC"/>
    <w:rsid w:val="00214857"/>
    <w:rsid w:val="00214F17"/>
    <w:rsid w:val="00220494"/>
    <w:rsid w:val="00220A13"/>
    <w:rsid w:val="002212A6"/>
    <w:rsid w:val="00221BED"/>
    <w:rsid w:val="002224B5"/>
    <w:rsid w:val="00223B05"/>
    <w:rsid w:val="002257D1"/>
    <w:rsid w:val="00225C48"/>
    <w:rsid w:val="00227C6F"/>
    <w:rsid w:val="002303DA"/>
    <w:rsid w:val="00230733"/>
    <w:rsid w:val="00231A66"/>
    <w:rsid w:val="00233051"/>
    <w:rsid w:val="00233545"/>
    <w:rsid w:val="00233D09"/>
    <w:rsid w:val="0023485F"/>
    <w:rsid w:val="00234B0D"/>
    <w:rsid w:val="0023704C"/>
    <w:rsid w:val="00237B24"/>
    <w:rsid w:val="00240E42"/>
    <w:rsid w:val="002411C1"/>
    <w:rsid w:val="002415AB"/>
    <w:rsid w:val="00242FD8"/>
    <w:rsid w:val="00243610"/>
    <w:rsid w:val="00244598"/>
    <w:rsid w:val="0024467B"/>
    <w:rsid w:val="002459A2"/>
    <w:rsid w:val="00245C08"/>
    <w:rsid w:val="002466D4"/>
    <w:rsid w:val="002504D0"/>
    <w:rsid w:val="00251F12"/>
    <w:rsid w:val="00254DB6"/>
    <w:rsid w:val="00256A29"/>
    <w:rsid w:val="0025713B"/>
    <w:rsid w:val="00260C08"/>
    <w:rsid w:val="00260E38"/>
    <w:rsid w:val="0026126B"/>
    <w:rsid w:val="002622C6"/>
    <w:rsid w:val="002631E1"/>
    <w:rsid w:val="00263D59"/>
    <w:rsid w:val="00263E7D"/>
    <w:rsid w:val="002661F7"/>
    <w:rsid w:val="002667A7"/>
    <w:rsid w:val="002675B3"/>
    <w:rsid w:val="0027081F"/>
    <w:rsid w:val="00270C7C"/>
    <w:rsid w:val="002726DC"/>
    <w:rsid w:val="002740C9"/>
    <w:rsid w:val="00274282"/>
    <w:rsid w:val="002813F8"/>
    <w:rsid w:val="002823CD"/>
    <w:rsid w:val="002828AF"/>
    <w:rsid w:val="00282F33"/>
    <w:rsid w:val="00284610"/>
    <w:rsid w:val="00284A74"/>
    <w:rsid w:val="00284F9E"/>
    <w:rsid w:val="00285E63"/>
    <w:rsid w:val="00285F5C"/>
    <w:rsid w:val="002878AA"/>
    <w:rsid w:val="00287C59"/>
    <w:rsid w:val="0029053A"/>
    <w:rsid w:val="00290B7D"/>
    <w:rsid w:val="00291C5B"/>
    <w:rsid w:val="0029268F"/>
    <w:rsid w:val="00292DAC"/>
    <w:rsid w:val="002939C9"/>
    <w:rsid w:val="00293E4C"/>
    <w:rsid w:val="002944F9"/>
    <w:rsid w:val="00294725"/>
    <w:rsid w:val="00295D59"/>
    <w:rsid w:val="00295F03"/>
    <w:rsid w:val="002A151C"/>
    <w:rsid w:val="002A27E1"/>
    <w:rsid w:val="002A3ADA"/>
    <w:rsid w:val="002A47DC"/>
    <w:rsid w:val="002A599E"/>
    <w:rsid w:val="002A6B5F"/>
    <w:rsid w:val="002A73F5"/>
    <w:rsid w:val="002A75A9"/>
    <w:rsid w:val="002B1721"/>
    <w:rsid w:val="002B4124"/>
    <w:rsid w:val="002B48AB"/>
    <w:rsid w:val="002B4F1A"/>
    <w:rsid w:val="002B5450"/>
    <w:rsid w:val="002B6765"/>
    <w:rsid w:val="002B6E56"/>
    <w:rsid w:val="002C23DE"/>
    <w:rsid w:val="002C2943"/>
    <w:rsid w:val="002C2E23"/>
    <w:rsid w:val="002C33E0"/>
    <w:rsid w:val="002C4F10"/>
    <w:rsid w:val="002D14E8"/>
    <w:rsid w:val="002D2165"/>
    <w:rsid w:val="002D269A"/>
    <w:rsid w:val="002D2BA9"/>
    <w:rsid w:val="002D3919"/>
    <w:rsid w:val="002D4080"/>
    <w:rsid w:val="002D5806"/>
    <w:rsid w:val="002D6714"/>
    <w:rsid w:val="002D6EFF"/>
    <w:rsid w:val="002E11BB"/>
    <w:rsid w:val="002E1778"/>
    <w:rsid w:val="002E233F"/>
    <w:rsid w:val="002E3D93"/>
    <w:rsid w:val="002E4707"/>
    <w:rsid w:val="002E5EF5"/>
    <w:rsid w:val="002E61B5"/>
    <w:rsid w:val="002E78D7"/>
    <w:rsid w:val="002E79E7"/>
    <w:rsid w:val="002F107F"/>
    <w:rsid w:val="002F2E5F"/>
    <w:rsid w:val="002F34FF"/>
    <w:rsid w:val="002F354E"/>
    <w:rsid w:val="002F390B"/>
    <w:rsid w:val="002F39B0"/>
    <w:rsid w:val="002F46AD"/>
    <w:rsid w:val="002F4883"/>
    <w:rsid w:val="002F55D9"/>
    <w:rsid w:val="002F5DA8"/>
    <w:rsid w:val="002F6B67"/>
    <w:rsid w:val="002F74D5"/>
    <w:rsid w:val="0030172E"/>
    <w:rsid w:val="00303976"/>
    <w:rsid w:val="0030626A"/>
    <w:rsid w:val="0031070F"/>
    <w:rsid w:val="00311728"/>
    <w:rsid w:val="00311C5D"/>
    <w:rsid w:val="003123A0"/>
    <w:rsid w:val="00312844"/>
    <w:rsid w:val="003134A1"/>
    <w:rsid w:val="0031527B"/>
    <w:rsid w:val="00315B7F"/>
    <w:rsid w:val="00316226"/>
    <w:rsid w:val="00317A44"/>
    <w:rsid w:val="00321242"/>
    <w:rsid w:val="003212D4"/>
    <w:rsid w:val="003217C9"/>
    <w:rsid w:val="00322514"/>
    <w:rsid w:val="003225E8"/>
    <w:rsid w:val="0032352B"/>
    <w:rsid w:val="00323A92"/>
    <w:rsid w:val="00324508"/>
    <w:rsid w:val="003246B2"/>
    <w:rsid w:val="00325547"/>
    <w:rsid w:val="0032576D"/>
    <w:rsid w:val="00325B49"/>
    <w:rsid w:val="00326EF8"/>
    <w:rsid w:val="003307C1"/>
    <w:rsid w:val="00330A23"/>
    <w:rsid w:val="00330D89"/>
    <w:rsid w:val="003310D8"/>
    <w:rsid w:val="00332576"/>
    <w:rsid w:val="003325CC"/>
    <w:rsid w:val="00332AA4"/>
    <w:rsid w:val="00332C2E"/>
    <w:rsid w:val="003332E3"/>
    <w:rsid w:val="00334FC0"/>
    <w:rsid w:val="003351D2"/>
    <w:rsid w:val="00335C99"/>
    <w:rsid w:val="0033671E"/>
    <w:rsid w:val="0034151D"/>
    <w:rsid w:val="003436CE"/>
    <w:rsid w:val="0034416A"/>
    <w:rsid w:val="00344940"/>
    <w:rsid w:val="003459F6"/>
    <w:rsid w:val="00345BA0"/>
    <w:rsid w:val="00346168"/>
    <w:rsid w:val="00346198"/>
    <w:rsid w:val="00347553"/>
    <w:rsid w:val="00351A24"/>
    <w:rsid w:val="00352413"/>
    <w:rsid w:val="00352DCA"/>
    <w:rsid w:val="00353732"/>
    <w:rsid w:val="00354871"/>
    <w:rsid w:val="00354E51"/>
    <w:rsid w:val="00357138"/>
    <w:rsid w:val="00357D1A"/>
    <w:rsid w:val="0036085B"/>
    <w:rsid w:val="00360BE0"/>
    <w:rsid w:val="00360E11"/>
    <w:rsid w:val="00361AED"/>
    <w:rsid w:val="003623B8"/>
    <w:rsid w:val="00362AD4"/>
    <w:rsid w:val="00363B96"/>
    <w:rsid w:val="0036404D"/>
    <w:rsid w:val="003640EA"/>
    <w:rsid w:val="00364AD6"/>
    <w:rsid w:val="003667BA"/>
    <w:rsid w:val="0037019B"/>
    <w:rsid w:val="00370C78"/>
    <w:rsid w:val="00371FFC"/>
    <w:rsid w:val="00374EBE"/>
    <w:rsid w:val="003750CF"/>
    <w:rsid w:val="00376834"/>
    <w:rsid w:val="003773FF"/>
    <w:rsid w:val="00377D73"/>
    <w:rsid w:val="00385A87"/>
    <w:rsid w:val="00385C20"/>
    <w:rsid w:val="00385C62"/>
    <w:rsid w:val="00385ED6"/>
    <w:rsid w:val="00387A81"/>
    <w:rsid w:val="00390FF4"/>
    <w:rsid w:val="00392AA3"/>
    <w:rsid w:val="003932F1"/>
    <w:rsid w:val="00393324"/>
    <w:rsid w:val="00394F27"/>
    <w:rsid w:val="00395280"/>
    <w:rsid w:val="00395E1F"/>
    <w:rsid w:val="00396D07"/>
    <w:rsid w:val="0039713F"/>
    <w:rsid w:val="00397170"/>
    <w:rsid w:val="003A20CE"/>
    <w:rsid w:val="003A5A02"/>
    <w:rsid w:val="003A5CA3"/>
    <w:rsid w:val="003A7658"/>
    <w:rsid w:val="003A7C04"/>
    <w:rsid w:val="003B0EC5"/>
    <w:rsid w:val="003B145B"/>
    <w:rsid w:val="003B1DA9"/>
    <w:rsid w:val="003B2564"/>
    <w:rsid w:val="003B2C7A"/>
    <w:rsid w:val="003B3BF1"/>
    <w:rsid w:val="003B4543"/>
    <w:rsid w:val="003B678C"/>
    <w:rsid w:val="003B73BE"/>
    <w:rsid w:val="003B7560"/>
    <w:rsid w:val="003C0A92"/>
    <w:rsid w:val="003C0D1A"/>
    <w:rsid w:val="003C1843"/>
    <w:rsid w:val="003C1FE7"/>
    <w:rsid w:val="003C3B13"/>
    <w:rsid w:val="003C48F8"/>
    <w:rsid w:val="003C5B8E"/>
    <w:rsid w:val="003C5EE8"/>
    <w:rsid w:val="003C63C2"/>
    <w:rsid w:val="003C690C"/>
    <w:rsid w:val="003C74F9"/>
    <w:rsid w:val="003C7D51"/>
    <w:rsid w:val="003D31BA"/>
    <w:rsid w:val="003D32D6"/>
    <w:rsid w:val="003D46C0"/>
    <w:rsid w:val="003D50A7"/>
    <w:rsid w:val="003D50CA"/>
    <w:rsid w:val="003D517B"/>
    <w:rsid w:val="003D58E8"/>
    <w:rsid w:val="003D608D"/>
    <w:rsid w:val="003D7333"/>
    <w:rsid w:val="003D7513"/>
    <w:rsid w:val="003D7AC0"/>
    <w:rsid w:val="003E30C9"/>
    <w:rsid w:val="003E4065"/>
    <w:rsid w:val="003E42F9"/>
    <w:rsid w:val="003E47DF"/>
    <w:rsid w:val="003E54D1"/>
    <w:rsid w:val="003E5F24"/>
    <w:rsid w:val="003F16BB"/>
    <w:rsid w:val="003F260E"/>
    <w:rsid w:val="003F4676"/>
    <w:rsid w:val="003F4953"/>
    <w:rsid w:val="003F6173"/>
    <w:rsid w:val="003F6997"/>
    <w:rsid w:val="003F7306"/>
    <w:rsid w:val="003F7B1E"/>
    <w:rsid w:val="003F7E8E"/>
    <w:rsid w:val="00402104"/>
    <w:rsid w:val="00403821"/>
    <w:rsid w:val="00403AD6"/>
    <w:rsid w:val="0040453D"/>
    <w:rsid w:val="00405249"/>
    <w:rsid w:val="00405409"/>
    <w:rsid w:val="004064DF"/>
    <w:rsid w:val="00406782"/>
    <w:rsid w:val="004112CA"/>
    <w:rsid w:val="004114A8"/>
    <w:rsid w:val="0041175B"/>
    <w:rsid w:val="00412015"/>
    <w:rsid w:val="004131A7"/>
    <w:rsid w:val="00413978"/>
    <w:rsid w:val="00415D7C"/>
    <w:rsid w:val="00416AB3"/>
    <w:rsid w:val="00417B86"/>
    <w:rsid w:val="004203FE"/>
    <w:rsid w:val="00421445"/>
    <w:rsid w:val="00422529"/>
    <w:rsid w:val="00423EA8"/>
    <w:rsid w:val="00425D57"/>
    <w:rsid w:val="00430A81"/>
    <w:rsid w:val="00431CB1"/>
    <w:rsid w:val="004322A2"/>
    <w:rsid w:val="00432D41"/>
    <w:rsid w:val="00433225"/>
    <w:rsid w:val="00435920"/>
    <w:rsid w:val="00436689"/>
    <w:rsid w:val="0043670B"/>
    <w:rsid w:val="00436A3E"/>
    <w:rsid w:val="00437286"/>
    <w:rsid w:val="004372FE"/>
    <w:rsid w:val="00437590"/>
    <w:rsid w:val="00437C89"/>
    <w:rsid w:val="00441845"/>
    <w:rsid w:val="0044199D"/>
    <w:rsid w:val="00442841"/>
    <w:rsid w:val="00442F3A"/>
    <w:rsid w:val="004434EC"/>
    <w:rsid w:val="00443F3B"/>
    <w:rsid w:val="0044574B"/>
    <w:rsid w:val="00447B1A"/>
    <w:rsid w:val="00447DCA"/>
    <w:rsid w:val="00450514"/>
    <w:rsid w:val="00453E67"/>
    <w:rsid w:val="00454016"/>
    <w:rsid w:val="0045405A"/>
    <w:rsid w:val="00456C23"/>
    <w:rsid w:val="00456FE7"/>
    <w:rsid w:val="004608EE"/>
    <w:rsid w:val="00462F7F"/>
    <w:rsid w:val="00462FE6"/>
    <w:rsid w:val="00464CA8"/>
    <w:rsid w:val="00464D44"/>
    <w:rsid w:val="004674B5"/>
    <w:rsid w:val="00472E67"/>
    <w:rsid w:val="00474625"/>
    <w:rsid w:val="00475D28"/>
    <w:rsid w:val="0047772E"/>
    <w:rsid w:val="004803FE"/>
    <w:rsid w:val="00480FF6"/>
    <w:rsid w:val="00481085"/>
    <w:rsid w:val="00483E7E"/>
    <w:rsid w:val="00484510"/>
    <w:rsid w:val="0048506C"/>
    <w:rsid w:val="004856AA"/>
    <w:rsid w:val="0048735E"/>
    <w:rsid w:val="00487CB0"/>
    <w:rsid w:val="004901D1"/>
    <w:rsid w:val="00490ACC"/>
    <w:rsid w:val="00490C8A"/>
    <w:rsid w:val="00490F4C"/>
    <w:rsid w:val="0049281D"/>
    <w:rsid w:val="0049396C"/>
    <w:rsid w:val="00493B2D"/>
    <w:rsid w:val="00493BB1"/>
    <w:rsid w:val="00494B91"/>
    <w:rsid w:val="00496449"/>
    <w:rsid w:val="004A007E"/>
    <w:rsid w:val="004A0524"/>
    <w:rsid w:val="004A16E9"/>
    <w:rsid w:val="004A1AD8"/>
    <w:rsid w:val="004A35F4"/>
    <w:rsid w:val="004A47CE"/>
    <w:rsid w:val="004A4ADD"/>
    <w:rsid w:val="004A5D11"/>
    <w:rsid w:val="004A6ADB"/>
    <w:rsid w:val="004A76C1"/>
    <w:rsid w:val="004B2406"/>
    <w:rsid w:val="004C10C1"/>
    <w:rsid w:val="004C1669"/>
    <w:rsid w:val="004C1A28"/>
    <w:rsid w:val="004C36FC"/>
    <w:rsid w:val="004C5F20"/>
    <w:rsid w:val="004C6CFA"/>
    <w:rsid w:val="004D0448"/>
    <w:rsid w:val="004D19F4"/>
    <w:rsid w:val="004D1A65"/>
    <w:rsid w:val="004D2403"/>
    <w:rsid w:val="004D571F"/>
    <w:rsid w:val="004E120C"/>
    <w:rsid w:val="004E1B6A"/>
    <w:rsid w:val="004E611D"/>
    <w:rsid w:val="004E6D82"/>
    <w:rsid w:val="004E7946"/>
    <w:rsid w:val="004E7D04"/>
    <w:rsid w:val="004E7F38"/>
    <w:rsid w:val="004F0289"/>
    <w:rsid w:val="004F0975"/>
    <w:rsid w:val="004F0A94"/>
    <w:rsid w:val="004F0CD2"/>
    <w:rsid w:val="004F17B7"/>
    <w:rsid w:val="004F191C"/>
    <w:rsid w:val="004F1991"/>
    <w:rsid w:val="004F2F9F"/>
    <w:rsid w:val="004F30E3"/>
    <w:rsid w:val="004F33B2"/>
    <w:rsid w:val="004F347F"/>
    <w:rsid w:val="004F3A62"/>
    <w:rsid w:val="004F41BF"/>
    <w:rsid w:val="004F4957"/>
    <w:rsid w:val="004F4C35"/>
    <w:rsid w:val="004F4D72"/>
    <w:rsid w:val="004F6479"/>
    <w:rsid w:val="004F6C91"/>
    <w:rsid w:val="00500682"/>
    <w:rsid w:val="00500C06"/>
    <w:rsid w:val="005016B0"/>
    <w:rsid w:val="00501ACD"/>
    <w:rsid w:val="00501F72"/>
    <w:rsid w:val="00502D2A"/>
    <w:rsid w:val="00504C45"/>
    <w:rsid w:val="00507945"/>
    <w:rsid w:val="0050794C"/>
    <w:rsid w:val="00507AA6"/>
    <w:rsid w:val="00507BA3"/>
    <w:rsid w:val="00507E28"/>
    <w:rsid w:val="00511453"/>
    <w:rsid w:val="00511F35"/>
    <w:rsid w:val="005127A1"/>
    <w:rsid w:val="005132EC"/>
    <w:rsid w:val="00513310"/>
    <w:rsid w:val="005148FA"/>
    <w:rsid w:val="00514C90"/>
    <w:rsid w:val="00514DE1"/>
    <w:rsid w:val="00515245"/>
    <w:rsid w:val="00515CCA"/>
    <w:rsid w:val="00517544"/>
    <w:rsid w:val="00520871"/>
    <w:rsid w:val="00521698"/>
    <w:rsid w:val="00522AC0"/>
    <w:rsid w:val="0052318F"/>
    <w:rsid w:val="005236F2"/>
    <w:rsid w:val="00524238"/>
    <w:rsid w:val="005269B7"/>
    <w:rsid w:val="005269BC"/>
    <w:rsid w:val="00526D33"/>
    <w:rsid w:val="005275ED"/>
    <w:rsid w:val="005279BD"/>
    <w:rsid w:val="00527CD8"/>
    <w:rsid w:val="00530ADD"/>
    <w:rsid w:val="0053174A"/>
    <w:rsid w:val="00532078"/>
    <w:rsid w:val="00534020"/>
    <w:rsid w:val="005354FC"/>
    <w:rsid w:val="00535831"/>
    <w:rsid w:val="005359DC"/>
    <w:rsid w:val="00537524"/>
    <w:rsid w:val="00541029"/>
    <w:rsid w:val="00541C37"/>
    <w:rsid w:val="00542078"/>
    <w:rsid w:val="005428AC"/>
    <w:rsid w:val="00542BE7"/>
    <w:rsid w:val="00542E65"/>
    <w:rsid w:val="00543671"/>
    <w:rsid w:val="00543827"/>
    <w:rsid w:val="00544CDB"/>
    <w:rsid w:val="00546EB8"/>
    <w:rsid w:val="00550FFE"/>
    <w:rsid w:val="005518EF"/>
    <w:rsid w:val="0055242B"/>
    <w:rsid w:val="00554076"/>
    <w:rsid w:val="005557A0"/>
    <w:rsid w:val="00556220"/>
    <w:rsid w:val="005565FD"/>
    <w:rsid w:val="00556ACF"/>
    <w:rsid w:val="00556C0D"/>
    <w:rsid w:val="00557D90"/>
    <w:rsid w:val="00561902"/>
    <w:rsid w:val="00561C32"/>
    <w:rsid w:val="0056332A"/>
    <w:rsid w:val="00563BBB"/>
    <w:rsid w:val="00563CC7"/>
    <w:rsid w:val="00563F65"/>
    <w:rsid w:val="00564D37"/>
    <w:rsid w:val="00565793"/>
    <w:rsid w:val="00565936"/>
    <w:rsid w:val="005665AD"/>
    <w:rsid w:val="00566897"/>
    <w:rsid w:val="00566ED2"/>
    <w:rsid w:val="0057013B"/>
    <w:rsid w:val="00570F5C"/>
    <w:rsid w:val="0057142B"/>
    <w:rsid w:val="00572323"/>
    <w:rsid w:val="005750F7"/>
    <w:rsid w:val="00575A43"/>
    <w:rsid w:val="00575E0D"/>
    <w:rsid w:val="005762B1"/>
    <w:rsid w:val="0057674E"/>
    <w:rsid w:val="0057688B"/>
    <w:rsid w:val="00577715"/>
    <w:rsid w:val="00581962"/>
    <w:rsid w:val="00581F61"/>
    <w:rsid w:val="00582022"/>
    <w:rsid w:val="00582044"/>
    <w:rsid w:val="005823A9"/>
    <w:rsid w:val="00582B91"/>
    <w:rsid w:val="00582EEE"/>
    <w:rsid w:val="00583A32"/>
    <w:rsid w:val="00583CE0"/>
    <w:rsid w:val="005843D8"/>
    <w:rsid w:val="005851E9"/>
    <w:rsid w:val="0058593B"/>
    <w:rsid w:val="00585ABF"/>
    <w:rsid w:val="00586EF5"/>
    <w:rsid w:val="005875EE"/>
    <w:rsid w:val="00587B86"/>
    <w:rsid w:val="005908AC"/>
    <w:rsid w:val="00591500"/>
    <w:rsid w:val="0059282E"/>
    <w:rsid w:val="0059373B"/>
    <w:rsid w:val="00595F65"/>
    <w:rsid w:val="005A0426"/>
    <w:rsid w:val="005A2D38"/>
    <w:rsid w:val="005A3188"/>
    <w:rsid w:val="005A37FD"/>
    <w:rsid w:val="005A4BE2"/>
    <w:rsid w:val="005A5945"/>
    <w:rsid w:val="005A5E57"/>
    <w:rsid w:val="005A6F92"/>
    <w:rsid w:val="005B068E"/>
    <w:rsid w:val="005B14F5"/>
    <w:rsid w:val="005B217E"/>
    <w:rsid w:val="005B23B3"/>
    <w:rsid w:val="005B27FB"/>
    <w:rsid w:val="005B2ACB"/>
    <w:rsid w:val="005B2CF6"/>
    <w:rsid w:val="005B3D7F"/>
    <w:rsid w:val="005B3DCA"/>
    <w:rsid w:val="005B5517"/>
    <w:rsid w:val="005B60F5"/>
    <w:rsid w:val="005B719E"/>
    <w:rsid w:val="005B784B"/>
    <w:rsid w:val="005C010B"/>
    <w:rsid w:val="005C0952"/>
    <w:rsid w:val="005C0BDC"/>
    <w:rsid w:val="005C11F7"/>
    <w:rsid w:val="005C1323"/>
    <w:rsid w:val="005C2C21"/>
    <w:rsid w:val="005C37AB"/>
    <w:rsid w:val="005C56BF"/>
    <w:rsid w:val="005C643B"/>
    <w:rsid w:val="005C64FE"/>
    <w:rsid w:val="005C7D56"/>
    <w:rsid w:val="005D1D74"/>
    <w:rsid w:val="005D2951"/>
    <w:rsid w:val="005D2BFE"/>
    <w:rsid w:val="005D35BB"/>
    <w:rsid w:val="005D4C66"/>
    <w:rsid w:val="005D64DD"/>
    <w:rsid w:val="005D686A"/>
    <w:rsid w:val="005D6C7E"/>
    <w:rsid w:val="005E1098"/>
    <w:rsid w:val="005E1613"/>
    <w:rsid w:val="005E3D71"/>
    <w:rsid w:val="005E59D9"/>
    <w:rsid w:val="005E7F46"/>
    <w:rsid w:val="005F0D47"/>
    <w:rsid w:val="005F1B20"/>
    <w:rsid w:val="005F2EAE"/>
    <w:rsid w:val="005F38B8"/>
    <w:rsid w:val="005F3C74"/>
    <w:rsid w:val="005F4414"/>
    <w:rsid w:val="005F7F45"/>
    <w:rsid w:val="00601F94"/>
    <w:rsid w:val="00601FD0"/>
    <w:rsid w:val="00602921"/>
    <w:rsid w:val="00603AB4"/>
    <w:rsid w:val="00604790"/>
    <w:rsid w:val="00604D4D"/>
    <w:rsid w:val="00604D73"/>
    <w:rsid w:val="00604DB7"/>
    <w:rsid w:val="00605E48"/>
    <w:rsid w:val="0061184D"/>
    <w:rsid w:val="0061323F"/>
    <w:rsid w:val="00614F65"/>
    <w:rsid w:val="006152AB"/>
    <w:rsid w:val="00617BE0"/>
    <w:rsid w:val="00620381"/>
    <w:rsid w:val="006203D5"/>
    <w:rsid w:val="006222FC"/>
    <w:rsid w:val="006231E1"/>
    <w:rsid w:val="00623C68"/>
    <w:rsid w:val="00624B8E"/>
    <w:rsid w:val="006251B0"/>
    <w:rsid w:val="00625313"/>
    <w:rsid w:val="00625816"/>
    <w:rsid w:val="00626381"/>
    <w:rsid w:val="00626F11"/>
    <w:rsid w:val="00630036"/>
    <w:rsid w:val="006303BC"/>
    <w:rsid w:val="006305B7"/>
    <w:rsid w:val="0063167E"/>
    <w:rsid w:val="00631F2D"/>
    <w:rsid w:val="00634D85"/>
    <w:rsid w:val="006366C2"/>
    <w:rsid w:val="00640004"/>
    <w:rsid w:val="00640368"/>
    <w:rsid w:val="00640506"/>
    <w:rsid w:val="00641C14"/>
    <w:rsid w:val="0064367B"/>
    <w:rsid w:val="00643A0F"/>
    <w:rsid w:val="00643A47"/>
    <w:rsid w:val="006445CE"/>
    <w:rsid w:val="006448EE"/>
    <w:rsid w:val="00644AB6"/>
    <w:rsid w:val="00645AAC"/>
    <w:rsid w:val="00647ED0"/>
    <w:rsid w:val="00650FA8"/>
    <w:rsid w:val="0065140B"/>
    <w:rsid w:val="00652400"/>
    <w:rsid w:val="0065294F"/>
    <w:rsid w:val="00653C8D"/>
    <w:rsid w:val="00655258"/>
    <w:rsid w:val="006561B6"/>
    <w:rsid w:val="006572CC"/>
    <w:rsid w:val="00657992"/>
    <w:rsid w:val="006608E5"/>
    <w:rsid w:val="006629B1"/>
    <w:rsid w:val="00662E2D"/>
    <w:rsid w:val="006636D8"/>
    <w:rsid w:val="00663F28"/>
    <w:rsid w:val="006650EF"/>
    <w:rsid w:val="00665755"/>
    <w:rsid w:val="006667C8"/>
    <w:rsid w:val="00666B4C"/>
    <w:rsid w:val="00666E27"/>
    <w:rsid w:val="00667233"/>
    <w:rsid w:val="00667C8C"/>
    <w:rsid w:val="00670750"/>
    <w:rsid w:val="00670B28"/>
    <w:rsid w:val="006716C5"/>
    <w:rsid w:val="00671F2D"/>
    <w:rsid w:val="00672F4D"/>
    <w:rsid w:val="00674605"/>
    <w:rsid w:val="00675612"/>
    <w:rsid w:val="006764A7"/>
    <w:rsid w:val="0068072E"/>
    <w:rsid w:val="00681188"/>
    <w:rsid w:val="00681894"/>
    <w:rsid w:val="00682F37"/>
    <w:rsid w:val="00683EA2"/>
    <w:rsid w:val="0068519B"/>
    <w:rsid w:val="006854E6"/>
    <w:rsid w:val="00685973"/>
    <w:rsid w:val="00685EF1"/>
    <w:rsid w:val="0069176D"/>
    <w:rsid w:val="00692F70"/>
    <w:rsid w:val="0069325D"/>
    <w:rsid w:val="00694828"/>
    <w:rsid w:val="0069502B"/>
    <w:rsid w:val="006953EC"/>
    <w:rsid w:val="00695A07"/>
    <w:rsid w:val="0069610C"/>
    <w:rsid w:val="00697EFD"/>
    <w:rsid w:val="006A0E51"/>
    <w:rsid w:val="006A1833"/>
    <w:rsid w:val="006A1DF4"/>
    <w:rsid w:val="006A22E5"/>
    <w:rsid w:val="006A25DA"/>
    <w:rsid w:val="006A370B"/>
    <w:rsid w:val="006A3865"/>
    <w:rsid w:val="006A4816"/>
    <w:rsid w:val="006A62A6"/>
    <w:rsid w:val="006A6B60"/>
    <w:rsid w:val="006A6D21"/>
    <w:rsid w:val="006A70CE"/>
    <w:rsid w:val="006A745D"/>
    <w:rsid w:val="006A7528"/>
    <w:rsid w:val="006B11CC"/>
    <w:rsid w:val="006B18C0"/>
    <w:rsid w:val="006B1C3F"/>
    <w:rsid w:val="006B222B"/>
    <w:rsid w:val="006B330F"/>
    <w:rsid w:val="006B452E"/>
    <w:rsid w:val="006B4E8B"/>
    <w:rsid w:val="006B5B2D"/>
    <w:rsid w:val="006B5D62"/>
    <w:rsid w:val="006B6453"/>
    <w:rsid w:val="006B6F56"/>
    <w:rsid w:val="006C0092"/>
    <w:rsid w:val="006C1018"/>
    <w:rsid w:val="006C130B"/>
    <w:rsid w:val="006C1DE1"/>
    <w:rsid w:val="006C2723"/>
    <w:rsid w:val="006C2989"/>
    <w:rsid w:val="006C327F"/>
    <w:rsid w:val="006C35A5"/>
    <w:rsid w:val="006C4126"/>
    <w:rsid w:val="006C414C"/>
    <w:rsid w:val="006C715D"/>
    <w:rsid w:val="006C7A5D"/>
    <w:rsid w:val="006C7DC9"/>
    <w:rsid w:val="006D3ED1"/>
    <w:rsid w:val="006D3FD9"/>
    <w:rsid w:val="006D4F1D"/>
    <w:rsid w:val="006D5003"/>
    <w:rsid w:val="006D558A"/>
    <w:rsid w:val="006D5AB3"/>
    <w:rsid w:val="006D612F"/>
    <w:rsid w:val="006D770E"/>
    <w:rsid w:val="006D78FC"/>
    <w:rsid w:val="006E0107"/>
    <w:rsid w:val="006E0D4A"/>
    <w:rsid w:val="006E5C48"/>
    <w:rsid w:val="006E68FD"/>
    <w:rsid w:val="006E769D"/>
    <w:rsid w:val="006F0551"/>
    <w:rsid w:val="006F19EF"/>
    <w:rsid w:val="006F24A2"/>
    <w:rsid w:val="006F25E8"/>
    <w:rsid w:val="006F2ACB"/>
    <w:rsid w:val="006F3DAE"/>
    <w:rsid w:val="006F4385"/>
    <w:rsid w:val="006F43B3"/>
    <w:rsid w:val="006F46AC"/>
    <w:rsid w:val="006F49A3"/>
    <w:rsid w:val="006F4ADD"/>
    <w:rsid w:val="006F4BA1"/>
    <w:rsid w:val="006F518B"/>
    <w:rsid w:val="006F572F"/>
    <w:rsid w:val="006F58A1"/>
    <w:rsid w:val="006F63FF"/>
    <w:rsid w:val="006F6B18"/>
    <w:rsid w:val="006F7F62"/>
    <w:rsid w:val="00702AC5"/>
    <w:rsid w:val="00703023"/>
    <w:rsid w:val="00704249"/>
    <w:rsid w:val="007045B7"/>
    <w:rsid w:val="00704926"/>
    <w:rsid w:val="00705864"/>
    <w:rsid w:val="00705C57"/>
    <w:rsid w:val="00706159"/>
    <w:rsid w:val="00706869"/>
    <w:rsid w:val="00706E35"/>
    <w:rsid w:val="00707768"/>
    <w:rsid w:val="007106C2"/>
    <w:rsid w:val="00710AE2"/>
    <w:rsid w:val="00711E45"/>
    <w:rsid w:val="0071339E"/>
    <w:rsid w:val="00713707"/>
    <w:rsid w:val="00717059"/>
    <w:rsid w:val="007203AA"/>
    <w:rsid w:val="00720A51"/>
    <w:rsid w:val="00720F0B"/>
    <w:rsid w:val="00722279"/>
    <w:rsid w:val="00723DFC"/>
    <w:rsid w:val="00724606"/>
    <w:rsid w:val="00724B6E"/>
    <w:rsid w:val="00726149"/>
    <w:rsid w:val="0072631B"/>
    <w:rsid w:val="00726D0E"/>
    <w:rsid w:val="00727F86"/>
    <w:rsid w:val="00730962"/>
    <w:rsid w:val="00732D95"/>
    <w:rsid w:val="00733E5D"/>
    <w:rsid w:val="007342EB"/>
    <w:rsid w:val="007342F2"/>
    <w:rsid w:val="007347EA"/>
    <w:rsid w:val="00734D34"/>
    <w:rsid w:val="00734E57"/>
    <w:rsid w:val="0073549C"/>
    <w:rsid w:val="00737AF4"/>
    <w:rsid w:val="00737D3B"/>
    <w:rsid w:val="00741595"/>
    <w:rsid w:val="00741FE0"/>
    <w:rsid w:val="007425C7"/>
    <w:rsid w:val="00743FF7"/>
    <w:rsid w:val="00744AA4"/>
    <w:rsid w:val="00744F6F"/>
    <w:rsid w:val="0074770B"/>
    <w:rsid w:val="007506E1"/>
    <w:rsid w:val="007517C6"/>
    <w:rsid w:val="007520D5"/>
    <w:rsid w:val="00752276"/>
    <w:rsid w:val="0075319A"/>
    <w:rsid w:val="007536D1"/>
    <w:rsid w:val="0075394E"/>
    <w:rsid w:val="00753C78"/>
    <w:rsid w:val="007543C9"/>
    <w:rsid w:val="00755C31"/>
    <w:rsid w:val="00757125"/>
    <w:rsid w:val="00757605"/>
    <w:rsid w:val="007579D2"/>
    <w:rsid w:val="00757F7A"/>
    <w:rsid w:val="00760EB4"/>
    <w:rsid w:val="00761806"/>
    <w:rsid w:val="00761A36"/>
    <w:rsid w:val="00761BD1"/>
    <w:rsid w:val="00761EE7"/>
    <w:rsid w:val="00762689"/>
    <w:rsid w:val="00762995"/>
    <w:rsid w:val="007629AB"/>
    <w:rsid w:val="00762EBD"/>
    <w:rsid w:val="00763801"/>
    <w:rsid w:val="00764131"/>
    <w:rsid w:val="00764B29"/>
    <w:rsid w:val="00764CAC"/>
    <w:rsid w:val="007652E2"/>
    <w:rsid w:val="00766CF8"/>
    <w:rsid w:val="00766F54"/>
    <w:rsid w:val="0076770F"/>
    <w:rsid w:val="00770171"/>
    <w:rsid w:val="00770D76"/>
    <w:rsid w:val="0077255C"/>
    <w:rsid w:val="00773E21"/>
    <w:rsid w:val="00773E3C"/>
    <w:rsid w:val="00775034"/>
    <w:rsid w:val="007761BA"/>
    <w:rsid w:val="00776843"/>
    <w:rsid w:val="00777CC8"/>
    <w:rsid w:val="0078053B"/>
    <w:rsid w:val="00780C9D"/>
    <w:rsid w:val="00781B76"/>
    <w:rsid w:val="007820F2"/>
    <w:rsid w:val="00783BB0"/>
    <w:rsid w:val="007850EC"/>
    <w:rsid w:val="00785640"/>
    <w:rsid w:val="00786492"/>
    <w:rsid w:val="0078728B"/>
    <w:rsid w:val="00787D55"/>
    <w:rsid w:val="00787E51"/>
    <w:rsid w:val="0079047D"/>
    <w:rsid w:val="00790FCD"/>
    <w:rsid w:val="00793A10"/>
    <w:rsid w:val="0079433A"/>
    <w:rsid w:val="007947C5"/>
    <w:rsid w:val="00794986"/>
    <w:rsid w:val="00794E79"/>
    <w:rsid w:val="007A13D7"/>
    <w:rsid w:val="007A1FCB"/>
    <w:rsid w:val="007A25F4"/>
    <w:rsid w:val="007A296E"/>
    <w:rsid w:val="007A410C"/>
    <w:rsid w:val="007A4DF8"/>
    <w:rsid w:val="007A4EED"/>
    <w:rsid w:val="007A5545"/>
    <w:rsid w:val="007A637D"/>
    <w:rsid w:val="007A6388"/>
    <w:rsid w:val="007A77DB"/>
    <w:rsid w:val="007A7A35"/>
    <w:rsid w:val="007A7B84"/>
    <w:rsid w:val="007B12A8"/>
    <w:rsid w:val="007B3F90"/>
    <w:rsid w:val="007B5034"/>
    <w:rsid w:val="007B74C6"/>
    <w:rsid w:val="007B77C7"/>
    <w:rsid w:val="007C16C0"/>
    <w:rsid w:val="007C1B00"/>
    <w:rsid w:val="007C1F53"/>
    <w:rsid w:val="007C332D"/>
    <w:rsid w:val="007C3B13"/>
    <w:rsid w:val="007C54F8"/>
    <w:rsid w:val="007C701E"/>
    <w:rsid w:val="007D0615"/>
    <w:rsid w:val="007D0F45"/>
    <w:rsid w:val="007D3767"/>
    <w:rsid w:val="007D3D81"/>
    <w:rsid w:val="007D458C"/>
    <w:rsid w:val="007D5642"/>
    <w:rsid w:val="007D5725"/>
    <w:rsid w:val="007D68C9"/>
    <w:rsid w:val="007D7039"/>
    <w:rsid w:val="007E0425"/>
    <w:rsid w:val="007E0FA1"/>
    <w:rsid w:val="007E12C0"/>
    <w:rsid w:val="007E521E"/>
    <w:rsid w:val="007E6120"/>
    <w:rsid w:val="007E689D"/>
    <w:rsid w:val="007E6C3F"/>
    <w:rsid w:val="007E7727"/>
    <w:rsid w:val="007F0249"/>
    <w:rsid w:val="007F0D17"/>
    <w:rsid w:val="007F4933"/>
    <w:rsid w:val="007F5F49"/>
    <w:rsid w:val="008023ED"/>
    <w:rsid w:val="00802C94"/>
    <w:rsid w:val="008069EE"/>
    <w:rsid w:val="00807F23"/>
    <w:rsid w:val="008118D4"/>
    <w:rsid w:val="0081306B"/>
    <w:rsid w:val="008149FC"/>
    <w:rsid w:val="00814A32"/>
    <w:rsid w:val="00816DF3"/>
    <w:rsid w:val="00816E85"/>
    <w:rsid w:val="00817B6F"/>
    <w:rsid w:val="008204C5"/>
    <w:rsid w:val="00820636"/>
    <w:rsid w:val="00820B8C"/>
    <w:rsid w:val="00821E8B"/>
    <w:rsid w:val="00822608"/>
    <w:rsid w:val="00822D85"/>
    <w:rsid w:val="008231C4"/>
    <w:rsid w:val="00823B73"/>
    <w:rsid w:val="00824CC1"/>
    <w:rsid w:val="008264EB"/>
    <w:rsid w:val="008278ED"/>
    <w:rsid w:val="0083082F"/>
    <w:rsid w:val="00832B34"/>
    <w:rsid w:val="00833543"/>
    <w:rsid w:val="00833A7A"/>
    <w:rsid w:val="00835110"/>
    <w:rsid w:val="0083535B"/>
    <w:rsid w:val="00835AC1"/>
    <w:rsid w:val="00835DDF"/>
    <w:rsid w:val="0083607A"/>
    <w:rsid w:val="0084018F"/>
    <w:rsid w:val="00840B4B"/>
    <w:rsid w:val="00841257"/>
    <w:rsid w:val="00841D25"/>
    <w:rsid w:val="00842680"/>
    <w:rsid w:val="00842DEA"/>
    <w:rsid w:val="0084456E"/>
    <w:rsid w:val="00844A35"/>
    <w:rsid w:val="00844BC2"/>
    <w:rsid w:val="0084661A"/>
    <w:rsid w:val="00846714"/>
    <w:rsid w:val="00846D1F"/>
    <w:rsid w:val="00850597"/>
    <w:rsid w:val="008525EF"/>
    <w:rsid w:val="00852E00"/>
    <w:rsid w:val="0085320F"/>
    <w:rsid w:val="0085386F"/>
    <w:rsid w:val="00854780"/>
    <w:rsid w:val="00854867"/>
    <w:rsid w:val="0085491E"/>
    <w:rsid w:val="00855491"/>
    <w:rsid w:val="008561FC"/>
    <w:rsid w:val="008608A2"/>
    <w:rsid w:val="008612E4"/>
    <w:rsid w:val="00861C04"/>
    <w:rsid w:val="0086228E"/>
    <w:rsid w:val="00865118"/>
    <w:rsid w:val="00865D5D"/>
    <w:rsid w:val="00865E15"/>
    <w:rsid w:val="00866953"/>
    <w:rsid w:val="00871EB7"/>
    <w:rsid w:val="00872C4E"/>
    <w:rsid w:val="0087357D"/>
    <w:rsid w:val="00874777"/>
    <w:rsid w:val="00874A0E"/>
    <w:rsid w:val="0087539A"/>
    <w:rsid w:val="00875910"/>
    <w:rsid w:val="008767A9"/>
    <w:rsid w:val="008775D0"/>
    <w:rsid w:val="00877966"/>
    <w:rsid w:val="0088037D"/>
    <w:rsid w:val="0088098B"/>
    <w:rsid w:val="00881624"/>
    <w:rsid w:val="00883636"/>
    <w:rsid w:val="00883991"/>
    <w:rsid w:val="00884428"/>
    <w:rsid w:val="00884440"/>
    <w:rsid w:val="00884E38"/>
    <w:rsid w:val="00885A8B"/>
    <w:rsid w:val="0088631A"/>
    <w:rsid w:val="00886700"/>
    <w:rsid w:val="008867CF"/>
    <w:rsid w:val="008872DB"/>
    <w:rsid w:val="008878B1"/>
    <w:rsid w:val="008938A0"/>
    <w:rsid w:val="00893C88"/>
    <w:rsid w:val="00894C71"/>
    <w:rsid w:val="008958C7"/>
    <w:rsid w:val="00895E8E"/>
    <w:rsid w:val="0089645B"/>
    <w:rsid w:val="00896E3F"/>
    <w:rsid w:val="00897B07"/>
    <w:rsid w:val="008A030A"/>
    <w:rsid w:val="008A3D8C"/>
    <w:rsid w:val="008A44E6"/>
    <w:rsid w:val="008A49EB"/>
    <w:rsid w:val="008A4B7C"/>
    <w:rsid w:val="008A54EB"/>
    <w:rsid w:val="008A57D8"/>
    <w:rsid w:val="008B04F6"/>
    <w:rsid w:val="008B0CE8"/>
    <w:rsid w:val="008B1014"/>
    <w:rsid w:val="008B2634"/>
    <w:rsid w:val="008B2B71"/>
    <w:rsid w:val="008B346F"/>
    <w:rsid w:val="008B35EF"/>
    <w:rsid w:val="008B65A6"/>
    <w:rsid w:val="008B6BB7"/>
    <w:rsid w:val="008B739F"/>
    <w:rsid w:val="008B7FAA"/>
    <w:rsid w:val="008C0DE0"/>
    <w:rsid w:val="008C1453"/>
    <w:rsid w:val="008C158F"/>
    <w:rsid w:val="008C3E92"/>
    <w:rsid w:val="008C5C28"/>
    <w:rsid w:val="008C62D9"/>
    <w:rsid w:val="008D03BB"/>
    <w:rsid w:val="008D288B"/>
    <w:rsid w:val="008D290A"/>
    <w:rsid w:val="008D2B5C"/>
    <w:rsid w:val="008D2EC5"/>
    <w:rsid w:val="008D30F4"/>
    <w:rsid w:val="008D506D"/>
    <w:rsid w:val="008D64F6"/>
    <w:rsid w:val="008D6AF8"/>
    <w:rsid w:val="008D7B1A"/>
    <w:rsid w:val="008E0A4E"/>
    <w:rsid w:val="008E172D"/>
    <w:rsid w:val="008E186F"/>
    <w:rsid w:val="008E1B53"/>
    <w:rsid w:val="008E1E9D"/>
    <w:rsid w:val="008E1F37"/>
    <w:rsid w:val="008E2D99"/>
    <w:rsid w:val="008E34B6"/>
    <w:rsid w:val="008E4366"/>
    <w:rsid w:val="008E593B"/>
    <w:rsid w:val="008E597D"/>
    <w:rsid w:val="008E6C55"/>
    <w:rsid w:val="008E79F2"/>
    <w:rsid w:val="008F003E"/>
    <w:rsid w:val="008F0A1E"/>
    <w:rsid w:val="008F1219"/>
    <w:rsid w:val="008F24F2"/>
    <w:rsid w:val="008F2775"/>
    <w:rsid w:val="008F42F9"/>
    <w:rsid w:val="008F4715"/>
    <w:rsid w:val="008F48DA"/>
    <w:rsid w:val="008F69BD"/>
    <w:rsid w:val="008F6FFC"/>
    <w:rsid w:val="008F7F94"/>
    <w:rsid w:val="009005CF"/>
    <w:rsid w:val="00901BA0"/>
    <w:rsid w:val="00901F16"/>
    <w:rsid w:val="00904315"/>
    <w:rsid w:val="00904436"/>
    <w:rsid w:val="009063E7"/>
    <w:rsid w:val="00906F93"/>
    <w:rsid w:val="009073DA"/>
    <w:rsid w:val="009100AB"/>
    <w:rsid w:val="009106A0"/>
    <w:rsid w:val="00910C5F"/>
    <w:rsid w:val="00911903"/>
    <w:rsid w:val="00913B60"/>
    <w:rsid w:val="00914185"/>
    <w:rsid w:val="00915066"/>
    <w:rsid w:val="00915508"/>
    <w:rsid w:val="0091566A"/>
    <w:rsid w:val="00917047"/>
    <w:rsid w:val="009209B6"/>
    <w:rsid w:val="0092378F"/>
    <w:rsid w:val="00924836"/>
    <w:rsid w:val="00925B3A"/>
    <w:rsid w:val="0092694F"/>
    <w:rsid w:val="009275F8"/>
    <w:rsid w:val="00927886"/>
    <w:rsid w:val="00927F88"/>
    <w:rsid w:val="00930C5C"/>
    <w:rsid w:val="00930CD8"/>
    <w:rsid w:val="009316AD"/>
    <w:rsid w:val="009326A2"/>
    <w:rsid w:val="00933766"/>
    <w:rsid w:val="009352BE"/>
    <w:rsid w:val="00935376"/>
    <w:rsid w:val="0093552B"/>
    <w:rsid w:val="009355D4"/>
    <w:rsid w:val="009358CC"/>
    <w:rsid w:val="00936D8F"/>
    <w:rsid w:val="00940141"/>
    <w:rsid w:val="00940331"/>
    <w:rsid w:val="009404A0"/>
    <w:rsid w:val="00940564"/>
    <w:rsid w:val="00941F18"/>
    <w:rsid w:val="00942C10"/>
    <w:rsid w:val="0094443D"/>
    <w:rsid w:val="009451A5"/>
    <w:rsid w:val="00945633"/>
    <w:rsid w:val="00950ADB"/>
    <w:rsid w:val="00950D84"/>
    <w:rsid w:val="00951CF2"/>
    <w:rsid w:val="00952722"/>
    <w:rsid w:val="00952A81"/>
    <w:rsid w:val="00952D9F"/>
    <w:rsid w:val="0095366B"/>
    <w:rsid w:val="009540C9"/>
    <w:rsid w:val="00955D74"/>
    <w:rsid w:val="00956BB0"/>
    <w:rsid w:val="0095755F"/>
    <w:rsid w:val="00960229"/>
    <w:rsid w:val="009604F3"/>
    <w:rsid w:val="00962594"/>
    <w:rsid w:val="009644A7"/>
    <w:rsid w:val="009651CF"/>
    <w:rsid w:val="00965F68"/>
    <w:rsid w:val="009667D2"/>
    <w:rsid w:val="00967D8F"/>
    <w:rsid w:val="00971085"/>
    <w:rsid w:val="0097290F"/>
    <w:rsid w:val="00972C9B"/>
    <w:rsid w:val="009737A8"/>
    <w:rsid w:val="00973867"/>
    <w:rsid w:val="00973F40"/>
    <w:rsid w:val="0097482E"/>
    <w:rsid w:val="00974FA6"/>
    <w:rsid w:val="00976ED9"/>
    <w:rsid w:val="00977F1E"/>
    <w:rsid w:val="00980730"/>
    <w:rsid w:val="00981050"/>
    <w:rsid w:val="00981916"/>
    <w:rsid w:val="00982D99"/>
    <w:rsid w:val="00982ED1"/>
    <w:rsid w:val="00983DB6"/>
    <w:rsid w:val="00983DB8"/>
    <w:rsid w:val="00983EF8"/>
    <w:rsid w:val="009840F8"/>
    <w:rsid w:val="00984926"/>
    <w:rsid w:val="009855CE"/>
    <w:rsid w:val="00986271"/>
    <w:rsid w:val="009865E3"/>
    <w:rsid w:val="00986769"/>
    <w:rsid w:val="00987AEB"/>
    <w:rsid w:val="00990169"/>
    <w:rsid w:val="00991282"/>
    <w:rsid w:val="00992B8D"/>
    <w:rsid w:val="009930F3"/>
    <w:rsid w:val="00995BB8"/>
    <w:rsid w:val="009978A2"/>
    <w:rsid w:val="009A1BA7"/>
    <w:rsid w:val="009A239E"/>
    <w:rsid w:val="009A25FA"/>
    <w:rsid w:val="009A2AC2"/>
    <w:rsid w:val="009A3705"/>
    <w:rsid w:val="009A4377"/>
    <w:rsid w:val="009A5600"/>
    <w:rsid w:val="009A576D"/>
    <w:rsid w:val="009B002D"/>
    <w:rsid w:val="009B06A5"/>
    <w:rsid w:val="009B1E0E"/>
    <w:rsid w:val="009B268B"/>
    <w:rsid w:val="009B2B8F"/>
    <w:rsid w:val="009B48DE"/>
    <w:rsid w:val="009B5241"/>
    <w:rsid w:val="009B5BC2"/>
    <w:rsid w:val="009B6CF9"/>
    <w:rsid w:val="009C03E1"/>
    <w:rsid w:val="009C04E2"/>
    <w:rsid w:val="009C0EB5"/>
    <w:rsid w:val="009C2A47"/>
    <w:rsid w:val="009C2E5E"/>
    <w:rsid w:val="009C4E4D"/>
    <w:rsid w:val="009C699B"/>
    <w:rsid w:val="009C73DE"/>
    <w:rsid w:val="009C78CD"/>
    <w:rsid w:val="009D10B7"/>
    <w:rsid w:val="009D1E1A"/>
    <w:rsid w:val="009D46CF"/>
    <w:rsid w:val="009D52D1"/>
    <w:rsid w:val="009D55A3"/>
    <w:rsid w:val="009D5F97"/>
    <w:rsid w:val="009D64C1"/>
    <w:rsid w:val="009E08F1"/>
    <w:rsid w:val="009E16FF"/>
    <w:rsid w:val="009E1746"/>
    <w:rsid w:val="009E2F2E"/>
    <w:rsid w:val="009E3008"/>
    <w:rsid w:val="009E32D9"/>
    <w:rsid w:val="009E380F"/>
    <w:rsid w:val="009E39A7"/>
    <w:rsid w:val="009E3B7D"/>
    <w:rsid w:val="009F0417"/>
    <w:rsid w:val="009F0BAF"/>
    <w:rsid w:val="009F3654"/>
    <w:rsid w:val="009F5423"/>
    <w:rsid w:val="009F5D08"/>
    <w:rsid w:val="009F5F95"/>
    <w:rsid w:val="009F6BA0"/>
    <w:rsid w:val="00A00683"/>
    <w:rsid w:val="00A0069F"/>
    <w:rsid w:val="00A01D96"/>
    <w:rsid w:val="00A041F2"/>
    <w:rsid w:val="00A057C4"/>
    <w:rsid w:val="00A05EDD"/>
    <w:rsid w:val="00A06D3B"/>
    <w:rsid w:val="00A116E6"/>
    <w:rsid w:val="00A117E2"/>
    <w:rsid w:val="00A11CB2"/>
    <w:rsid w:val="00A138B4"/>
    <w:rsid w:val="00A13B48"/>
    <w:rsid w:val="00A15B7F"/>
    <w:rsid w:val="00A208DD"/>
    <w:rsid w:val="00A220B3"/>
    <w:rsid w:val="00A22991"/>
    <w:rsid w:val="00A23E70"/>
    <w:rsid w:val="00A23F9A"/>
    <w:rsid w:val="00A24AFA"/>
    <w:rsid w:val="00A24F58"/>
    <w:rsid w:val="00A25FDB"/>
    <w:rsid w:val="00A26362"/>
    <w:rsid w:val="00A26EB2"/>
    <w:rsid w:val="00A273F2"/>
    <w:rsid w:val="00A2789D"/>
    <w:rsid w:val="00A27A68"/>
    <w:rsid w:val="00A27BA4"/>
    <w:rsid w:val="00A30C09"/>
    <w:rsid w:val="00A316AE"/>
    <w:rsid w:val="00A316D5"/>
    <w:rsid w:val="00A3173E"/>
    <w:rsid w:val="00A31F01"/>
    <w:rsid w:val="00A3271E"/>
    <w:rsid w:val="00A354BF"/>
    <w:rsid w:val="00A35A5B"/>
    <w:rsid w:val="00A36971"/>
    <w:rsid w:val="00A37078"/>
    <w:rsid w:val="00A37367"/>
    <w:rsid w:val="00A4303A"/>
    <w:rsid w:val="00A434E2"/>
    <w:rsid w:val="00A437E9"/>
    <w:rsid w:val="00A449FA"/>
    <w:rsid w:val="00A44BAF"/>
    <w:rsid w:val="00A47693"/>
    <w:rsid w:val="00A50705"/>
    <w:rsid w:val="00A50F35"/>
    <w:rsid w:val="00A51144"/>
    <w:rsid w:val="00A522D0"/>
    <w:rsid w:val="00A57079"/>
    <w:rsid w:val="00A57573"/>
    <w:rsid w:val="00A6024B"/>
    <w:rsid w:val="00A6079A"/>
    <w:rsid w:val="00A60F94"/>
    <w:rsid w:val="00A61450"/>
    <w:rsid w:val="00A61CFB"/>
    <w:rsid w:val="00A64DCA"/>
    <w:rsid w:val="00A654DB"/>
    <w:rsid w:val="00A6584B"/>
    <w:rsid w:val="00A6637D"/>
    <w:rsid w:val="00A67F74"/>
    <w:rsid w:val="00A71430"/>
    <w:rsid w:val="00A73316"/>
    <w:rsid w:val="00A73EBB"/>
    <w:rsid w:val="00A76BCA"/>
    <w:rsid w:val="00A80855"/>
    <w:rsid w:val="00A810E4"/>
    <w:rsid w:val="00A818FB"/>
    <w:rsid w:val="00A81CB3"/>
    <w:rsid w:val="00A822E6"/>
    <w:rsid w:val="00A82310"/>
    <w:rsid w:val="00A839E6"/>
    <w:rsid w:val="00A83FA3"/>
    <w:rsid w:val="00A8416D"/>
    <w:rsid w:val="00A8418C"/>
    <w:rsid w:val="00A84348"/>
    <w:rsid w:val="00A84C19"/>
    <w:rsid w:val="00A86633"/>
    <w:rsid w:val="00A878EF"/>
    <w:rsid w:val="00A913CE"/>
    <w:rsid w:val="00A93B1D"/>
    <w:rsid w:val="00A94545"/>
    <w:rsid w:val="00A9475E"/>
    <w:rsid w:val="00A94AF6"/>
    <w:rsid w:val="00A9762C"/>
    <w:rsid w:val="00AA070D"/>
    <w:rsid w:val="00AA0DAB"/>
    <w:rsid w:val="00AA128C"/>
    <w:rsid w:val="00AA34C5"/>
    <w:rsid w:val="00AA43B9"/>
    <w:rsid w:val="00AA4BE4"/>
    <w:rsid w:val="00AA5462"/>
    <w:rsid w:val="00AA634D"/>
    <w:rsid w:val="00AA6939"/>
    <w:rsid w:val="00AB012B"/>
    <w:rsid w:val="00AB05FB"/>
    <w:rsid w:val="00AB20BE"/>
    <w:rsid w:val="00AB31AF"/>
    <w:rsid w:val="00AB41B7"/>
    <w:rsid w:val="00AB5502"/>
    <w:rsid w:val="00AB6081"/>
    <w:rsid w:val="00AB739A"/>
    <w:rsid w:val="00AB7634"/>
    <w:rsid w:val="00AB777F"/>
    <w:rsid w:val="00AC1541"/>
    <w:rsid w:val="00AC2D5D"/>
    <w:rsid w:val="00AC2E77"/>
    <w:rsid w:val="00AC41F1"/>
    <w:rsid w:val="00AC5868"/>
    <w:rsid w:val="00AC629A"/>
    <w:rsid w:val="00AD06EA"/>
    <w:rsid w:val="00AD0FCE"/>
    <w:rsid w:val="00AD1338"/>
    <w:rsid w:val="00AD1959"/>
    <w:rsid w:val="00AD2845"/>
    <w:rsid w:val="00AD2B71"/>
    <w:rsid w:val="00AD53DF"/>
    <w:rsid w:val="00AD5462"/>
    <w:rsid w:val="00AD709C"/>
    <w:rsid w:val="00AD7475"/>
    <w:rsid w:val="00AE066F"/>
    <w:rsid w:val="00AE1299"/>
    <w:rsid w:val="00AE15C5"/>
    <w:rsid w:val="00AE1ADF"/>
    <w:rsid w:val="00AE227B"/>
    <w:rsid w:val="00AE2BC4"/>
    <w:rsid w:val="00AE33DB"/>
    <w:rsid w:val="00AE45C4"/>
    <w:rsid w:val="00AE45C6"/>
    <w:rsid w:val="00AE4849"/>
    <w:rsid w:val="00AE4F6F"/>
    <w:rsid w:val="00AE5521"/>
    <w:rsid w:val="00AE5E84"/>
    <w:rsid w:val="00AE5F4D"/>
    <w:rsid w:val="00AE6492"/>
    <w:rsid w:val="00AE6C55"/>
    <w:rsid w:val="00AF2241"/>
    <w:rsid w:val="00AF274E"/>
    <w:rsid w:val="00AF2A10"/>
    <w:rsid w:val="00AF2D0F"/>
    <w:rsid w:val="00AF392F"/>
    <w:rsid w:val="00AF5728"/>
    <w:rsid w:val="00AF6C59"/>
    <w:rsid w:val="00AF7CD4"/>
    <w:rsid w:val="00B00AD2"/>
    <w:rsid w:val="00B0276E"/>
    <w:rsid w:val="00B02AF7"/>
    <w:rsid w:val="00B033D0"/>
    <w:rsid w:val="00B04B34"/>
    <w:rsid w:val="00B057DB"/>
    <w:rsid w:val="00B06869"/>
    <w:rsid w:val="00B07188"/>
    <w:rsid w:val="00B073B0"/>
    <w:rsid w:val="00B07A86"/>
    <w:rsid w:val="00B104CB"/>
    <w:rsid w:val="00B11F49"/>
    <w:rsid w:val="00B125AA"/>
    <w:rsid w:val="00B1321E"/>
    <w:rsid w:val="00B140B7"/>
    <w:rsid w:val="00B158BF"/>
    <w:rsid w:val="00B15E85"/>
    <w:rsid w:val="00B164F6"/>
    <w:rsid w:val="00B1680B"/>
    <w:rsid w:val="00B1704B"/>
    <w:rsid w:val="00B17DB4"/>
    <w:rsid w:val="00B20EB1"/>
    <w:rsid w:val="00B21286"/>
    <w:rsid w:val="00B214D7"/>
    <w:rsid w:val="00B22A04"/>
    <w:rsid w:val="00B22AF6"/>
    <w:rsid w:val="00B233A7"/>
    <w:rsid w:val="00B2343B"/>
    <w:rsid w:val="00B239A7"/>
    <w:rsid w:val="00B23EE5"/>
    <w:rsid w:val="00B26551"/>
    <w:rsid w:val="00B2726E"/>
    <w:rsid w:val="00B32483"/>
    <w:rsid w:val="00B3277C"/>
    <w:rsid w:val="00B3293B"/>
    <w:rsid w:val="00B32A21"/>
    <w:rsid w:val="00B34DC2"/>
    <w:rsid w:val="00B35FE5"/>
    <w:rsid w:val="00B36F63"/>
    <w:rsid w:val="00B409F7"/>
    <w:rsid w:val="00B4142D"/>
    <w:rsid w:val="00B4202D"/>
    <w:rsid w:val="00B42147"/>
    <w:rsid w:val="00B451A2"/>
    <w:rsid w:val="00B4538A"/>
    <w:rsid w:val="00B4663B"/>
    <w:rsid w:val="00B46650"/>
    <w:rsid w:val="00B47AE8"/>
    <w:rsid w:val="00B47E88"/>
    <w:rsid w:val="00B50BD3"/>
    <w:rsid w:val="00B50D57"/>
    <w:rsid w:val="00B50D58"/>
    <w:rsid w:val="00B50FDB"/>
    <w:rsid w:val="00B52E4C"/>
    <w:rsid w:val="00B53C6E"/>
    <w:rsid w:val="00B543E8"/>
    <w:rsid w:val="00B54C77"/>
    <w:rsid w:val="00B54EB9"/>
    <w:rsid w:val="00B55A57"/>
    <w:rsid w:val="00B5606D"/>
    <w:rsid w:val="00B5658D"/>
    <w:rsid w:val="00B56D29"/>
    <w:rsid w:val="00B570A2"/>
    <w:rsid w:val="00B57A11"/>
    <w:rsid w:val="00B57FBC"/>
    <w:rsid w:val="00B60CB7"/>
    <w:rsid w:val="00B61918"/>
    <w:rsid w:val="00B61F54"/>
    <w:rsid w:val="00B65A47"/>
    <w:rsid w:val="00B6659C"/>
    <w:rsid w:val="00B674FC"/>
    <w:rsid w:val="00B7009D"/>
    <w:rsid w:val="00B7038A"/>
    <w:rsid w:val="00B728C8"/>
    <w:rsid w:val="00B72A01"/>
    <w:rsid w:val="00B72EDF"/>
    <w:rsid w:val="00B73E99"/>
    <w:rsid w:val="00B767AB"/>
    <w:rsid w:val="00B803B1"/>
    <w:rsid w:val="00B841A0"/>
    <w:rsid w:val="00B86061"/>
    <w:rsid w:val="00B876D8"/>
    <w:rsid w:val="00B87A37"/>
    <w:rsid w:val="00B91F7C"/>
    <w:rsid w:val="00B92251"/>
    <w:rsid w:val="00B93874"/>
    <w:rsid w:val="00B9506A"/>
    <w:rsid w:val="00B976C5"/>
    <w:rsid w:val="00BA08DF"/>
    <w:rsid w:val="00BA1AEE"/>
    <w:rsid w:val="00BA1F7F"/>
    <w:rsid w:val="00BA2E95"/>
    <w:rsid w:val="00BA2F3B"/>
    <w:rsid w:val="00BA3BD5"/>
    <w:rsid w:val="00BA3CD0"/>
    <w:rsid w:val="00BA3F45"/>
    <w:rsid w:val="00BA41BA"/>
    <w:rsid w:val="00BA4279"/>
    <w:rsid w:val="00BA4A3D"/>
    <w:rsid w:val="00BA4C38"/>
    <w:rsid w:val="00BA5ACE"/>
    <w:rsid w:val="00BA5DFE"/>
    <w:rsid w:val="00BB21DD"/>
    <w:rsid w:val="00BB2B87"/>
    <w:rsid w:val="00BB5077"/>
    <w:rsid w:val="00BB66D1"/>
    <w:rsid w:val="00BB6A4E"/>
    <w:rsid w:val="00BB6EF3"/>
    <w:rsid w:val="00BB703D"/>
    <w:rsid w:val="00BB7CAF"/>
    <w:rsid w:val="00BB7DA3"/>
    <w:rsid w:val="00BC0898"/>
    <w:rsid w:val="00BC15E6"/>
    <w:rsid w:val="00BC36ED"/>
    <w:rsid w:val="00BC4728"/>
    <w:rsid w:val="00BC65FE"/>
    <w:rsid w:val="00BC6BFC"/>
    <w:rsid w:val="00BC7383"/>
    <w:rsid w:val="00BC74F2"/>
    <w:rsid w:val="00BC7C7B"/>
    <w:rsid w:val="00BD1A13"/>
    <w:rsid w:val="00BD212B"/>
    <w:rsid w:val="00BD2A83"/>
    <w:rsid w:val="00BD30EC"/>
    <w:rsid w:val="00BD315E"/>
    <w:rsid w:val="00BD326D"/>
    <w:rsid w:val="00BD599F"/>
    <w:rsid w:val="00BE05E3"/>
    <w:rsid w:val="00BE0A05"/>
    <w:rsid w:val="00BE1B81"/>
    <w:rsid w:val="00BE2CCB"/>
    <w:rsid w:val="00BE3E0E"/>
    <w:rsid w:val="00BE41B3"/>
    <w:rsid w:val="00BE5604"/>
    <w:rsid w:val="00BE605C"/>
    <w:rsid w:val="00BE6121"/>
    <w:rsid w:val="00BE735A"/>
    <w:rsid w:val="00BF0475"/>
    <w:rsid w:val="00BF048E"/>
    <w:rsid w:val="00BF0506"/>
    <w:rsid w:val="00BF1E6B"/>
    <w:rsid w:val="00BF2301"/>
    <w:rsid w:val="00BF2DE6"/>
    <w:rsid w:val="00BF34AB"/>
    <w:rsid w:val="00BF368A"/>
    <w:rsid w:val="00BF4F29"/>
    <w:rsid w:val="00BF5D5B"/>
    <w:rsid w:val="00BF65CF"/>
    <w:rsid w:val="00BF7C6F"/>
    <w:rsid w:val="00C00CD1"/>
    <w:rsid w:val="00C00ED6"/>
    <w:rsid w:val="00C02427"/>
    <w:rsid w:val="00C053C0"/>
    <w:rsid w:val="00C05EB3"/>
    <w:rsid w:val="00C06364"/>
    <w:rsid w:val="00C06588"/>
    <w:rsid w:val="00C07045"/>
    <w:rsid w:val="00C11D8F"/>
    <w:rsid w:val="00C1257B"/>
    <w:rsid w:val="00C15083"/>
    <w:rsid w:val="00C15FEA"/>
    <w:rsid w:val="00C1668B"/>
    <w:rsid w:val="00C16856"/>
    <w:rsid w:val="00C16979"/>
    <w:rsid w:val="00C171B2"/>
    <w:rsid w:val="00C17373"/>
    <w:rsid w:val="00C17E31"/>
    <w:rsid w:val="00C17F45"/>
    <w:rsid w:val="00C2045B"/>
    <w:rsid w:val="00C21A71"/>
    <w:rsid w:val="00C23993"/>
    <w:rsid w:val="00C243CD"/>
    <w:rsid w:val="00C2592A"/>
    <w:rsid w:val="00C25B42"/>
    <w:rsid w:val="00C25B55"/>
    <w:rsid w:val="00C265DA"/>
    <w:rsid w:val="00C2669D"/>
    <w:rsid w:val="00C26E8C"/>
    <w:rsid w:val="00C275DD"/>
    <w:rsid w:val="00C27AD4"/>
    <w:rsid w:val="00C27CE9"/>
    <w:rsid w:val="00C27E30"/>
    <w:rsid w:val="00C300FE"/>
    <w:rsid w:val="00C305CA"/>
    <w:rsid w:val="00C30A77"/>
    <w:rsid w:val="00C30D9F"/>
    <w:rsid w:val="00C31953"/>
    <w:rsid w:val="00C3388E"/>
    <w:rsid w:val="00C353EA"/>
    <w:rsid w:val="00C35438"/>
    <w:rsid w:val="00C374AE"/>
    <w:rsid w:val="00C3778D"/>
    <w:rsid w:val="00C407A8"/>
    <w:rsid w:val="00C40D2A"/>
    <w:rsid w:val="00C4229E"/>
    <w:rsid w:val="00C42BD2"/>
    <w:rsid w:val="00C43D8C"/>
    <w:rsid w:val="00C43EA0"/>
    <w:rsid w:val="00C447A2"/>
    <w:rsid w:val="00C450B0"/>
    <w:rsid w:val="00C45529"/>
    <w:rsid w:val="00C45D68"/>
    <w:rsid w:val="00C5045D"/>
    <w:rsid w:val="00C52077"/>
    <w:rsid w:val="00C523FA"/>
    <w:rsid w:val="00C526C6"/>
    <w:rsid w:val="00C528C4"/>
    <w:rsid w:val="00C530B0"/>
    <w:rsid w:val="00C54029"/>
    <w:rsid w:val="00C5416B"/>
    <w:rsid w:val="00C55997"/>
    <w:rsid w:val="00C55EA1"/>
    <w:rsid w:val="00C56227"/>
    <w:rsid w:val="00C56A08"/>
    <w:rsid w:val="00C56DFC"/>
    <w:rsid w:val="00C5760B"/>
    <w:rsid w:val="00C6047C"/>
    <w:rsid w:val="00C6175C"/>
    <w:rsid w:val="00C62F70"/>
    <w:rsid w:val="00C642B5"/>
    <w:rsid w:val="00C649CE"/>
    <w:rsid w:val="00C64A58"/>
    <w:rsid w:val="00C64E27"/>
    <w:rsid w:val="00C650FA"/>
    <w:rsid w:val="00C666B9"/>
    <w:rsid w:val="00C666D3"/>
    <w:rsid w:val="00C66BB3"/>
    <w:rsid w:val="00C672FA"/>
    <w:rsid w:val="00C6766F"/>
    <w:rsid w:val="00C67B41"/>
    <w:rsid w:val="00C70A1C"/>
    <w:rsid w:val="00C723C5"/>
    <w:rsid w:val="00C74917"/>
    <w:rsid w:val="00C74A27"/>
    <w:rsid w:val="00C74B21"/>
    <w:rsid w:val="00C75492"/>
    <w:rsid w:val="00C76121"/>
    <w:rsid w:val="00C76125"/>
    <w:rsid w:val="00C76233"/>
    <w:rsid w:val="00C804A0"/>
    <w:rsid w:val="00C81D7E"/>
    <w:rsid w:val="00C8735D"/>
    <w:rsid w:val="00C901F5"/>
    <w:rsid w:val="00C91470"/>
    <w:rsid w:val="00C93DE0"/>
    <w:rsid w:val="00C93E71"/>
    <w:rsid w:val="00C951C0"/>
    <w:rsid w:val="00C95EE9"/>
    <w:rsid w:val="00C96E7D"/>
    <w:rsid w:val="00C96F6E"/>
    <w:rsid w:val="00CA155C"/>
    <w:rsid w:val="00CA19DE"/>
    <w:rsid w:val="00CA211D"/>
    <w:rsid w:val="00CA229E"/>
    <w:rsid w:val="00CA3ECF"/>
    <w:rsid w:val="00CA445F"/>
    <w:rsid w:val="00CA7173"/>
    <w:rsid w:val="00CB1B6A"/>
    <w:rsid w:val="00CB2BC8"/>
    <w:rsid w:val="00CB3584"/>
    <w:rsid w:val="00CB3C47"/>
    <w:rsid w:val="00CB59C1"/>
    <w:rsid w:val="00CB6BC9"/>
    <w:rsid w:val="00CB7239"/>
    <w:rsid w:val="00CB774A"/>
    <w:rsid w:val="00CC03A7"/>
    <w:rsid w:val="00CC26DB"/>
    <w:rsid w:val="00CC2788"/>
    <w:rsid w:val="00CC30EA"/>
    <w:rsid w:val="00CC33B2"/>
    <w:rsid w:val="00CC4BC7"/>
    <w:rsid w:val="00CC5393"/>
    <w:rsid w:val="00CC552E"/>
    <w:rsid w:val="00CC5BCB"/>
    <w:rsid w:val="00CD0527"/>
    <w:rsid w:val="00CD0D30"/>
    <w:rsid w:val="00CD1F98"/>
    <w:rsid w:val="00CD368C"/>
    <w:rsid w:val="00CD45D6"/>
    <w:rsid w:val="00CD4895"/>
    <w:rsid w:val="00CD4981"/>
    <w:rsid w:val="00CD4CE9"/>
    <w:rsid w:val="00CD6119"/>
    <w:rsid w:val="00CD6EFC"/>
    <w:rsid w:val="00CD79FF"/>
    <w:rsid w:val="00CE0A49"/>
    <w:rsid w:val="00CE0F4D"/>
    <w:rsid w:val="00CE14DF"/>
    <w:rsid w:val="00CE1F76"/>
    <w:rsid w:val="00CE26F0"/>
    <w:rsid w:val="00CE27F9"/>
    <w:rsid w:val="00CE2E0E"/>
    <w:rsid w:val="00CE4FFB"/>
    <w:rsid w:val="00CE5050"/>
    <w:rsid w:val="00CE6240"/>
    <w:rsid w:val="00CE705A"/>
    <w:rsid w:val="00CE73EA"/>
    <w:rsid w:val="00CF02B3"/>
    <w:rsid w:val="00CF0B94"/>
    <w:rsid w:val="00CF0D11"/>
    <w:rsid w:val="00CF1BFA"/>
    <w:rsid w:val="00CF3E79"/>
    <w:rsid w:val="00CF4028"/>
    <w:rsid w:val="00CF5B64"/>
    <w:rsid w:val="00D0013F"/>
    <w:rsid w:val="00D008E2"/>
    <w:rsid w:val="00D043DC"/>
    <w:rsid w:val="00D0508C"/>
    <w:rsid w:val="00D05ABD"/>
    <w:rsid w:val="00D104DD"/>
    <w:rsid w:val="00D107D6"/>
    <w:rsid w:val="00D11A0D"/>
    <w:rsid w:val="00D123F8"/>
    <w:rsid w:val="00D1344F"/>
    <w:rsid w:val="00D13CAE"/>
    <w:rsid w:val="00D13FB0"/>
    <w:rsid w:val="00D14573"/>
    <w:rsid w:val="00D14B58"/>
    <w:rsid w:val="00D14F05"/>
    <w:rsid w:val="00D15D8A"/>
    <w:rsid w:val="00D162FB"/>
    <w:rsid w:val="00D16327"/>
    <w:rsid w:val="00D17C16"/>
    <w:rsid w:val="00D20511"/>
    <w:rsid w:val="00D20579"/>
    <w:rsid w:val="00D208E9"/>
    <w:rsid w:val="00D22BF0"/>
    <w:rsid w:val="00D23BE4"/>
    <w:rsid w:val="00D25C9B"/>
    <w:rsid w:val="00D27E2B"/>
    <w:rsid w:val="00D3166A"/>
    <w:rsid w:val="00D34803"/>
    <w:rsid w:val="00D350EC"/>
    <w:rsid w:val="00D3753D"/>
    <w:rsid w:val="00D403C3"/>
    <w:rsid w:val="00D40636"/>
    <w:rsid w:val="00D4120C"/>
    <w:rsid w:val="00D443F9"/>
    <w:rsid w:val="00D459E4"/>
    <w:rsid w:val="00D47008"/>
    <w:rsid w:val="00D47DF6"/>
    <w:rsid w:val="00D51F52"/>
    <w:rsid w:val="00D54B4C"/>
    <w:rsid w:val="00D55182"/>
    <w:rsid w:val="00D56914"/>
    <w:rsid w:val="00D5766D"/>
    <w:rsid w:val="00D608AB"/>
    <w:rsid w:val="00D61B00"/>
    <w:rsid w:val="00D623A0"/>
    <w:rsid w:val="00D62D94"/>
    <w:rsid w:val="00D63745"/>
    <w:rsid w:val="00D63869"/>
    <w:rsid w:val="00D63F36"/>
    <w:rsid w:val="00D65AEB"/>
    <w:rsid w:val="00D65F9E"/>
    <w:rsid w:val="00D67D2D"/>
    <w:rsid w:val="00D711DB"/>
    <w:rsid w:val="00D71695"/>
    <w:rsid w:val="00D71998"/>
    <w:rsid w:val="00D71AF8"/>
    <w:rsid w:val="00D722D9"/>
    <w:rsid w:val="00D727E6"/>
    <w:rsid w:val="00D72AEE"/>
    <w:rsid w:val="00D733A6"/>
    <w:rsid w:val="00D734C6"/>
    <w:rsid w:val="00D735A8"/>
    <w:rsid w:val="00D74C2E"/>
    <w:rsid w:val="00D7507D"/>
    <w:rsid w:val="00D760A3"/>
    <w:rsid w:val="00D761D0"/>
    <w:rsid w:val="00D7634E"/>
    <w:rsid w:val="00D77244"/>
    <w:rsid w:val="00D81FDC"/>
    <w:rsid w:val="00D82211"/>
    <w:rsid w:val="00D8283B"/>
    <w:rsid w:val="00D841A8"/>
    <w:rsid w:val="00D853C7"/>
    <w:rsid w:val="00D86936"/>
    <w:rsid w:val="00D90059"/>
    <w:rsid w:val="00D91021"/>
    <w:rsid w:val="00D91D45"/>
    <w:rsid w:val="00D921EE"/>
    <w:rsid w:val="00D93249"/>
    <w:rsid w:val="00D93A19"/>
    <w:rsid w:val="00D95209"/>
    <w:rsid w:val="00D956F4"/>
    <w:rsid w:val="00D95F40"/>
    <w:rsid w:val="00D96CC7"/>
    <w:rsid w:val="00DA206D"/>
    <w:rsid w:val="00DA26D7"/>
    <w:rsid w:val="00DA3462"/>
    <w:rsid w:val="00DA3547"/>
    <w:rsid w:val="00DA4579"/>
    <w:rsid w:val="00DA514A"/>
    <w:rsid w:val="00DA6194"/>
    <w:rsid w:val="00DA61C8"/>
    <w:rsid w:val="00DA6B4E"/>
    <w:rsid w:val="00DA76B6"/>
    <w:rsid w:val="00DB45BA"/>
    <w:rsid w:val="00DB46E5"/>
    <w:rsid w:val="00DB6054"/>
    <w:rsid w:val="00DB669B"/>
    <w:rsid w:val="00DB6F5F"/>
    <w:rsid w:val="00DB722B"/>
    <w:rsid w:val="00DC03C5"/>
    <w:rsid w:val="00DC0517"/>
    <w:rsid w:val="00DC0957"/>
    <w:rsid w:val="00DC159B"/>
    <w:rsid w:val="00DC2011"/>
    <w:rsid w:val="00DC39D6"/>
    <w:rsid w:val="00DC3B86"/>
    <w:rsid w:val="00DC4EB4"/>
    <w:rsid w:val="00DC6ABA"/>
    <w:rsid w:val="00DC7319"/>
    <w:rsid w:val="00DD0AC3"/>
    <w:rsid w:val="00DD12A9"/>
    <w:rsid w:val="00DD18DA"/>
    <w:rsid w:val="00DD2A26"/>
    <w:rsid w:val="00DD46B6"/>
    <w:rsid w:val="00DD6390"/>
    <w:rsid w:val="00DE0CA1"/>
    <w:rsid w:val="00DE0E29"/>
    <w:rsid w:val="00DE2B73"/>
    <w:rsid w:val="00DE2E63"/>
    <w:rsid w:val="00DE31EC"/>
    <w:rsid w:val="00DE3AFF"/>
    <w:rsid w:val="00DE41DA"/>
    <w:rsid w:val="00DE422D"/>
    <w:rsid w:val="00DE42A3"/>
    <w:rsid w:val="00DE5676"/>
    <w:rsid w:val="00DE670A"/>
    <w:rsid w:val="00DE6A85"/>
    <w:rsid w:val="00DE6ACC"/>
    <w:rsid w:val="00DF0248"/>
    <w:rsid w:val="00DF06A0"/>
    <w:rsid w:val="00DF1478"/>
    <w:rsid w:val="00DF5E24"/>
    <w:rsid w:val="00DF5F02"/>
    <w:rsid w:val="00DF67EE"/>
    <w:rsid w:val="00DF6C93"/>
    <w:rsid w:val="00DF7090"/>
    <w:rsid w:val="00DF74CC"/>
    <w:rsid w:val="00DF7737"/>
    <w:rsid w:val="00E0086F"/>
    <w:rsid w:val="00E0125C"/>
    <w:rsid w:val="00E02DC0"/>
    <w:rsid w:val="00E039BA"/>
    <w:rsid w:val="00E03E11"/>
    <w:rsid w:val="00E03EDB"/>
    <w:rsid w:val="00E042A4"/>
    <w:rsid w:val="00E04924"/>
    <w:rsid w:val="00E0575E"/>
    <w:rsid w:val="00E06302"/>
    <w:rsid w:val="00E06BC3"/>
    <w:rsid w:val="00E07CB3"/>
    <w:rsid w:val="00E112F5"/>
    <w:rsid w:val="00E12DC2"/>
    <w:rsid w:val="00E13E78"/>
    <w:rsid w:val="00E14562"/>
    <w:rsid w:val="00E1582D"/>
    <w:rsid w:val="00E1588E"/>
    <w:rsid w:val="00E1626E"/>
    <w:rsid w:val="00E16493"/>
    <w:rsid w:val="00E178A0"/>
    <w:rsid w:val="00E21683"/>
    <w:rsid w:val="00E21C61"/>
    <w:rsid w:val="00E22382"/>
    <w:rsid w:val="00E228C4"/>
    <w:rsid w:val="00E22E72"/>
    <w:rsid w:val="00E23CB0"/>
    <w:rsid w:val="00E25155"/>
    <w:rsid w:val="00E31D6E"/>
    <w:rsid w:val="00E3219A"/>
    <w:rsid w:val="00E33625"/>
    <w:rsid w:val="00E344A5"/>
    <w:rsid w:val="00E36C7F"/>
    <w:rsid w:val="00E36C85"/>
    <w:rsid w:val="00E36E8C"/>
    <w:rsid w:val="00E376CF"/>
    <w:rsid w:val="00E400E0"/>
    <w:rsid w:val="00E40939"/>
    <w:rsid w:val="00E411CC"/>
    <w:rsid w:val="00E414C5"/>
    <w:rsid w:val="00E41DCE"/>
    <w:rsid w:val="00E42091"/>
    <w:rsid w:val="00E42809"/>
    <w:rsid w:val="00E42981"/>
    <w:rsid w:val="00E438EB"/>
    <w:rsid w:val="00E44949"/>
    <w:rsid w:val="00E44B75"/>
    <w:rsid w:val="00E479E7"/>
    <w:rsid w:val="00E47A05"/>
    <w:rsid w:val="00E507A1"/>
    <w:rsid w:val="00E5131B"/>
    <w:rsid w:val="00E51322"/>
    <w:rsid w:val="00E51A3D"/>
    <w:rsid w:val="00E52579"/>
    <w:rsid w:val="00E53EFB"/>
    <w:rsid w:val="00E5410B"/>
    <w:rsid w:val="00E55495"/>
    <w:rsid w:val="00E55D9B"/>
    <w:rsid w:val="00E56A82"/>
    <w:rsid w:val="00E60ADB"/>
    <w:rsid w:val="00E60D34"/>
    <w:rsid w:val="00E60E3C"/>
    <w:rsid w:val="00E624C0"/>
    <w:rsid w:val="00E626B8"/>
    <w:rsid w:val="00E63643"/>
    <w:rsid w:val="00E65169"/>
    <w:rsid w:val="00E675B4"/>
    <w:rsid w:val="00E703F8"/>
    <w:rsid w:val="00E709C2"/>
    <w:rsid w:val="00E70D3C"/>
    <w:rsid w:val="00E72B98"/>
    <w:rsid w:val="00E733FE"/>
    <w:rsid w:val="00E7380C"/>
    <w:rsid w:val="00E748CD"/>
    <w:rsid w:val="00E75705"/>
    <w:rsid w:val="00E764BB"/>
    <w:rsid w:val="00E77E06"/>
    <w:rsid w:val="00E77F7B"/>
    <w:rsid w:val="00E8047C"/>
    <w:rsid w:val="00E81456"/>
    <w:rsid w:val="00E821F2"/>
    <w:rsid w:val="00E823C7"/>
    <w:rsid w:val="00E8479F"/>
    <w:rsid w:val="00E864FD"/>
    <w:rsid w:val="00E90034"/>
    <w:rsid w:val="00E9019D"/>
    <w:rsid w:val="00E90FCA"/>
    <w:rsid w:val="00E9193B"/>
    <w:rsid w:val="00E92402"/>
    <w:rsid w:val="00E92C29"/>
    <w:rsid w:val="00E92DB7"/>
    <w:rsid w:val="00E937CF"/>
    <w:rsid w:val="00E93D4E"/>
    <w:rsid w:val="00E944AC"/>
    <w:rsid w:val="00E94CF3"/>
    <w:rsid w:val="00E94D4E"/>
    <w:rsid w:val="00E94D82"/>
    <w:rsid w:val="00E9724F"/>
    <w:rsid w:val="00E976D4"/>
    <w:rsid w:val="00EA114B"/>
    <w:rsid w:val="00EA11B8"/>
    <w:rsid w:val="00EA2F92"/>
    <w:rsid w:val="00EA2FF8"/>
    <w:rsid w:val="00EA30A5"/>
    <w:rsid w:val="00EA3EA2"/>
    <w:rsid w:val="00EA433D"/>
    <w:rsid w:val="00EA507C"/>
    <w:rsid w:val="00EA6C09"/>
    <w:rsid w:val="00EA70F8"/>
    <w:rsid w:val="00EA729C"/>
    <w:rsid w:val="00EB005A"/>
    <w:rsid w:val="00EB41DA"/>
    <w:rsid w:val="00EB694E"/>
    <w:rsid w:val="00EB7764"/>
    <w:rsid w:val="00EC0393"/>
    <w:rsid w:val="00EC3B74"/>
    <w:rsid w:val="00EC425D"/>
    <w:rsid w:val="00EC6A90"/>
    <w:rsid w:val="00ED17E5"/>
    <w:rsid w:val="00ED2052"/>
    <w:rsid w:val="00ED354D"/>
    <w:rsid w:val="00ED4E05"/>
    <w:rsid w:val="00ED5DB9"/>
    <w:rsid w:val="00ED62C8"/>
    <w:rsid w:val="00ED76F7"/>
    <w:rsid w:val="00EE061F"/>
    <w:rsid w:val="00EE0A80"/>
    <w:rsid w:val="00EE1685"/>
    <w:rsid w:val="00EE29EE"/>
    <w:rsid w:val="00EE2B01"/>
    <w:rsid w:val="00EE30B0"/>
    <w:rsid w:val="00EE3950"/>
    <w:rsid w:val="00EE44DD"/>
    <w:rsid w:val="00EE5151"/>
    <w:rsid w:val="00EE5A37"/>
    <w:rsid w:val="00EE5C1D"/>
    <w:rsid w:val="00EE6046"/>
    <w:rsid w:val="00EE61D9"/>
    <w:rsid w:val="00EE6CD0"/>
    <w:rsid w:val="00EE7099"/>
    <w:rsid w:val="00EE75CF"/>
    <w:rsid w:val="00EE7A10"/>
    <w:rsid w:val="00EF2BBD"/>
    <w:rsid w:val="00EF3F61"/>
    <w:rsid w:val="00EF4755"/>
    <w:rsid w:val="00EF4838"/>
    <w:rsid w:val="00EF50F6"/>
    <w:rsid w:val="00EF662B"/>
    <w:rsid w:val="00EF7723"/>
    <w:rsid w:val="00EF7EB8"/>
    <w:rsid w:val="00F00500"/>
    <w:rsid w:val="00F00B82"/>
    <w:rsid w:val="00F00F37"/>
    <w:rsid w:val="00F02A50"/>
    <w:rsid w:val="00F03D42"/>
    <w:rsid w:val="00F0418A"/>
    <w:rsid w:val="00F04F63"/>
    <w:rsid w:val="00F05F3D"/>
    <w:rsid w:val="00F061E4"/>
    <w:rsid w:val="00F06253"/>
    <w:rsid w:val="00F06806"/>
    <w:rsid w:val="00F073FE"/>
    <w:rsid w:val="00F0753C"/>
    <w:rsid w:val="00F07E2C"/>
    <w:rsid w:val="00F07EDE"/>
    <w:rsid w:val="00F100B0"/>
    <w:rsid w:val="00F12C6A"/>
    <w:rsid w:val="00F13703"/>
    <w:rsid w:val="00F14590"/>
    <w:rsid w:val="00F146C1"/>
    <w:rsid w:val="00F15215"/>
    <w:rsid w:val="00F16869"/>
    <w:rsid w:val="00F16F65"/>
    <w:rsid w:val="00F2062C"/>
    <w:rsid w:val="00F22699"/>
    <w:rsid w:val="00F2292F"/>
    <w:rsid w:val="00F2525A"/>
    <w:rsid w:val="00F26697"/>
    <w:rsid w:val="00F267B4"/>
    <w:rsid w:val="00F279EC"/>
    <w:rsid w:val="00F31C24"/>
    <w:rsid w:val="00F32BBD"/>
    <w:rsid w:val="00F330C4"/>
    <w:rsid w:val="00F35E10"/>
    <w:rsid w:val="00F376E7"/>
    <w:rsid w:val="00F416ED"/>
    <w:rsid w:val="00F42318"/>
    <w:rsid w:val="00F42B7F"/>
    <w:rsid w:val="00F44711"/>
    <w:rsid w:val="00F45804"/>
    <w:rsid w:val="00F45B9C"/>
    <w:rsid w:val="00F45E74"/>
    <w:rsid w:val="00F45EC8"/>
    <w:rsid w:val="00F46FDF"/>
    <w:rsid w:val="00F470D6"/>
    <w:rsid w:val="00F515FD"/>
    <w:rsid w:val="00F51992"/>
    <w:rsid w:val="00F52374"/>
    <w:rsid w:val="00F539C2"/>
    <w:rsid w:val="00F53A22"/>
    <w:rsid w:val="00F545CC"/>
    <w:rsid w:val="00F54602"/>
    <w:rsid w:val="00F54757"/>
    <w:rsid w:val="00F567B6"/>
    <w:rsid w:val="00F56EF5"/>
    <w:rsid w:val="00F61198"/>
    <w:rsid w:val="00F61BBB"/>
    <w:rsid w:val="00F622C5"/>
    <w:rsid w:val="00F62D21"/>
    <w:rsid w:val="00F64277"/>
    <w:rsid w:val="00F646C2"/>
    <w:rsid w:val="00F65016"/>
    <w:rsid w:val="00F67615"/>
    <w:rsid w:val="00F677F1"/>
    <w:rsid w:val="00F67EA0"/>
    <w:rsid w:val="00F7018D"/>
    <w:rsid w:val="00F71467"/>
    <w:rsid w:val="00F71E48"/>
    <w:rsid w:val="00F7294C"/>
    <w:rsid w:val="00F72CA2"/>
    <w:rsid w:val="00F74425"/>
    <w:rsid w:val="00F74C77"/>
    <w:rsid w:val="00F7636B"/>
    <w:rsid w:val="00F774B1"/>
    <w:rsid w:val="00F778D9"/>
    <w:rsid w:val="00F80FC4"/>
    <w:rsid w:val="00F82A0C"/>
    <w:rsid w:val="00F841FC"/>
    <w:rsid w:val="00F84535"/>
    <w:rsid w:val="00F84DBB"/>
    <w:rsid w:val="00F85400"/>
    <w:rsid w:val="00F8579E"/>
    <w:rsid w:val="00F876AF"/>
    <w:rsid w:val="00F879ED"/>
    <w:rsid w:val="00F87F54"/>
    <w:rsid w:val="00F90056"/>
    <w:rsid w:val="00F90D25"/>
    <w:rsid w:val="00F92A48"/>
    <w:rsid w:val="00F92C33"/>
    <w:rsid w:val="00F9508A"/>
    <w:rsid w:val="00F96AE8"/>
    <w:rsid w:val="00F97AA4"/>
    <w:rsid w:val="00F97E6C"/>
    <w:rsid w:val="00FA03E3"/>
    <w:rsid w:val="00FA0B65"/>
    <w:rsid w:val="00FA29E2"/>
    <w:rsid w:val="00FA3395"/>
    <w:rsid w:val="00FA4722"/>
    <w:rsid w:val="00FA6FD0"/>
    <w:rsid w:val="00FA770D"/>
    <w:rsid w:val="00FB0362"/>
    <w:rsid w:val="00FB1E98"/>
    <w:rsid w:val="00FB284F"/>
    <w:rsid w:val="00FB480B"/>
    <w:rsid w:val="00FB61CB"/>
    <w:rsid w:val="00FB67F9"/>
    <w:rsid w:val="00FB6BB0"/>
    <w:rsid w:val="00FC0EA4"/>
    <w:rsid w:val="00FC0ED5"/>
    <w:rsid w:val="00FC13E1"/>
    <w:rsid w:val="00FC3ED2"/>
    <w:rsid w:val="00FC6D4C"/>
    <w:rsid w:val="00FD02E4"/>
    <w:rsid w:val="00FD0587"/>
    <w:rsid w:val="00FD0C9C"/>
    <w:rsid w:val="00FD0D15"/>
    <w:rsid w:val="00FD1C21"/>
    <w:rsid w:val="00FD1DB9"/>
    <w:rsid w:val="00FD463E"/>
    <w:rsid w:val="00FD6AEA"/>
    <w:rsid w:val="00FE5C20"/>
    <w:rsid w:val="00FE77FB"/>
    <w:rsid w:val="00FE7812"/>
    <w:rsid w:val="00FF1140"/>
    <w:rsid w:val="00FF1238"/>
    <w:rsid w:val="00FF1BDA"/>
    <w:rsid w:val="00FF30E0"/>
    <w:rsid w:val="00FF5705"/>
    <w:rsid w:val="00FF78AD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659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6659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6659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8669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323</TotalTime>
  <Pages>2</Pages>
  <Words>693</Words>
  <Characters>3955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Ksusha</cp:lastModifiedBy>
  <cp:revision>39</cp:revision>
  <cp:lastPrinted>2017-08-31T04:58:00Z</cp:lastPrinted>
  <dcterms:created xsi:type="dcterms:W3CDTF">2016-06-15T05:07:00Z</dcterms:created>
  <dcterms:modified xsi:type="dcterms:W3CDTF">2017-08-31T05:11:00Z</dcterms:modified>
</cp:coreProperties>
</file>