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CC" w:rsidRDefault="00F660CC" w:rsidP="00825BE5">
      <w:pPr>
        <w:tabs>
          <w:tab w:val="left" w:pos="0"/>
        </w:tabs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660CC" w:rsidRPr="00E8186B" w:rsidRDefault="00F660CC" w:rsidP="00825BE5">
      <w:pPr>
        <w:tabs>
          <w:tab w:val="left" w:pos="0"/>
        </w:tabs>
        <w:ind w:left="1416"/>
        <w:rPr>
          <w:rFonts w:ascii="Times New Roman" w:hAnsi="Times New Roman" w:cs="Times New Roman"/>
          <w:b/>
          <w:sz w:val="28"/>
          <w:szCs w:val="28"/>
        </w:rPr>
      </w:pPr>
      <w:r w:rsidRPr="00E8186B">
        <w:rPr>
          <w:rFonts w:ascii="Times New Roman" w:hAnsi="Times New Roman" w:cs="Times New Roman"/>
          <w:b/>
          <w:sz w:val="28"/>
          <w:szCs w:val="28"/>
        </w:rPr>
        <w:t>СОВЕТ ДЕПУТАТОВ СТАНЦИОННОГО СЕЛЬСОВЕТА</w:t>
      </w:r>
    </w:p>
    <w:p w:rsidR="00F660CC" w:rsidRPr="00E8186B" w:rsidRDefault="00F660CC" w:rsidP="00E8186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86B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F660CC" w:rsidRPr="00E8186B" w:rsidRDefault="00F660CC" w:rsidP="00E8186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E8186B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660CC" w:rsidRPr="00E8186B" w:rsidRDefault="00F660CC" w:rsidP="00E8186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E8186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60CC" w:rsidRPr="00E8186B" w:rsidRDefault="00F660CC" w:rsidP="00E8186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Тридцать шестая</w:t>
      </w:r>
      <w:r w:rsidRPr="00E8186B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F660CC" w:rsidRPr="00E8186B" w:rsidRDefault="00F660CC" w:rsidP="00E8186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0CC" w:rsidRPr="00E8186B" w:rsidRDefault="00F660CC" w:rsidP="00E8186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27.12</w:t>
      </w:r>
      <w:r w:rsidRPr="00E8186B">
        <w:rPr>
          <w:rFonts w:ascii="Times New Roman" w:hAnsi="Times New Roman" w:cs="Times New Roman"/>
          <w:b/>
          <w:sz w:val="28"/>
          <w:szCs w:val="28"/>
        </w:rPr>
        <w:t xml:space="preserve">.2017                                ст. Мочище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№4</w:t>
      </w:r>
    </w:p>
    <w:p w:rsidR="00F660CC" w:rsidRDefault="00F660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60CC" w:rsidRPr="00E8186B" w:rsidRDefault="00F660CC" w:rsidP="00E8186B">
      <w:pPr>
        <w:spacing w:after="0" w:line="240" w:lineRule="auto"/>
        <w:rPr>
          <w:sz w:val="28"/>
          <w:szCs w:val="28"/>
        </w:rPr>
      </w:pPr>
      <w:r w:rsidRPr="00E8186B">
        <w:rPr>
          <w:rFonts w:ascii="Times New Roman" w:hAnsi="Times New Roman" w:cs="Times New Roman"/>
          <w:b/>
          <w:sz w:val="28"/>
          <w:szCs w:val="28"/>
        </w:rPr>
        <w:t xml:space="preserve">О принятии органами местного самоуправления Станционного сельсовета Новосибирского района Новосибирской области осуществления полномочий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 </w:t>
      </w:r>
    </w:p>
    <w:p w:rsidR="00F660CC" w:rsidRDefault="00F660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0CC" w:rsidRDefault="00F660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Станционного сельсовета Новосибирского района Новосибирской области </w:t>
      </w:r>
    </w:p>
    <w:p w:rsidR="00F660CC" w:rsidRDefault="00F660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Станционного сельсовета Новосибирского района Новосибирской области </w:t>
      </w:r>
    </w:p>
    <w:p w:rsidR="00F660CC" w:rsidRDefault="00F66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660CC" w:rsidRDefault="00F660CC">
      <w:pPr>
        <w:pStyle w:val="ConsPlusNormal"/>
        <w:ind w:firstLine="709"/>
        <w:jc w:val="both"/>
      </w:pPr>
      <w:r>
        <w:t>1.Принять от Новосибирского района Новосибирской области осуществление полномочий по решению вопросов местного значения в части организации тепло- и водоснабжения населения, водоотведения, снабжения населения топливом для населения в гра</w:t>
      </w:r>
      <w:bookmarkStart w:id="0" w:name="_GoBack"/>
      <w:bookmarkEnd w:id="0"/>
      <w:r>
        <w:t>ницах Станционного сельсовета Новосибирского района Новосибирской области на период с 01.01.2018 г. по 31.12.2018 г.</w:t>
      </w:r>
    </w:p>
    <w:p w:rsidR="00F660CC" w:rsidRDefault="00F660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Администрации Станционного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полномочий, указанных в пункте 1 настоящего решения.</w:t>
      </w:r>
    </w:p>
    <w:p w:rsidR="00F660CC" w:rsidRDefault="00F660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 Опубликовать настоящее решение в газете «Приобская правда» и на официальном сайте администрации.</w:t>
      </w:r>
    </w:p>
    <w:p w:rsidR="00F660CC" w:rsidRDefault="00F66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0CC" w:rsidRDefault="00F660C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0CC" w:rsidRDefault="00F660CC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60CC" w:rsidRDefault="00F660CC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60CC" w:rsidRPr="00E8186B" w:rsidRDefault="00F660CC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186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  <w:t>А.М. Мыльников</w:t>
      </w:r>
    </w:p>
    <w:p w:rsidR="00F660CC" w:rsidRPr="00E8186B" w:rsidRDefault="00F660CC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60CC" w:rsidRPr="00E8186B" w:rsidRDefault="00F660CC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60CC" w:rsidRPr="00E8186B" w:rsidRDefault="00F660CC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186B">
        <w:rPr>
          <w:rFonts w:ascii="Times New Roman" w:hAnsi="Times New Roman" w:cs="Times New Roman"/>
          <w:sz w:val="28"/>
          <w:szCs w:val="28"/>
        </w:rPr>
        <w:t xml:space="preserve"> Глава Станционного сельсовета</w:t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  <w:t>А.А. Кумов</w:t>
      </w:r>
    </w:p>
    <w:p w:rsidR="00F660CC" w:rsidRPr="00E8186B" w:rsidRDefault="00F660CC">
      <w:pPr>
        <w:rPr>
          <w:rFonts w:ascii="Times New Roman" w:hAnsi="Times New Roman" w:cs="Times New Roman"/>
        </w:rPr>
      </w:pPr>
    </w:p>
    <w:sectPr w:rsidR="00F660CC" w:rsidRPr="00E8186B" w:rsidSect="00E8186B">
      <w:pgSz w:w="11906" w:h="16838"/>
      <w:pgMar w:top="360" w:right="7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3C"/>
    <w:rsid w:val="000C02E1"/>
    <w:rsid w:val="00195CDB"/>
    <w:rsid w:val="002F360C"/>
    <w:rsid w:val="003443D1"/>
    <w:rsid w:val="0036093F"/>
    <w:rsid w:val="003F00C9"/>
    <w:rsid w:val="005619CB"/>
    <w:rsid w:val="005E5A26"/>
    <w:rsid w:val="00701C45"/>
    <w:rsid w:val="00722D97"/>
    <w:rsid w:val="00825BE5"/>
    <w:rsid w:val="00C745A4"/>
    <w:rsid w:val="00C8593C"/>
    <w:rsid w:val="00D869C1"/>
    <w:rsid w:val="00E561DD"/>
    <w:rsid w:val="00E8186B"/>
    <w:rsid w:val="00F6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C1"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sid w:val="00D869C1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Normal"/>
    <w:next w:val="BodyText"/>
    <w:uiPriority w:val="99"/>
    <w:rsid w:val="00C8593C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8593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5CDB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C8593C"/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C8593C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95CD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869C1"/>
    <w:pPr>
      <w:ind w:left="220" w:hanging="220"/>
    </w:pPr>
  </w:style>
  <w:style w:type="paragraph" w:styleId="IndexHeading">
    <w:name w:val="index heading"/>
    <w:basedOn w:val="Normal"/>
    <w:uiPriority w:val="99"/>
    <w:rsid w:val="00C8593C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D869C1"/>
    <w:rPr>
      <w:rFonts w:ascii="Times New Roman" w:hAnsi="Times New Roman" w:cs="Times New Roman"/>
      <w:color w:val="00000A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5CDB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</TotalTime>
  <Pages>1</Pages>
  <Words>259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Литвинова</dc:creator>
  <cp:keywords/>
  <dc:description/>
  <cp:lastModifiedBy>Ksusha</cp:lastModifiedBy>
  <cp:revision>16</cp:revision>
  <cp:lastPrinted>2017-06-30T15:41:00Z</cp:lastPrinted>
  <dcterms:created xsi:type="dcterms:W3CDTF">2016-12-06T02:01:00Z</dcterms:created>
  <dcterms:modified xsi:type="dcterms:W3CDTF">2017-12-28T06:14:00Z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