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79" w:rsidRPr="0062217C" w:rsidRDefault="00010879" w:rsidP="00C2272B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62217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010879" w:rsidRPr="0062217C" w:rsidRDefault="00010879" w:rsidP="00C2272B">
      <w:pPr>
        <w:tabs>
          <w:tab w:val="left" w:pos="0"/>
        </w:tabs>
        <w:spacing w:after="0"/>
        <w:ind w:left="708"/>
        <w:rPr>
          <w:rFonts w:ascii="Times New Roman" w:hAnsi="Times New Roman"/>
          <w:b/>
          <w:sz w:val="28"/>
          <w:szCs w:val="28"/>
        </w:rPr>
      </w:pPr>
      <w:r w:rsidRPr="0062217C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010879" w:rsidRPr="0062217C" w:rsidRDefault="00010879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217C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010879" w:rsidRPr="0062217C" w:rsidRDefault="00010879" w:rsidP="0062217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62217C">
        <w:rPr>
          <w:rFonts w:ascii="Times New Roman" w:hAnsi="Times New Roman"/>
          <w:b/>
          <w:sz w:val="28"/>
          <w:szCs w:val="28"/>
        </w:rPr>
        <w:t>пятого созыва</w:t>
      </w:r>
    </w:p>
    <w:p w:rsidR="00010879" w:rsidRPr="0062217C" w:rsidRDefault="00010879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0879" w:rsidRPr="0062217C" w:rsidRDefault="00010879" w:rsidP="0062217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62217C">
        <w:rPr>
          <w:rFonts w:ascii="Times New Roman" w:hAnsi="Times New Roman"/>
          <w:b/>
          <w:sz w:val="28"/>
          <w:szCs w:val="28"/>
        </w:rPr>
        <w:t>РЕШЕНИЕ</w:t>
      </w:r>
    </w:p>
    <w:p w:rsidR="00010879" w:rsidRPr="0062217C" w:rsidRDefault="00010879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0879" w:rsidRPr="0062217C" w:rsidRDefault="00010879" w:rsidP="0062217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62217C">
        <w:rPr>
          <w:rFonts w:ascii="Times New Roman" w:hAnsi="Times New Roman"/>
          <w:b/>
          <w:sz w:val="28"/>
          <w:szCs w:val="28"/>
        </w:rPr>
        <w:t>Сорок седьмая сессия</w:t>
      </w:r>
    </w:p>
    <w:p w:rsidR="00010879" w:rsidRPr="0062217C" w:rsidRDefault="00010879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0879" w:rsidRPr="0062217C" w:rsidRDefault="00010879" w:rsidP="00B912A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10879" w:rsidRPr="0062217C" w:rsidRDefault="00010879" w:rsidP="00B912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62217C">
        <w:rPr>
          <w:rFonts w:ascii="Times New Roman" w:hAnsi="Times New Roman"/>
          <w:b/>
          <w:sz w:val="28"/>
          <w:szCs w:val="28"/>
        </w:rPr>
        <w:t>.02. 201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62217C">
        <w:rPr>
          <w:rFonts w:ascii="Times New Roman" w:hAnsi="Times New Roman"/>
          <w:b/>
          <w:sz w:val="28"/>
          <w:szCs w:val="28"/>
        </w:rPr>
        <w:t xml:space="preserve"> ст. Мочище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№4</w:t>
      </w:r>
    </w:p>
    <w:p w:rsidR="00010879" w:rsidRPr="0062217C" w:rsidRDefault="00010879" w:rsidP="00B912AC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10879" w:rsidRPr="0062217C" w:rsidRDefault="00010879" w:rsidP="0062217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221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признании артезианских скважин </w:t>
      </w:r>
    </w:p>
    <w:p w:rsidR="00010879" w:rsidRPr="0062217C" w:rsidRDefault="00010879" w:rsidP="0062217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221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бесхоз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яи</w:t>
      </w:r>
      <w:r w:rsidRPr="006221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ными объектами недвижимого имущества.</w:t>
      </w:r>
    </w:p>
    <w:p w:rsidR="00010879" w:rsidRPr="0062217C" w:rsidRDefault="00010879" w:rsidP="00B912AC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10879" w:rsidRPr="0062217C" w:rsidRDefault="00010879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2217C">
        <w:rPr>
          <w:rFonts w:ascii="Times New Roman" w:hAnsi="Times New Roman"/>
          <w:sz w:val="28"/>
          <w:szCs w:val="28"/>
        </w:rPr>
        <w:t>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Новосибирского района Новосибирской области</w:t>
      </w:r>
    </w:p>
    <w:p w:rsidR="00010879" w:rsidRPr="0062217C" w:rsidRDefault="00010879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879" w:rsidRPr="0062217C" w:rsidRDefault="00010879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217C">
        <w:rPr>
          <w:rFonts w:ascii="Times New Roman" w:hAnsi="Times New Roman"/>
          <w:b/>
          <w:sz w:val="28"/>
          <w:szCs w:val="28"/>
        </w:rPr>
        <w:t>РЕШИЛ:</w:t>
      </w:r>
    </w:p>
    <w:p w:rsidR="00010879" w:rsidRPr="0062217C" w:rsidRDefault="00010879" w:rsidP="00B912AC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0879" w:rsidRPr="0062217C" w:rsidRDefault="00010879" w:rsidP="0062217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622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сутствия</w:t>
      </w:r>
      <w:r w:rsidRPr="00622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правоустанавл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ивающих документов, </w:t>
      </w:r>
      <w:r w:rsidRPr="00622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признать ниже перечисленные артезианские скважины бесхоз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яи</w:t>
      </w:r>
      <w:r w:rsidRPr="006221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ными объектами недвижимого имущества:</w:t>
      </w:r>
    </w:p>
    <w:p w:rsidR="00010879" w:rsidRPr="0062217C" w:rsidRDefault="00010879" w:rsidP="0062217C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62217C">
        <w:rPr>
          <w:color w:val="000000"/>
          <w:sz w:val="28"/>
          <w:szCs w:val="28"/>
          <w:shd w:val="clear" w:color="auto" w:fill="FFFFFF"/>
        </w:rPr>
        <w:t xml:space="preserve">            1.</w:t>
      </w: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62217C">
        <w:rPr>
          <w:color w:val="000000"/>
          <w:sz w:val="28"/>
          <w:szCs w:val="28"/>
          <w:shd w:val="clear" w:color="auto" w:fill="FFFFFF"/>
        </w:rPr>
        <w:t>Артезианская скважина №10, место расположения: Новосибирская область Новосибирский район Станционный сельсовет, ст. Мочище ул. Народная № 8/3 (восемь дробь три);</w:t>
      </w:r>
    </w:p>
    <w:p w:rsidR="00010879" w:rsidRPr="0062217C" w:rsidRDefault="00010879" w:rsidP="0062217C">
      <w:pPr>
        <w:pStyle w:val="ListParagraph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62217C"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>1.</w:t>
      </w:r>
      <w:r w:rsidRPr="0062217C">
        <w:rPr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2217C">
        <w:rPr>
          <w:color w:val="000000"/>
          <w:sz w:val="28"/>
          <w:szCs w:val="28"/>
          <w:shd w:val="clear" w:color="auto" w:fill="FFFFFF"/>
        </w:rPr>
        <w:t>Артезианская скважина №11, место расположения: Новосибирская область Новосибирский район Станционный сельсовет, ст. Мочище ул. Народная №1/2 (один дробь два).</w:t>
      </w:r>
    </w:p>
    <w:p w:rsidR="00010879" w:rsidRPr="0062217C" w:rsidRDefault="00010879" w:rsidP="0062217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217C">
        <w:rPr>
          <w:rFonts w:ascii="Times New Roman" w:hAnsi="Times New Roman"/>
          <w:color w:val="000000"/>
          <w:sz w:val="28"/>
          <w:szCs w:val="28"/>
        </w:rPr>
        <w:t>2. Направить данное Решение Главе Станционного сельсовета для подписания и опубликования в газете «Приобская правда» и на официальном сайте администрации.</w:t>
      </w:r>
    </w:p>
    <w:p w:rsidR="00010879" w:rsidRPr="0062217C" w:rsidRDefault="00010879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879" w:rsidRDefault="00010879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217C">
        <w:rPr>
          <w:rFonts w:ascii="Times New Roman" w:hAnsi="Times New Roman"/>
          <w:sz w:val="28"/>
          <w:szCs w:val="28"/>
        </w:rPr>
        <w:t>Председатель Совета  депутатов                                              А. М. Мыльников</w:t>
      </w:r>
    </w:p>
    <w:p w:rsidR="00010879" w:rsidRDefault="00010879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879" w:rsidRDefault="00010879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879" w:rsidRDefault="00010879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879" w:rsidRPr="0062217C" w:rsidRDefault="00010879" w:rsidP="00B912A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Станционного сельсовета                                               А.А. Кумов</w:t>
      </w:r>
    </w:p>
    <w:sectPr w:rsidR="00010879" w:rsidRPr="0062217C" w:rsidSect="0062217C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D97"/>
    <w:multiLevelType w:val="hybridMultilevel"/>
    <w:tmpl w:val="54B65972"/>
    <w:lvl w:ilvl="0" w:tplc="F7FAD5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2AC"/>
    <w:rsid w:val="00001179"/>
    <w:rsid w:val="00001FA9"/>
    <w:rsid w:val="00010879"/>
    <w:rsid w:val="000313DD"/>
    <w:rsid w:val="00040F1D"/>
    <w:rsid w:val="00066AF4"/>
    <w:rsid w:val="00090905"/>
    <w:rsid w:val="0009224E"/>
    <w:rsid w:val="00095A69"/>
    <w:rsid w:val="000B54C1"/>
    <w:rsid w:val="000B5F21"/>
    <w:rsid w:val="000C1605"/>
    <w:rsid w:val="000C5B25"/>
    <w:rsid w:val="001016E2"/>
    <w:rsid w:val="001150D7"/>
    <w:rsid w:val="00136DF7"/>
    <w:rsid w:val="00141BC7"/>
    <w:rsid w:val="00163AED"/>
    <w:rsid w:val="00166DC3"/>
    <w:rsid w:val="00177F2C"/>
    <w:rsid w:val="001C3B0C"/>
    <w:rsid w:val="001C4211"/>
    <w:rsid w:val="001C66E7"/>
    <w:rsid w:val="001E2049"/>
    <w:rsid w:val="001E6D9F"/>
    <w:rsid w:val="002334B1"/>
    <w:rsid w:val="00265086"/>
    <w:rsid w:val="00267484"/>
    <w:rsid w:val="00275BCE"/>
    <w:rsid w:val="0029056C"/>
    <w:rsid w:val="002A3785"/>
    <w:rsid w:val="002B2F04"/>
    <w:rsid w:val="002E3B96"/>
    <w:rsid w:val="002E55CE"/>
    <w:rsid w:val="002F1BD1"/>
    <w:rsid w:val="003029B7"/>
    <w:rsid w:val="00321558"/>
    <w:rsid w:val="00336F03"/>
    <w:rsid w:val="00337339"/>
    <w:rsid w:val="00357074"/>
    <w:rsid w:val="003964E2"/>
    <w:rsid w:val="003A240E"/>
    <w:rsid w:val="003C57CC"/>
    <w:rsid w:val="003C6CB4"/>
    <w:rsid w:val="00422CE8"/>
    <w:rsid w:val="0042493B"/>
    <w:rsid w:val="0043526A"/>
    <w:rsid w:val="004352E3"/>
    <w:rsid w:val="004761DC"/>
    <w:rsid w:val="004821DB"/>
    <w:rsid w:val="004A5C4B"/>
    <w:rsid w:val="004D5822"/>
    <w:rsid w:val="004E3FF7"/>
    <w:rsid w:val="005232CB"/>
    <w:rsid w:val="005826CB"/>
    <w:rsid w:val="005868D9"/>
    <w:rsid w:val="005D45A5"/>
    <w:rsid w:val="0062217C"/>
    <w:rsid w:val="006339BB"/>
    <w:rsid w:val="00636042"/>
    <w:rsid w:val="006557A4"/>
    <w:rsid w:val="00680DC2"/>
    <w:rsid w:val="00694C94"/>
    <w:rsid w:val="006A1C8E"/>
    <w:rsid w:val="006D02B3"/>
    <w:rsid w:val="006E2FB6"/>
    <w:rsid w:val="006E567C"/>
    <w:rsid w:val="006F16EE"/>
    <w:rsid w:val="007117A9"/>
    <w:rsid w:val="00713D51"/>
    <w:rsid w:val="007161AC"/>
    <w:rsid w:val="007374F6"/>
    <w:rsid w:val="00740270"/>
    <w:rsid w:val="007533DD"/>
    <w:rsid w:val="00756320"/>
    <w:rsid w:val="00756D7F"/>
    <w:rsid w:val="0076408D"/>
    <w:rsid w:val="007715F7"/>
    <w:rsid w:val="00772191"/>
    <w:rsid w:val="007B564C"/>
    <w:rsid w:val="007B6B34"/>
    <w:rsid w:val="007D1D89"/>
    <w:rsid w:val="00807CA8"/>
    <w:rsid w:val="00825594"/>
    <w:rsid w:val="00827974"/>
    <w:rsid w:val="00831D93"/>
    <w:rsid w:val="00831F90"/>
    <w:rsid w:val="008507AE"/>
    <w:rsid w:val="0087688E"/>
    <w:rsid w:val="00884E47"/>
    <w:rsid w:val="00890026"/>
    <w:rsid w:val="008936C9"/>
    <w:rsid w:val="00894E4E"/>
    <w:rsid w:val="008A0E56"/>
    <w:rsid w:val="008E1370"/>
    <w:rsid w:val="008E4627"/>
    <w:rsid w:val="008E508B"/>
    <w:rsid w:val="00903F1F"/>
    <w:rsid w:val="00904C9A"/>
    <w:rsid w:val="00904D39"/>
    <w:rsid w:val="00907D34"/>
    <w:rsid w:val="00911534"/>
    <w:rsid w:val="00917260"/>
    <w:rsid w:val="00931C9E"/>
    <w:rsid w:val="00934735"/>
    <w:rsid w:val="009444D6"/>
    <w:rsid w:val="00970F47"/>
    <w:rsid w:val="00974821"/>
    <w:rsid w:val="009D06F7"/>
    <w:rsid w:val="009F3F0B"/>
    <w:rsid w:val="009F6375"/>
    <w:rsid w:val="00A013C5"/>
    <w:rsid w:val="00A017ED"/>
    <w:rsid w:val="00A02973"/>
    <w:rsid w:val="00A07F27"/>
    <w:rsid w:val="00A25D97"/>
    <w:rsid w:val="00A415ED"/>
    <w:rsid w:val="00A56863"/>
    <w:rsid w:val="00A57882"/>
    <w:rsid w:val="00A605B6"/>
    <w:rsid w:val="00A64A45"/>
    <w:rsid w:val="00A75A55"/>
    <w:rsid w:val="00A811C4"/>
    <w:rsid w:val="00A967A7"/>
    <w:rsid w:val="00AD5BAA"/>
    <w:rsid w:val="00AF3225"/>
    <w:rsid w:val="00B00450"/>
    <w:rsid w:val="00B26EE6"/>
    <w:rsid w:val="00B30D69"/>
    <w:rsid w:val="00B54060"/>
    <w:rsid w:val="00B700A8"/>
    <w:rsid w:val="00B86547"/>
    <w:rsid w:val="00B912AC"/>
    <w:rsid w:val="00B952D9"/>
    <w:rsid w:val="00BA6BE1"/>
    <w:rsid w:val="00BD2FAA"/>
    <w:rsid w:val="00BF774D"/>
    <w:rsid w:val="00C02688"/>
    <w:rsid w:val="00C2272B"/>
    <w:rsid w:val="00C250FE"/>
    <w:rsid w:val="00C31610"/>
    <w:rsid w:val="00C4343E"/>
    <w:rsid w:val="00C875E0"/>
    <w:rsid w:val="00C87845"/>
    <w:rsid w:val="00C934DF"/>
    <w:rsid w:val="00C940FE"/>
    <w:rsid w:val="00CA28AD"/>
    <w:rsid w:val="00CC4267"/>
    <w:rsid w:val="00CC51CD"/>
    <w:rsid w:val="00CE3617"/>
    <w:rsid w:val="00CE75AB"/>
    <w:rsid w:val="00CF187F"/>
    <w:rsid w:val="00D13560"/>
    <w:rsid w:val="00D15D82"/>
    <w:rsid w:val="00D21283"/>
    <w:rsid w:val="00D31CCC"/>
    <w:rsid w:val="00D4116F"/>
    <w:rsid w:val="00D415AB"/>
    <w:rsid w:val="00D46AB7"/>
    <w:rsid w:val="00D64B40"/>
    <w:rsid w:val="00D96396"/>
    <w:rsid w:val="00DA12BF"/>
    <w:rsid w:val="00DA7C6D"/>
    <w:rsid w:val="00DB103C"/>
    <w:rsid w:val="00DB4CA4"/>
    <w:rsid w:val="00DD1725"/>
    <w:rsid w:val="00DD248D"/>
    <w:rsid w:val="00E018A8"/>
    <w:rsid w:val="00E1587F"/>
    <w:rsid w:val="00E22642"/>
    <w:rsid w:val="00E3455C"/>
    <w:rsid w:val="00E4198F"/>
    <w:rsid w:val="00E82333"/>
    <w:rsid w:val="00E9009D"/>
    <w:rsid w:val="00E91A93"/>
    <w:rsid w:val="00EC2080"/>
    <w:rsid w:val="00EE55BB"/>
    <w:rsid w:val="00EF5BA5"/>
    <w:rsid w:val="00F115BD"/>
    <w:rsid w:val="00F569F4"/>
    <w:rsid w:val="00F66D98"/>
    <w:rsid w:val="00F675EB"/>
    <w:rsid w:val="00F82B90"/>
    <w:rsid w:val="00F848FF"/>
    <w:rsid w:val="00F943C4"/>
    <w:rsid w:val="00F95929"/>
    <w:rsid w:val="00FA407B"/>
    <w:rsid w:val="00FA4C89"/>
    <w:rsid w:val="00FE1078"/>
    <w:rsid w:val="00FE204D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21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1</Pages>
  <Words>260</Words>
  <Characters>1483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51</cp:revision>
  <cp:lastPrinted>2019-02-15T05:33:00Z</cp:lastPrinted>
  <dcterms:created xsi:type="dcterms:W3CDTF">2017-04-03T18:58:00Z</dcterms:created>
  <dcterms:modified xsi:type="dcterms:W3CDTF">2019-02-15T05:34:00Z</dcterms:modified>
</cp:coreProperties>
</file>