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1C" w:rsidRDefault="0020091C" w:rsidP="00A11B4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0091C" w:rsidRDefault="0020091C" w:rsidP="00A11B46">
      <w:pPr>
        <w:tabs>
          <w:tab w:val="left" w:pos="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СОВЕТ ДЕПУТАТОВ СТАНЦИОННОГО СЕЛЬСОВЕТА</w:t>
      </w: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восьмая сессия</w:t>
      </w:r>
    </w:p>
    <w:p w:rsidR="0020091C" w:rsidRDefault="0020091C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0091C" w:rsidRDefault="0020091C" w:rsidP="00A11B46">
      <w:pPr>
        <w:rPr>
          <w:b/>
          <w:sz w:val="28"/>
        </w:rPr>
      </w:pPr>
      <w:r>
        <w:rPr>
          <w:b/>
          <w:sz w:val="28"/>
          <w:szCs w:val="28"/>
        </w:rPr>
        <w:t xml:space="preserve"> 14.03.2018                                ст. Мочище                                                   №6</w:t>
      </w:r>
    </w:p>
    <w:p w:rsidR="0020091C" w:rsidRDefault="0020091C" w:rsidP="00A11B46">
      <w:pPr>
        <w:rPr>
          <w:sz w:val="28"/>
          <w:szCs w:val="28"/>
        </w:rPr>
      </w:pPr>
    </w:p>
    <w:p w:rsidR="0020091C" w:rsidRDefault="0020091C" w:rsidP="00A11B46">
      <w:pPr>
        <w:rPr>
          <w:sz w:val="28"/>
          <w:szCs w:val="28"/>
        </w:rPr>
      </w:pPr>
    </w:p>
    <w:p w:rsidR="0020091C" w:rsidRPr="00571E1A" w:rsidRDefault="0020091C" w:rsidP="00A11B46">
      <w:pPr>
        <w:rPr>
          <w:sz w:val="28"/>
          <w:szCs w:val="28"/>
        </w:rPr>
      </w:pPr>
    </w:p>
    <w:p w:rsidR="0020091C" w:rsidRPr="001A52A4" w:rsidRDefault="0020091C" w:rsidP="001A5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</w:t>
      </w:r>
      <w:r w:rsidRPr="001A52A4">
        <w:rPr>
          <w:b/>
          <w:sz w:val="28"/>
          <w:szCs w:val="28"/>
        </w:rPr>
        <w:t xml:space="preserve"> порядке управления и распоряжения имуществом Станционного сельсовета Новосибирского района Новосибирской области</w:t>
      </w:r>
      <w:r>
        <w:rPr>
          <w:b/>
          <w:sz w:val="28"/>
          <w:szCs w:val="28"/>
        </w:rPr>
        <w:t>»</w:t>
      </w:r>
    </w:p>
    <w:p w:rsidR="0020091C" w:rsidRPr="00571E1A" w:rsidRDefault="0020091C" w:rsidP="00A11B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1C" w:rsidRDefault="0020091C" w:rsidP="00A11B46"/>
    <w:p w:rsidR="0020091C" w:rsidRDefault="0020091C" w:rsidP="00A11B4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A2DC2">
        <w:rPr>
          <w:sz w:val="28"/>
          <w:szCs w:val="28"/>
        </w:rPr>
        <w:t>В целях определения порядка управления и распор</w:t>
      </w:r>
      <w:r>
        <w:rPr>
          <w:sz w:val="28"/>
          <w:szCs w:val="28"/>
        </w:rPr>
        <w:t xml:space="preserve">яжения </w:t>
      </w:r>
      <w:r w:rsidRPr="00EA2DC2">
        <w:rPr>
          <w:sz w:val="28"/>
          <w:szCs w:val="28"/>
        </w:rPr>
        <w:t>имуществом, находящимся в муниципальной</w:t>
      </w:r>
      <w:r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собственности Станционного сельсовета Новосибирского района Новосибирской области</w:t>
      </w:r>
      <w:r>
        <w:rPr>
          <w:sz w:val="28"/>
          <w:szCs w:val="28"/>
        </w:rPr>
        <w:t>, в соответствии с Федеральным законом №131 «Об общих принципах организации местного самоуправления в Российской Федерации»,</w:t>
      </w:r>
      <w:r w:rsidRPr="001A5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EA2DC2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 xml:space="preserve">, Уставом  </w:t>
      </w:r>
      <w:r w:rsidRPr="00571E1A">
        <w:rPr>
          <w:sz w:val="28"/>
          <w:szCs w:val="28"/>
        </w:rPr>
        <w:t xml:space="preserve"> Станционного сельсовета Новосибирского района Новосибирской области</w:t>
      </w:r>
      <w:r>
        <w:rPr>
          <w:sz w:val="28"/>
          <w:szCs w:val="28"/>
        </w:rPr>
        <w:t xml:space="preserve"> , Совет депутатов Станционного сельсовета Новосибирского района Новосибирской области</w:t>
      </w:r>
    </w:p>
    <w:p w:rsidR="0020091C" w:rsidRDefault="0020091C" w:rsidP="00A11B46">
      <w:pPr>
        <w:rPr>
          <w:sz w:val="28"/>
          <w:szCs w:val="28"/>
        </w:rPr>
      </w:pPr>
    </w:p>
    <w:p w:rsidR="0020091C" w:rsidRPr="0003115E" w:rsidRDefault="0020091C" w:rsidP="00A11B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19BA">
        <w:rPr>
          <w:b/>
          <w:sz w:val="28"/>
          <w:szCs w:val="28"/>
        </w:rPr>
        <w:t>РЕШИЛ:</w:t>
      </w:r>
    </w:p>
    <w:p w:rsidR="0020091C" w:rsidRPr="00571E1A" w:rsidRDefault="0020091C" w:rsidP="00A11B46">
      <w:pPr>
        <w:rPr>
          <w:sz w:val="28"/>
          <w:szCs w:val="28"/>
        </w:rPr>
      </w:pPr>
    </w:p>
    <w:p w:rsidR="0020091C" w:rsidRDefault="0020091C" w:rsidP="00A11B46"/>
    <w:p w:rsidR="0020091C" w:rsidRDefault="0020091C" w:rsidP="001A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1A52A4"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«О </w:t>
      </w:r>
      <w:r w:rsidRPr="00EA2DC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EA2DC2">
        <w:rPr>
          <w:sz w:val="28"/>
          <w:szCs w:val="28"/>
        </w:rPr>
        <w:t>имуществом Станционного сельсовета Новосибирского района Новосибирской области</w:t>
      </w:r>
      <w:r>
        <w:rPr>
          <w:sz w:val="28"/>
          <w:szCs w:val="28"/>
        </w:rPr>
        <w:t>». (Приложение №1)</w:t>
      </w:r>
    </w:p>
    <w:p w:rsidR="0020091C" w:rsidRDefault="0020091C" w:rsidP="001A52A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091C" w:rsidRDefault="0020091C" w:rsidP="00A11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2.Направить данное Решение Главе Станционного сельсовета Новосибирского района Новосибирской области для подписания и опубликования в газете «Приобская правда» и на официальном сайте администрации.</w:t>
      </w:r>
    </w:p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А.М. Мыльников</w:t>
      </w:r>
    </w:p>
    <w:p w:rsidR="0020091C" w:rsidRDefault="0020091C" w:rsidP="00A11B46">
      <w:pPr>
        <w:rPr>
          <w:sz w:val="28"/>
          <w:szCs w:val="28"/>
        </w:rPr>
      </w:pPr>
    </w:p>
    <w:p w:rsidR="0020091C" w:rsidRDefault="0020091C" w:rsidP="00A11B46">
      <w:pPr>
        <w:rPr>
          <w:sz w:val="28"/>
          <w:szCs w:val="28"/>
        </w:rPr>
      </w:pPr>
    </w:p>
    <w:p w:rsidR="0020091C" w:rsidRDefault="0020091C" w:rsidP="00A11B46">
      <w:pPr>
        <w:rPr>
          <w:sz w:val="28"/>
          <w:szCs w:val="28"/>
        </w:rPr>
      </w:pPr>
    </w:p>
    <w:p w:rsidR="0020091C" w:rsidRPr="00253F65" w:rsidRDefault="0020091C" w:rsidP="00A11B46">
      <w:pPr>
        <w:rPr>
          <w:sz w:val="28"/>
          <w:szCs w:val="28"/>
        </w:rPr>
      </w:pPr>
      <w:r>
        <w:rPr>
          <w:sz w:val="28"/>
          <w:szCs w:val="28"/>
        </w:rPr>
        <w:t>Глава Станционного сельсовета                                                 А.А. Кумов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Приложение № 1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38-ой сессии </w:t>
      </w:r>
      <w:r w:rsidRPr="002C7658">
        <w:rPr>
          <w:sz w:val="24"/>
          <w:szCs w:val="24"/>
        </w:rPr>
        <w:t>Совета депутатов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>
        <w:rPr>
          <w:sz w:val="24"/>
          <w:szCs w:val="24"/>
        </w:rPr>
        <w:t>Станционного</w:t>
      </w:r>
      <w:r w:rsidRPr="002C7658">
        <w:rPr>
          <w:sz w:val="24"/>
          <w:szCs w:val="24"/>
        </w:rPr>
        <w:t xml:space="preserve"> сельсовета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Новосибирского</w:t>
      </w:r>
      <w:r w:rsidRPr="002C7658">
        <w:rPr>
          <w:sz w:val="24"/>
          <w:szCs w:val="24"/>
        </w:rPr>
        <w:t xml:space="preserve"> района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Новосибирской области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14.03 .2018г. № 6</w:t>
      </w:r>
    </w:p>
    <w:p w:rsidR="0020091C" w:rsidRPr="002C7658" w:rsidRDefault="0020091C" w:rsidP="001A52A4">
      <w:pPr>
        <w:jc w:val="center"/>
        <w:rPr>
          <w:sz w:val="24"/>
          <w:szCs w:val="24"/>
        </w:rPr>
      </w:pPr>
      <w:r w:rsidRPr="002C7658">
        <w:rPr>
          <w:sz w:val="24"/>
          <w:szCs w:val="24"/>
        </w:rPr>
        <w:t>Положение</w:t>
      </w:r>
    </w:p>
    <w:p w:rsidR="0020091C" w:rsidRPr="002C7658" w:rsidRDefault="0020091C" w:rsidP="001A52A4">
      <w:pPr>
        <w:jc w:val="center"/>
        <w:rPr>
          <w:sz w:val="24"/>
          <w:szCs w:val="24"/>
        </w:rPr>
      </w:pPr>
      <w:r w:rsidRPr="002C7658">
        <w:rPr>
          <w:sz w:val="24"/>
          <w:szCs w:val="24"/>
        </w:rPr>
        <w:t>о порядке управления и распоряжения имуществом</w:t>
      </w:r>
    </w:p>
    <w:p w:rsidR="0020091C" w:rsidRDefault="0020091C" w:rsidP="001A52A4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Станционного сельсовета Новосибирского</w:t>
      </w:r>
      <w:r w:rsidRPr="002C7658">
        <w:rPr>
          <w:sz w:val="24"/>
          <w:szCs w:val="24"/>
        </w:rPr>
        <w:t xml:space="preserve"> района Новосибирской области</w:t>
      </w:r>
    </w:p>
    <w:p w:rsidR="0020091C" w:rsidRPr="002C7658" w:rsidRDefault="0020091C" w:rsidP="001A52A4">
      <w:pPr>
        <w:jc w:val="center"/>
        <w:rPr>
          <w:sz w:val="24"/>
          <w:szCs w:val="24"/>
        </w:rPr>
      </w:pPr>
    </w:p>
    <w:p w:rsidR="0020091C" w:rsidRPr="00EA2DC2" w:rsidRDefault="0020091C" w:rsidP="001A52A4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DC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0091C" w:rsidRPr="002C7658" w:rsidRDefault="0020091C" w:rsidP="001A52A4">
      <w:pPr>
        <w:jc w:val="center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EA2DC2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A2DC2">
        <w:rPr>
          <w:sz w:val="24"/>
          <w:szCs w:val="24"/>
        </w:rPr>
        <w:t xml:space="preserve">распоряжения имуществом </w:t>
      </w:r>
      <w:r>
        <w:rPr>
          <w:sz w:val="24"/>
          <w:szCs w:val="24"/>
        </w:rPr>
        <w:t xml:space="preserve">Станционного </w:t>
      </w:r>
      <w:r w:rsidRPr="00EA2DC2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Новосибирского</w:t>
      </w:r>
      <w:r w:rsidRPr="00EA2DC2">
        <w:rPr>
          <w:sz w:val="24"/>
          <w:szCs w:val="24"/>
        </w:rPr>
        <w:t xml:space="preserve"> района Новосибирской области</w:t>
      </w:r>
      <w:r w:rsidRPr="002C7658">
        <w:rPr>
          <w:sz w:val="24"/>
          <w:szCs w:val="24"/>
        </w:rPr>
        <w:t>(далее-Положение)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регулирует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формирования,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1.2. Муниципальной собственностью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Новосибирской области является имущество, принадлежащее поселению на праве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собственности.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Новосибирской области и иное имущество, не закрепленное за муниципальными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предприятиями и учреждениями, составляют муниципальную имущественную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 xml:space="preserve">казну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1.3. Муниципальное имущество предназначено для решения вопросов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местного значения и осуществления отдельных государственных полномочий,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переданных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органам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с</w:t>
      </w:r>
      <w:r w:rsidRPr="002C7658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случаях,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федеральными законами и законами Новосибирской области, и может быть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использовано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незапрещенных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законодательством видов деятельности.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1.4.Управление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собственностью</w:t>
      </w:r>
      <w:r>
        <w:rPr>
          <w:sz w:val="24"/>
          <w:szCs w:val="24"/>
        </w:rPr>
        <w:t xml:space="preserve"> – </w:t>
      </w:r>
      <w:r w:rsidRPr="002C7658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административных,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экономических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нормотворческих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местного самоуправления, объединенных единой политикой и нацеленных на: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оптимизацию структуры муниципальной собственности, предназначенной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значения,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7658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государственных полномоч</w:t>
      </w:r>
      <w:r>
        <w:rPr>
          <w:sz w:val="24"/>
          <w:szCs w:val="24"/>
        </w:rPr>
        <w:t xml:space="preserve">ий, переданных органам местного </w:t>
      </w:r>
      <w:r w:rsidRPr="002C7658">
        <w:rPr>
          <w:sz w:val="24"/>
          <w:szCs w:val="24"/>
        </w:rPr>
        <w:t>самоуправления, 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предназначенной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самоуправления и должностных лиц местного самоуправления, муниципальных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служащих,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предприятий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соответствии с нормативными правовыми актами представительного органа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муниципального образования;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максимизацию неналоговых доходов бюджета на основе эффективного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управления муниципальной собственностью.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1.5. Задачи управления и распоряжения муниципальным имуществом</w:t>
      </w:r>
      <w:r>
        <w:rPr>
          <w:sz w:val="24"/>
          <w:szCs w:val="24"/>
        </w:rPr>
        <w:t xml:space="preserve">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области:</w:t>
      </w:r>
    </w:p>
    <w:p w:rsidR="0020091C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>- оп</w:t>
      </w:r>
      <w:r w:rsidRPr="002C7658">
        <w:rPr>
          <w:sz w:val="24"/>
          <w:szCs w:val="24"/>
        </w:rPr>
        <w:t>ределение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перечней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учреждений,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предприятий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казны,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Станционному сельсовету Новосибирского </w:t>
      </w:r>
      <w:r w:rsidRPr="002C7658">
        <w:rPr>
          <w:sz w:val="24"/>
          <w:szCs w:val="24"/>
        </w:rPr>
        <w:t>района Новосибирской области для решения вопросов местного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значения;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-приватизация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перепрофилирование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имущества,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находящегося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несоответствующего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требованиям Федерального закона от 06.10.2003 № 131-ФЗ "Об общих принципах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организации местного самоуправления в РФ";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- увеличение неналоговых поступлений в бюджет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 за счет вовлечения в гражданский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оборот неиспользуемых объектов, повышения эффективности использования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объектов;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- получение прибыли от деятельности муниципальных предприятий, долей(акций)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 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хозяйственных обществах;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осуществление контроля органов местного самоуправления за выполнением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условий по закреплению имущества за предприятиями и учреждениями, передачи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 доверительное управление, аренду, по договорам купли-продажи, приватизации;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-расширение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муниципальным имуществом механизмов рыночной оценки, торгов, публичного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предложения;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-совершенствование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нормативной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правовой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собственностью,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организационных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обеспечивающих эффективное управление собственностью, развитие рыночной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инфраструктуры и негосударственного сектора экономики;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объектный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учёт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имущества,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собственностью, и его движения.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EA2DC2" w:rsidRDefault="0020091C" w:rsidP="001A52A4">
      <w:pPr>
        <w:jc w:val="center"/>
        <w:rPr>
          <w:b/>
          <w:sz w:val="24"/>
          <w:szCs w:val="24"/>
        </w:rPr>
      </w:pPr>
      <w:r w:rsidRPr="00EA2DC2">
        <w:rPr>
          <w:b/>
          <w:sz w:val="24"/>
          <w:szCs w:val="24"/>
        </w:rPr>
        <w:t>2 Компетенция и полномочия органов местного самоуправления</w:t>
      </w:r>
    </w:p>
    <w:p w:rsidR="0020091C" w:rsidRPr="00EA2DC2" w:rsidRDefault="0020091C" w:rsidP="001A52A4">
      <w:pPr>
        <w:jc w:val="center"/>
        <w:rPr>
          <w:b/>
          <w:sz w:val="24"/>
          <w:szCs w:val="24"/>
        </w:rPr>
      </w:pPr>
      <w:r w:rsidRPr="00EA2DC2">
        <w:rPr>
          <w:b/>
          <w:sz w:val="24"/>
          <w:szCs w:val="24"/>
        </w:rPr>
        <w:t>по управлению муниципальным имуществом и осуществлению</w:t>
      </w:r>
    </w:p>
    <w:p w:rsidR="0020091C" w:rsidRDefault="0020091C" w:rsidP="001A52A4">
      <w:pPr>
        <w:jc w:val="center"/>
        <w:rPr>
          <w:b/>
          <w:sz w:val="24"/>
          <w:szCs w:val="24"/>
        </w:rPr>
      </w:pPr>
      <w:r w:rsidRPr="00EA2DC2">
        <w:rPr>
          <w:b/>
          <w:sz w:val="24"/>
          <w:szCs w:val="24"/>
        </w:rPr>
        <w:t>полномочий собственника</w:t>
      </w:r>
    </w:p>
    <w:p w:rsidR="0020091C" w:rsidRPr="00EA2DC2" w:rsidRDefault="0020091C" w:rsidP="001A52A4">
      <w:pPr>
        <w:jc w:val="center"/>
        <w:rPr>
          <w:b/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2.1.Собственником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Станционный</w:t>
      </w:r>
      <w:r w:rsidRPr="00071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Новосибирского </w:t>
      </w:r>
      <w:r w:rsidRPr="002C7658">
        <w:rPr>
          <w:sz w:val="24"/>
          <w:szCs w:val="24"/>
        </w:rPr>
        <w:t>района Новосибирской области.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2.2. Полномочия Совета депутатов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области (далее –</w:t>
      </w:r>
      <w:r>
        <w:rPr>
          <w:sz w:val="24"/>
          <w:szCs w:val="24"/>
        </w:rPr>
        <w:t xml:space="preserve"> Совет депутатов муниципального о</w:t>
      </w:r>
      <w:r w:rsidRPr="002C7658">
        <w:rPr>
          <w:sz w:val="24"/>
          <w:szCs w:val="24"/>
        </w:rPr>
        <w:t>бразования):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2.2.1. Определяет порядок управлен</w:t>
      </w:r>
      <w:r>
        <w:rPr>
          <w:sz w:val="24"/>
          <w:szCs w:val="24"/>
        </w:rPr>
        <w:t xml:space="preserve">ия и распоряжения муниципальным </w:t>
      </w:r>
      <w:r w:rsidRPr="002C7658">
        <w:rPr>
          <w:sz w:val="24"/>
          <w:szCs w:val="24"/>
        </w:rPr>
        <w:t xml:space="preserve">имуществом, в том числе долями, акциями в </w:t>
      </w:r>
      <w:r>
        <w:rPr>
          <w:sz w:val="24"/>
          <w:szCs w:val="24"/>
        </w:rPr>
        <w:t xml:space="preserve">уставном капитале хозяйственных </w:t>
      </w:r>
      <w:r w:rsidRPr="002C7658">
        <w:rPr>
          <w:sz w:val="24"/>
          <w:szCs w:val="24"/>
        </w:rPr>
        <w:t>обществ.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2.2.2. Определяет порядок принятия реше</w:t>
      </w:r>
      <w:r>
        <w:rPr>
          <w:sz w:val="24"/>
          <w:szCs w:val="24"/>
        </w:rPr>
        <w:t xml:space="preserve">ний о создании, реорганизации и </w:t>
      </w:r>
      <w:r w:rsidRPr="002C7658">
        <w:rPr>
          <w:sz w:val="24"/>
          <w:szCs w:val="24"/>
        </w:rPr>
        <w:t>ликвидации муниципальных предприятий, а т</w:t>
      </w:r>
      <w:r>
        <w:rPr>
          <w:sz w:val="24"/>
          <w:szCs w:val="24"/>
        </w:rPr>
        <w:t xml:space="preserve">акже об установлении тарифов на </w:t>
      </w:r>
      <w:r w:rsidRPr="002C7658">
        <w:rPr>
          <w:sz w:val="24"/>
          <w:szCs w:val="24"/>
        </w:rPr>
        <w:t>услуги муниципальных предприятий и учреждений.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2.3. Полномочия администрации муниципального образования: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2.3.1. В соответствии с порядком,</w:t>
      </w:r>
      <w:r>
        <w:rPr>
          <w:sz w:val="24"/>
          <w:szCs w:val="24"/>
        </w:rPr>
        <w:t xml:space="preserve"> утвержденным Советом депутатов </w:t>
      </w:r>
      <w:r w:rsidRPr="002C7658">
        <w:rPr>
          <w:sz w:val="24"/>
          <w:szCs w:val="24"/>
        </w:rPr>
        <w:t>муниципального образования, принимает реше</w:t>
      </w:r>
      <w:r>
        <w:rPr>
          <w:sz w:val="24"/>
          <w:szCs w:val="24"/>
        </w:rPr>
        <w:t xml:space="preserve">ния о создании, реорганизации и </w:t>
      </w:r>
      <w:r w:rsidRPr="002C7658">
        <w:rPr>
          <w:sz w:val="24"/>
          <w:szCs w:val="24"/>
        </w:rPr>
        <w:t>ликвидации муниципальных предприятий и учреждений.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2.3.2. Принимает решения о совершении</w:t>
      </w:r>
      <w:r>
        <w:rPr>
          <w:sz w:val="24"/>
          <w:szCs w:val="24"/>
        </w:rPr>
        <w:t xml:space="preserve"> сделок с движимым и недвижимым имуществом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района Новосибирской </w:t>
      </w:r>
      <w:r w:rsidRPr="002C7658">
        <w:rPr>
          <w:sz w:val="24"/>
          <w:szCs w:val="24"/>
        </w:rPr>
        <w:t>области, кроме сделок с недвижимым имущест</w:t>
      </w:r>
      <w:r>
        <w:rPr>
          <w:sz w:val="24"/>
          <w:szCs w:val="24"/>
        </w:rPr>
        <w:t xml:space="preserve">вом, направленных на отчуждение </w:t>
      </w:r>
      <w:r w:rsidRPr="002C7658">
        <w:rPr>
          <w:sz w:val="24"/>
          <w:szCs w:val="24"/>
        </w:rPr>
        <w:t>или связанных с возможностью отчуждения недвижимого имущества.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2.3.3.Принимает решение на передачу имущества в безвозмездное </w:t>
      </w:r>
      <w:r w:rsidRPr="002C7658">
        <w:rPr>
          <w:sz w:val="24"/>
          <w:szCs w:val="24"/>
        </w:rPr>
        <w:t xml:space="preserve">пользование в порядке, установленном </w:t>
      </w:r>
      <w:r>
        <w:rPr>
          <w:sz w:val="24"/>
          <w:szCs w:val="24"/>
        </w:rPr>
        <w:t xml:space="preserve">главой 5 Федерального закона от 26.07.2006 № 135-ФЗ «О защите </w:t>
      </w:r>
      <w:r w:rsidRPr="002C7658">
        <w:rPr>
          <w:sz w:val="24"/>
          <w:szCs w:val="24"/>
        </w:rPr>
        <w:t>конкуренции».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В порядке, установленном действующим </w:t>
      </w:r>
      <w:r w:rsidRPr="002C7658">
        <w:rPr>
          <w:sz w:val="24"/>
          <w:szCs w:val="24"/>
        </w:rPr>
        <w:t>законодател</w:t>
      </w:r>
      <w:r>
        <w:rPr>
          <w:sz w:val="24"/>
          <w:szCs w:val="24"/>
        </w:rPr>
        <w:t xml:space="preserve">ьством, </w:t>
      </w:r>
      <w:r w:rsidRPr="002C7658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района </w:t>
      </w:r>
      <w:r w:rsidRPr="002C7658">
        <w:rPr>
          <w:sz w:val="24"/>
          <w:szCs w:val="24"/>
        </w:rPr>
        <w:t xml:space="preserve">Новосибирской области и Положением, </w:t>
      </w:r>
      <w:r>
        <w:rPr>
          <w:sz w:val="24"/>
          <w:szCs w:val="24"/>
        </w:rPr>
        <w:t xml:space="preserve">принимает решения о наделении и </w:t>
      </w:r>
      <w:r w:rsidRPr="002C7658">
        <w:rPr>
          <w:sz w:val="24"/>
          <w:szCs w:val="24"/>
        </w:rPr>
        <w:t>изъятии имущества муниципальных предприятий и учреждений.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2.3.5. Принимает в пределах своей компетенции норм</w:t>
      </w:r>
      <w:r>
        <w:rPr>
          <w:sz w:val="24"/>
          <w:szCs w:val="24"/>
        </w:rPr>
        <w:t xml:space="preserve">ативные правовые </w:t>
      </w:r>
      <w:r w:rsidRPr="002C7658">
        <w:rPr>
          <w:sz w:val="24"/>
          <w:szCs w:val="24"/>
        </w:rPr>
        <w:t xml:space="preserve">акты, направленные на реализацию решений </w:t>
      </w:r>
      <w:r>
        <w:rPr>
          <w:sz w:val="24"/>
          <w:szCs w:val="24"/>
        </w:rPr>
        <w:t xml:space="preserve">Совета депутатов муниципального </w:t>
      </w:r>
      <w:r w:rsidRPr="002C7658">
        <w:rPr>
          <w:sz w:val="24"/>
          <w:szCs w:val="24"/>
        </w:rPr>
        <w:t>образования и задач управления и распоряжения муниципальным имуществом.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2.3.6. Заключает от имени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района </w:t>
      </w:r>
      <w:r w:rsidRPr="002C7658">
        <w:rPr>
          <w:sz w:val="24"/>
          <w:szCs w:val="24"/>
        </w:rPr>
        <w:t>Новосибирской области сделки в отнош</w:t>
      </w:r>
      <w:r>
        <w:rPr>
          <w:sz w:val="24"/>
          <w:szCs w:val="24"/>
        </w:rPr>
        <w:t xml:space="preserve">ении муниципального имущества в </w:t>
      </w:r>
      <w:r w:rsidRPr="002C7658">
        <w:rPr>
          <w:sz w:val="24"/>
          <w:szCs w:val="24"/>
        </w:rPr>
        <w:t>пределах полномочий, предусмотренных Положением.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3.Принятие решений о приобретении (принятии) имущества в</w:t>
      </w: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муниципальную собственность, принятие решений об отчуждении</w:t>
      </w:r>
    </w:p>
    <w:p w:rsidR="0020091C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(передаче) имущества из муниципальной собственности</w:t>
      </w: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3.1. Решение о приобретении имущес</w:t>
      </w:r>
      <w:r>
        <w:rPr>
          <w:sz w:val="24"/>
          <w:szCs w:val="24"/>
        </w:rPr>
        <w:t xml:space="preserve">тва по договорам купли-продажи, </w:t>
      </w:r>
      <w:r w:rsidRPr="002C7658">
        <w:rPr>
          <w:sz w:val="24"/>
          <w:szCs w:val="24"/>
        </w:rPr>
        <w:t>дарения, иной безвозмездной передаче в му</w:t>
      </w:r>
      <w:r>
        <w:rPr>
          <w:sz w:val="24"/>
          <w:szCs w:val="24"/>
        </w:rPr>
        <w:t>ниципальную имущественную казну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</w:t>
      </w:r>
      <w:r>
        <w:rPr>
          <w:sz w:val="24"/>
          <w:szCs w:val="24"/>
        </w:rPr>
        <w:t xml:space="preserve">восибирской области принимается форме распоряжения администрации </w:t>
      </w:r>
      <w:r w:rsidRPr="002C7658">
        <w:rPr>
          <w:sz w:val="24"/>
          <w:szCs w:val="24"/>
        </w:rPr>
        <w:t>муни</w:t>
      </w:r>
      <w:r>
        <w:rPr>
          <w:sz w:val="24"/>
          <w:szCs w:val="24"/>
        </w:rPr>
        <w:t xml:space="preserve">ципального образования, на </w:t>
      </w:r>
      <w:r w:rsidRPr="002C7658">
        <w:rPr>
          <w:sz w:val="24"/>
          <w:szCs w:val="24"/>
        </w:rPr>
        <w:t>основании которого заключается соответствующий договор.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3.2. Решени</w:t>
      </w:r>
      <w:r>
        <w:rPr>
          <w:sz w:val="24"/>
          <w:szCs w:val="24"/>
        </w:rPr>
        <w:t xml:space="preserve">я о приобретении, обременении и движимого имущества муниципальными предприятиями и учреждениями принимаются ими самостоятельно с соблюдением ограничений и </w:t>
      </w:r>
      <w:r w:rsidRPr="002C7658">
        <w:rPr>
          <w:sz w:val="24"/>
          <w:szCs w:val="24"/>
        </w:rPr>
        <w:t>согласи</w:t>
      </w:r>
      <w:r>
        <w:rPr>
          <w:sz w:val="24"/>
          <w:szCs w:val="24"/>
        </w:rPr>
        <w:t xml:space="preserve">тельных процедур, предусмотренных действующим законодательством, муниципальными </w:t>
      </w:r>
      <w:r w:rsidRPr="002C7658">
        <w:rPr>
          <w:sz w:val="24"/>
          <w:szCs w:val="24"/>
        </w:rPr>
        <w:t>правовыми актами, Положением, уставными документами.</w:t>
      </w:r>
    </w:p>
    <w:p w:rsidR="0020091C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Решение о списании недвижимого имущества принимается </w:t>
      </w:r>
      <w:r w:rsidRPr="002C7658">
        <w:rPr>
          <w:sz w:val="24"/>
          <w:szCs w:val="24"/>
        </w:rPr>
        <w:t>администрацией муниципального образования на основании актов техн</w:t>
      </w:r>
      <w:r>
        <w:rPr>
          <w:sz w:val="24"/>
          <w:szCs w:val="24"/>
        </w:rPr>
        <w:t xml:space="preserve">ического </w:t>
      </w:r>
      <w:r w:rsidRPr="002C7658">
        <w:rPr>
          <w:sz w:val="24"/>
          <w:szCs w:val="24"/>
        </w:rPr>
        <w:t>обследования межведомственной комисс</w:t>
      </w:r>
      <w:r>
        <w:rPr>
          <w:sz w:val="24"/>
          <w:szCs w:val="24"/>
        </w:rPr>
        <w:t xml:space="preserve">ии по обследованию технического </w:t>
      </w:r>
      <w:r w:rsidRPr="002C7658">
        <w:rPr>
          <w:sz w:val="24"/>
          <w:szCs w:val="24"/>
        </w:rPr>
        <w:t>состояния зданий и сооружений, находящихся</w:t>
      </w:r>
      <w:r>
        <w:rPr>
          <w:sz w:val="24"/>
          <w:szCs w:val="24"/>
        </w:rPr>
        <w:t xml:space="preserve"> в муниципальной собственности, </w:t>
      </w:r>
      <w:r w:rsidRPr="002C7658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района Новосибирской </w:t>
      </w:r>
      <w:r w:rsidRPr="002C7658">
        <w:rPr>
          <w:sz w:val="24"/>
          <w:szCs w:val="24"/>
        </w:rPr>
        <w:t>области.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4 Передача муниципального имущества, составляющего казну</w:t>
      </w:r>
    </w:p>
    <w:p w:rsidR="0020091C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муниципального образования, в аренду</w:t>
      </w: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4.1. Арендодателем от имени собст</w:t>
      </w:r>
      <w:r>
        <w:rPr>
          <w:sz w:val="24"/>
          <w:szCs w:val="24"/>
        </w:rPr>
        <w:t>венника –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Новосибирской об</w:t>
      </w:r>
      <w:r>
        <w:rPr>
          <w:sz w:val="24"/>
          <w:szCs w:val="24"/>
        </w:rPr>
        <w:t xml:space="preserve">ласти - выступает администрация муниципального образования, наделенная полномочиями по заключению, </w:t>
      </w:r>
      <w:r w:rsidRPr="002C7658">
        <w:rPr>
          <w:sz w:val="24"/>
          <w:szCs w:val="24"/>
        </w:rPr>
        <w:t>изменению и расторжению договоров аренды.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4.2. Администрация муниципального образо</w:t>
      </w:r>
      <w:r>
        <w:rPr>
          <w:sz w:val="24"/>
          <w:szCs w:val="24"/>
        </w:rPr>
        <w:t xml:space="preserve">вания ведет учет всех договоров аренды, заключаемых в соответствии с Положением, учет и контроль </w:t>
      </w:r>
      <w:r w:rsidRPr="002C7658">
        <w:rPr>
          <w:sz w:val="24"/>
          <w:szCs w:val="24"/>
        </w:rPr>
        <w:t>поступления денежных средств от арендной платы.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4.3. Для получения в аренду объек</w:t>
      </w:r>
      <w:r>
        <w:rPr>
          <w:sz w:val="24"/>
          <w:szCs w:val="24"/>
        </w:rPr>
        <w:t xml:space="preserve">тов муниципальной собственности </w:t>
      </w:r>
      <w:r w:rsidRPr="002C7658">
        <w:rPr>
          <w:sz w:val="24"/>
          <w:szCs w:val="24"/>
        </w:rPr>
        <w:t>физические и юридические лица подают</w:t>
      </w:r>
      <w:r>
        <w:rPr>
          <w:sz w:val="24"/>
          <w:szCs w:val="24"/>
        </w:rPr>
        <w:t xml:space="preserve"> в администрацию муниципального </w:t>
      </w:r>
      <w:r w:rsidRPr="002C7658">
        <w:rPr>
          <w:sz w:val="24"/>
          <w:szCs w:val="24"/>
        </w:rPr>
        <w:t>образования заявление установленной формы согласно приложению.</w:t>
      </w:r>
    </w:p>
    <w:p w:rsidR="0020091C" w:rsidRPr="002C7658" w:rsidRDefault="0020091C" w:rsidP="001A52A4">
      <w:pPr>
        <w:ind w:firstLine="708"/>
        <w:jc w:val="both"/>
        <w:rPr>
          <w:sz w:val="24"/>
          <w:szCs w:val="24"/>
        </w:rPr>
      </w:pPr>
      <w:r w:rsidRPr="002C7658">
        <w:rPr>
          <w:sz w:val="24"/>
          <w:szCs w:val="24"/>
        </w:rPr>
        <w:t>К заявлению прилагаются копии следующих документов: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регистрационные и учредительные д</w:t>
      </w:r>
      <w:r>
        <w:rPr>
          <w:sz w:val="24"/>
          <w:szCs w:val="24"/>
        </w:rPr>
        <w:t xml:space="preserve">окументы или выписка из Единого </w:t>
      </w:r>
      <w:r w:rsidRPr="002C7658">
        <w:rPr>
          <w:sz w:val="24"/>
          <w:szCs w:val="24"/>
        </w:rPr>
        <w:t>государственного реестра (копия паспорта для физических лиц);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свидетельство о государственной ре</w:t>
      </w:r>
      <w:r>
        <w:rPr>
          <w:sz w:val="24"/>
          <w:szCs w:val="24"/>
        </w:rPr>
        <w:t xml:space="preserve">гистрации юридического лица или </w:t>
      </w:r>
      <w:r w:rsidRPr="002C7658">
        <w:rPr>
          <w:sz w:val="24"/>
          <w:szCs w:val="24"/>
        </w:rPr>
        <w:t>индивидуального предпринимателя;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свидетельство о постановке на налог</w:t>
      </w:r>
      <w:r>
        <w:rPr>
          <w:sz w:val="24"/>
          <w:szCs w:val="24"/>
        </w:rPr>
        <w:t xml:space="preserve">овый учет юридического лица или </w:t>
      </w:r>
      <w:r w:rsidRPr="002C7658">
        <w:rPr>
          <w:sz w:val="24"/>
          <w:szCs w:val="24"/>
        </w:rPr>
        <w:t>индивидуального предпринимателя;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документ, подтверждающий полномочия</w:t>
      </w:r>
      <w:r>
        <w:rPr>
          <w:sz w:val="24"/>
          <w:szCs w:val="24"/>
        </w:rPr>
        <w:t xml:space="preserve"> руководителя или представителя </w:t>
      </w:r>
      <w:r w:rsidRPr="002C7658">
        <w:rPr>
          <w:sz w:val="24"/>
          <w:szCs w:val="24"/>
        </w:rPr>
        <w:t>юридического лица;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лицензия, если деятельность арендатора предусматривает лицензирование.</w:t>
      </w:r>
    </w:p>
    <w:p w:rsidR="0020091C" w:rsidRDefault="0020091C" w:rsidP="001A52A4">
      <w:pPr>
        <w:ind w:firstLine="708"/>
        <w:jc w:val="both"/>
        <w:rPr>
          <w:sz w:val="24"/>
          <w:szCs w:val="24"/>
        </w:rPr>
      </w:pPr>
      <w:r w:rsidRPr="002C7658">
        <w:rPr>
          <w:sz w:val="24"/>
          <w:szCs w:val="24"/>
        </w:rPr>
        <w:t>Указанные документы заявителю не возвращаются.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Заявление подлежит обязательной регистрации в течение трех дней с</w:t>
      </w:r>
      <w:r>
        <w:rPr>
          <w:sz w:val="24"/>
          <w:szCs w:val="24"/>
        </w:rPr>
        <w:t xml:space="preserve"> момента </w:t>
      </w:r>
      <w:r w:rsidRPr="002C7658">
        <w:rPr>
          <w:sz w:val="24"/>
          <w:szCs w:val="24"/>
        </w:rPr>
        <w:t>поступления в администрацию муници</w:t>
      </w:r>
      <w:r>
        <w:rPr>
          <w:sz w:val="24"/>
          <w:szCs w:val="24"/>
        </w:rPr>
        <w:t>пального образования. В течение 3</w:t>
      </w:r>
      <w:r w:rsidRPr="002C7658">
        <w:rPr>
          <w:sz w:val="24"/>
          <w:szCs w:val="24"/>
        </w:rPr>
        <w:t>0 дней администрация поселения рассматрив</w:t>
      </w:r>
      <w:r>
        <w:rPr>
          <w:sz w:val="24"/>
          <w:szCs w:val="24"/>
        </w:rPr>
        <w:t>ает заявление и дает письменный ответ по существу.</w:t>
      </w:r>
    </w:p>
    <w:p w:rsidR="0020091C" w:rsidRDefault="0020091C" w:rsidP="001A52A4">
      <w:pPr>
        <w:ind w:firstLine="708"/>
        <w:jc w:val="both"/>
        <w:rPr>
          <w:sz w:val="24"/>
          <w:szCs w:val="24"/>
        </w:rPr>
      </w:pPr>
      <w:r w:rsidRPr="002C7658">
        <w:rPr>
          <w:sz w:val="24"/>
          <w:szCs w:val="24"/>
        </w:rPr>
        <w:t>При рассмотрении заявления администрация поселения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запрашивает необходимые документы и мат</w:t>
      </w:r>
      <w:r>
        <w:rPr>
          <w:sz w:val="24"/>
          <w:szCs w:val="24"/>
        </w:rPr>
        <w:t xml:space="preserve">ериалы в других государственных </w:t>
      </w:r>
      <w:r w:rsidRPr="002C7658">
        <w:rPr>
          <w:sz w:val="24"/>
          <w:szCs w:val="24"/>
        </w:rPr>
        <w:t>органах, органах местного самоуправ</w:t>
      </w:r>
      <w:r>
        <w:rPr>
          <w:sz w:val="24"/>
          <w:szCs w:val="24"/>
        </w:rPr>
        <w:t xml:space="preserve">ления и у иных должностных лиц. </w:t>
      </w:r>
    </w:p>
    <w:p w:rsidR="0020091C" w:rsidRPr="002C7658" w:rsidRDefault="0020091C" w:rsidP="001A52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Физические и юридические лица вправе обжаловать принятое </w:t>
      </w:r>
      <w:r w:rsidRPr="002C7658">
        <w:rPr>
          <w:sz w:val="24"/>
          <w:szCs w:val="24"/>
        </w:rPr>
        <w:t>администрацией муниципального образования решение в соответствии сдействующим законодательством.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</w:t>
      </w:r>
      <w:r w:rsidRPr="002C7658">
        <w:rPr>
          <w:sz w:val="24"/>
          <w:szCs w:val="24"/>
        </w:rPr>
        <w:t>п</w:t>
      </w:r>
      <w:r>
        <w:rPr>
          <w:sz w:val="24"/>
          <w:szCs w:val="24"/>
        </w:rPr>
        <w:t xml:space="preserve">орядке, предусмотренном </w:t>
      </w:r>
      <w:r w:rsidRPr="002C7658">
        <w:rPr>
          <w:sz w:val="24"/>
          <w:szCs w:val="24"/>
        </w:rPr>
        <w:t>Положением.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4.5. По постановлению администрац</w:t>
      </w:r>
      <w:r>
        <w:rPr>
          <w:sz w:val="24"/>
          <w:szCs w:val="24"/>
        </w:rPr>
        <w:t xml:space="preserve">ии муниципального образования о </w:t>
      </w:r>
      <w:r w:rsidRPr="002C7658">
        <w:rPr>
          <w:sz w:val="24"/>
          <w:szCs w:val="24"/>
        </w:rPr>
        <w:t>передаче в аренду объектов муниципаль</w:t>
      </w:r>
      <w:r>
        <w:rPr>
          <w:sz w:val="24"/>
          <w:szCs w:val="24"/>
        </w:rPr>
        <w:t xml:space="preserve">ной собственности администрация </w:t>
      </w:r>
      <w:r w:rsidRPr="002C7658">
        <w:rPr>
          <w:sz w:val="24"/>
          <w:szCs w:val="24"/>
        </w:rPr>
        <w:t>предоставляет имущество: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в аренду путем организации и проведения торгов (аукциона, конкурса);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без проведения торгов (аукциона, конку</w:t>
      </w:r>
      <w:r>
        <w:rPr>
          <w:sz w:val="24"/>
          <w:szCs w:val="24"/>
        </w:rPr>
        <w:t xml:space="preserve">рса) в случаях, предусмотренных </w:t>
      </w:r>
      <w:r w:rsidRPr="002C7658">
        <w:rPr>
          <w:sz w:val="24"/>
          <w:szCs w:val="24"/>
        </w:rPr>
        <w:t>пунктом 4.6 Положения.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4.6. Решение о предоставлении имущества</w:t>
      </w:r>
      <w:r>
        <w:rPr>
          <w:sz w:val="24"/>
          <w:szCs w:val="24"/>
        </w:rPr>
        <w:t xml:space="preserve"> в аренду без проведения торгов </w:t>
      </w:r>
      <w:r w:rsidRPr="002C7658">
        <w:rPr>
          <w:sz w:val="24"/>
          <w:szCs w:val="24"/>
        </w:rPr>
        <w:t>принимается в случаях, предусмотренных стать</w:t>
      </w:r>
      <w:r>
        <w:rPr>
          <w:sz w:val="24"/>
          <w:szCs w:val="24"/>
        </w:rPr>
        <w:t xml:space="preserve">ей 17.1 и главой 5 Федерального </w:t>
      </w:r>
      <w:r w:rsidRPr="002C7658">
        <w:rPr>
          <w:sz w:val="24"/>
          <w:szCs w:val="24"/>
        </w:rPr>
        <w:t xml:space="preserve">закона от 26.07.2006 </w:t>
      </w:r>
      <w:r>
        <w:rPr>
          <w:sz w:val="24"/>
          <w:szCs w:val="24"/>
        </w:rPr>
        <w:t>№ 135-ФЗ «О защите конкуренции», ст. 39.6 Земельного Кодекса РФ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4.7. Договор аренды муниципального иму</w:t>
      </w:r>
      <w:r>
        <w:rPr>
          <w:sz w:val="24"/>
          <w:szCs w:val="24"/>
        </w:rPr>
        <w:t xml:space="preserve">щества может быть краткосрочным </w:t>
      </w:r>
      <w:r w:rsidRPr="002C7658">
        <w:rPr>
          <w:sz w:val="24"/>
          <w:szCs w:val="24"/>
        </w:rPr>
        <w:t xml:space="preserve">(до 1 года) и долгосрочным (свыше 1 года) </w:t>
      </w:r>
      <w:r>
        <w:rPr>
          <w:sz w:val="24"/>
          <w:szCs w:val="24"/>
        </w:rPr>
        <w:t xml:space="preserve">или заключенным на определенный </w:t>
      </w:r>
      <w:r w:rsidRPr="002C7658">
        <w:rPr>
          <w:sz w:val="24"/>
          <w:szCs w:val="24"/>
        </w:rPr>
        <w:t>срок.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4.8. Контроль за выполнением условий договора аренды осу</w:t>
      </w:r>
      <w:r>
        <w:rPr>
          <w:sz w:val="24"/>
          <w:szCs w:val="24"/>
        </w:rPr>
        <w:t xml:space="preserve">ществляет </w:t>
      </w:r>
      <w:r w:rsidRPr="002C7658">
        <w:rPr>
          <w:sz w:val="24"/>
          <w:szCs w:val="24"/>
        </w:rPr>
        <w:t>администрация 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4.9. Размер арендной платы за поль</w:t>
      </w:r>
      <w:r>
        <w:rPr>
          <w:sz w:val="24"/>
          <w:szCs w:val="24"/>
        </w:rPr>
        <w:t xml:space="preserve">зование объектами муниципальной </w:t>
      </w:r>
      <w:r w:rsidRPr="002C7658">
        <w:rPr>
          <w:sz w:val="24"/>
          <w:szCs w:val="24"/>
        </w:rPr>
        <w:t>собственности определяется в соответствии с М</w:t>
      </w:r>
      <w:r>
        <w:rPr>
          <w:sz w:val="24"/>
          <w:szCs w:val="24"/>
        </w:rPr>
        <w:t xml:space="preserve">етодикой расчета арендной платы </w:t>
      </w:r>
      <w:r w:rsidRPr="002C7658">
        <w:rPr>
          <w:sz w:val="24"/>
          <w:szCs w:val="24"/>
        </w:rPr>
        <w:t>за муниципальное имущество, утвержденной Советом депутатов му</w:t>
      </w:r>
      <w:r>
        <w:rPr>
          <w:sz w:val="24"/>
          <w:szCs w:val="24"/>
        </w:rPr>
        <w:t xml:space="preserve">ниципального образования. Годовой размер арендной платы за нежилые помещения (здания, </w:t>
      </w:r>
      <w:r w:rsidRPr="002C7658">
        <w:rPr>
          <w:sz w:val="24"/>
          <w:szCs w:val="24"/>
        </w:rPr>
        <w:t>сооружения) определяется в договоре по со</w:t>
      </w:r>
      <w:r>
        <w:rPr>
          <w:sz w:val="24"/>
          <w:szCs w:val="24"/>
        </w:rPr>
        <w:t xml:space="preserve">глашению сторон и не может быть </w:t>
      </w:r>
      <w:r w:rsidRPr="002C7658">
        <w:rPr>
          <w:sz w:val="24"/>
          <w:szCs w:val="24"/>
        </w:rPr>
        <w:t>ниже минимальной величины годовой арендной</w:t>
      </w:r>
      <w:r>
        <w:rPr>
          <w:sz w:val="24"/>
          <w:szCs w:val="24"/>
        </w:rPr>
        <w:t xml:space="preserve"> платы за один квадратный метр, </w:t>
      </w:r>
      <w:r w:rsidRPr="002C7658">
        <w:rPr>
          <w:sz w:val="24"/>
          <w:szCs w:val="24"/>
        </w:rPr>
        <w:t>установленный решением Совета депутатов 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4.10. Размер арендной платы опреде</w:t>
      </w:r>
      <w:r>
        <w:rPr>
          <w:sz w:val="24"/>
          <w:szCs w:val="24"/>
        </w:rPr>
        <w:t xml:space="preserve">ляется исходя из утвержденных в установленном порядке Советом депутатов муниципального образования </w:t>
      </w:r>
      <w:r w:rsidRPr="002C7658">
        <w:rPr>
          <w:sz w:val="24"/>
          <w:szCs w:val="24"/>
        </w:rPr>
        <w:t>величин: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минимальной ставки годовой арендно</w:t>
      </w:r>
      <w:r>
        <w:rPr>
          <w:sz w:val="24"/>
          <w:szCs w:val="24"/>
        </w:rPr>
        <w:t xml:space="preserve">й платы за один квадратный метр </w:t>
      </w:r>
      <w:r w:rsidRPr="002C7658">
        <w:rPr>
          <w:sz w:val="24"/>
          <w:szCs w:val="24"/>
        </w:rPr>
        <w:t>общей нежилой площади;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 xml:space="preserve">- базовой величины стоимости одного </w:t>
      </w:r>
      <w:r>
        <w:rPr>
          <w:sz w:val="24"/>
          <w:szCs w:val="24"/>
        </w:rPr>
        <w:t xml:space="preserve">квадратного метра строительства </w:t>
      </w:r>
      <w:r w:rsidRPr="002C7658">
        <w:rPr>
          <w:sz w:val="24"/>
          <w:szCs w:val="24"/>
        </w:rPr>
        <w:t>нового жилья.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4.11. В случае заключения договора аре</w:t>
      </w:r>
      <w:r>
        <w:rPr>
          <w:sz w:val="24"/>
          <w:szCs w:val="24"/>
        </w:rPr>
        <w:t xml:space="preserve">нды муниципального имущества по </w:t>
      </w:r>
      <w:r w:rsidRPr="002C7658">
        <w:rPr>
          <w:sz w:val="24"/>
          <w:szCs w:val="24"/>
        </w:rPr>
        <w:t>результатам торгов размер арендной плат</w:t>
      </w:r>
      <w:r>
        <w:rPr>
          <w:sz w:val="24"/>
          <w:szCs w:val="24"/>
        </w:rPr>
        <w:t xml:space="preserve">ы определяется в соответствии с </w:t>
      </w:r>
      <w:r w:rsidRPr="002C7658">
        <w:rPr>
          <w:sz w:val="24"/>
          <w:szCs w:val="24"/>
        </w:rPr>
        <w:t>итоговым протоколом на весь период действ</w:t>
      </w:r>
      <w:r>
        <w:rPr>
          <w:sz w:val="24"/>
          <w:szCs w:val="24"/>
        </w:rPr>
        <w:t xml:space="preserve">ия договора. При этом начальный </w:t>
      </w:r>
      <w:r w:rsidRPr="002C7658">
        <w:rPr>
          <w:sz w:val="24"/>
          <w:szCs w:val="24"/>
        </w:rPr>
        <w:t>размер арендной платы определяется в с</w:t>
      </w:r>
      <w:r>
        <w:rPr>
          <w:sz w:val="24"/>
          <w:szCs w:val="24"/>
        </w:rPr>
        <w:t xml:space="preserve">оответствии с Методикой расчета </w:t>
      </w:r>
      <w:r w:rsidRPr="002C7658">
        <w:rPr>
          <w:sz w:val="24"/>
          <w:szCs w:val="24"/>
        </w:rPr>
        <w:t>арендной платы за муниципальное имущество ли</w:t>
      </w:r>
      <w:r>
        <w:rPr>
          <w:sz w:val="24"/>
          <w:szCs w:val="24"/>
        </w:rPr>
        <w:t xml:space="preserve">бо на основании расчета размера </w:t>
      </w:r>
      <w:r w:rsidRPr="002C7658">
        <w:rPr>
          <w:sz w:val="24"/>
          <w:szCs w:val="24"/>
        </w:rPr>
        <w:t>арендной платы или стоимости права аренды, соста</w:t>
      </w:r>
      <w:r>
        <w:rPr>
          <w:sz w:val="24"/>
          <w:szCs w:val="24"/>
        </w:rPr>
        <w:t xml:space="preserve">вленного в соответствии с </w:t>
      </w:r>
      <w:r w:rsidRPr="002C7658">
        <w:rPr>
          <w:sz w:val="24"/>
          <w:szCs w:val="24"/>
        </w:rPr>
        <w:t>законодательством об оценочной деятельности.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4.12. В случае заключения договора ар</w:t>
      </w:r>
      <w:r>
        <w:rPr>
          <w:sz w:val="24"/>
          <w:szCs w:val="24"/>
        </w:rPr>
        <w:t xml:space="preserve">енды на определенный срок более </w:t>
      </w:r>
      <w:r w:rsidRPr="002C7658">
        <w:rPr>
          <w:sz w:val="24"/>
          <w:szCs w:val="24"/>
        </w:rPr>
        <w:t>одного года, либо пролонгации действующег</w:t>
      </w:r>
      <w:r>
        <w:rPr>
          <w:sz w:val="24"/>
          <w:szCs w:val="24"/>
        </w:rPr>
        <w:t xml:space="preserve">о договора аренды администрация </w:t>
      </w:r>
      <w:r w:rsidRPr="002C7658">
        <w:rPr>
          <w:sz w:val="24"/>
          <w:szCs w:val="24"/>
        </w:rPr>
        <w:t>муниципального образования вправе установит</w:t>
      </w:r>
      <w:r>
        <w:rPr>
          <w:sz w:val="24"/>
          <w:szCs w:val="24"/>
        </w:rPr>
        <w:t xml:space="preserve">ь размер арендной платы по </w:t>
      </w:r>
      <w:r w:rsidRPr="002C7658">
        <w:rPr>
          <w:sz w:val="24"/>
          <w:szCs w:val="24"/>
        </w:rPr>
        <w:t>результатам независимой оценки.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4.14. Арендная плата перечисляется а</w:t>
      </w:r>
      <w:r>
        <w:rPr>
          <w:sz w:val="24"/>
          <w:szCs w:val="24"/>
        </w:rPr>
        <w:t>рендаторами в бюджет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</w:t>
      </w:r>
      <w:r w:rsidRPr="002C7658">
        <w:rPr>
          <w:sz w:val="24"/>
          <w:szCs w:val="24"/>
        </w:rPr>
        <w:t>района Новосиб</w:t>
      </w:r>
      <w:r>
        <w:rPr>
          <w:sz w:val="24"/>
          <w:szCs w:val="24"/>
        </w:rPr>
        <w:t xml:space="preserve">ирской области в соответствии с </w:t>
      </w:r>
      <w:r w:rsidRPr="002C7658">
        <w:rPr>
          <w:sz w:val="24"/>
          <w:szCs w:val="24"/>
        </w:rPr>
        <w:t>условиями договора аренды и бюджетным законодательством.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5 Закрепление муниципального имущества на праве хозяйственного</w:t>
      </w: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ведения и оперативного управления и прекращение права</w:t>
      </w:r>
    </w:p>
    <w:p w:rsidR="0020091C" w:rsidRPr="00D61D10" w:rsidRDefault="0020091C" w:rsidP="001A52A4">
      <w:pPr>
        <w:jc w:val="center"/>
        <w:rPr>
          <w:b/>
          <w:sz w:val="24"/>
          <w:szCs w:val="24"/>
        </w:rPr>
      </w:pPr>
      <w:r w:rsidRPr="00D61D10">
        <w:rPr>
          <w:b/>
          <w:sz w:val="24"/>
          <w:szCs w:val="24"/>
        </w:rPr>
        <w:t>хозяйственного ведения и оперативного управления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5.1. Передача при закреплении на п</w:t>
      </w:r>
      <w:r>
        <w:rPr>
          <w:sz w:val="24"/>
          <w:szCs w:val="24"/>
        </w:rPr>
        <w:t xml:space="preserve">раве хозяйственного ведения или </w:t>
      </w:r>
      <w:r w:rsidRPr="002C7658">
        <w:rPr>
          <w:sz w:val="24"/>
          <w:szCs w:val="24"/>
        </w:rPr>
        <w:t>оперативного управления за муниципальны</w:t>
      </w:r>
      <w:r>
        <w:rPr>
          <w:sz w:val="24"/>
          <w:szCs w:val="24"/>
        </w:rPr>
        <w:t xml:space="preserve">ми предприятиями и учреждениями имущества осуществляется на основании постановления администрации </w:t>
      </w:r>
      <w:r w:rsidRPr="002C7658">
        <w:rPr>
          <w:sz w:val="24"/>
          <w:szCs w:val="24"/>
        </w:rPr>
        <w:t>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5.2. Прекращение права хозяйственного ве</w:t>
      </w:r>
      <w:r>
        <w:rPr>
          <w:sz w:val="24"/>
          <w:szCs w:val="24"/>
        </w:rPr>
        <w:t xml:space="preserve">дения и оперативного управления </w:t>
      </w:r>
      <w:r w:rsidRPr="002C7658">
        <w:rPr>
          <w:sz w:val="24"/>
          <w:szCs w:val="24"/>
        </w:rPr>
        <w:t>осуществляется по основаниям и в порядке, пре</w:t>
      </w:r>
      <w:r>
        <w:rPr>
          <w:sz w:val="24"/>
          <w:szCs w:val="24"/>
        </w:rPr>
        <w:t xml:space="preserve">дусмотренным гражданским </w:t>
      </w:r>
      <w:r w:rsidRPr="002C7658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2C7658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актами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Новосибирского</w:t>
      </w:r>
      <w:r w:rsidRPr="002C7658">
        <w:rPr>
          <w:sz w:val="24"/>
          <w:szCs w:val="24"/>
        </w:rPr>
        <w:t xml:space="preserve"> района Новосибирской области.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5.3. При закреплении имущества на п</w:t>
      </w:r>
      <w:r>
        <w:rPr>
          <w:sz w:val="24"/>
          <w:szCs w:val="24"/>
        </w:rPr>
        <w:t xml:space="preserve">раве хозяйственного ведения или </w:t>
      </w:r>
      <w:r w:rsidRPr="002C7658">
        <w:rPr>
          <w:sz w:val="24"/>
          <w:szCs w:val="24"/>
        </w:rPr>
        <w:t xml:space="preserve">оперативного управления или в случаях прекращения права </w:t>
      </w:r>
      <w:r>
        <w:rPr>
          <w:sz w:val="24"/>
          <w:szCs w:val="24"/>
        </w:rPr>
        <w:t xml:space="preserve">хозяйственного </w:t>
      </w:r>
      <w:r w:rsidRPr="002C7658">
        <w:rPr>
          <w:sz w:val="24"/>
          <w:szCs w:val="24"/>
        </w:rPr>
        <w:t>ведения и оперативного управления передача им</w:t>
      </w:r>
      <w:r>
        <w:rPr>
          <w:sz w:val="24"/>
          <w:szCs w:val="24"/>
        </w:rPr>
        <w:t>ущества осуществляется по актам приема-передачи. От имени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Новосибирского района </w:t>
      </w:r>
      <w:r w:rsidRPr="002C7658">
        <w:rPr>
          <w:sz w:val="24"/>
          <w:szCs w:val="24"/>
        </w:rPr>
        <w:t>Новосибирской области передающей или</w:t>
      </w:r>
      <w:r>
        <w:rPr>
          <w:sz w:val="24"/>
          <w:szCs w:val="24"/>
        </w:rPr>
        <w:t xml:space="preserve"> принимающей стороной выступает </w:t>
      </w:r>
      <w:r w:rsidRPr="002C7658">
        <w:rPr>
          <w:sz w:val="24"/>
          <w:szCs w:val="24"/>
        </w:rPr>
        <w:t>администрация 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57123B" w:rsidRDefault="0020091C" w:rsidP="001A52A4">
      <w:pPr>
        <w:jc w:val="center"/>
        <w:rPr>
          <w:b/>
          <w:sz w:val="24"/>
          <w:szCs w:val="24"/>
        </w:rPr>
      </w:pPr>
      <w:r w:rsidRPr="0057123B">
        <w:rPr>
          <w:b/>
          <w:sz w:val="24"/>
          <w:szCs w:val="24"/>
        </w:rPr>
        <w:t>6 Передача имущества, составляющего муниципальную казну</w:t>
      </w:r>
    </w:p>
    <w:p w:rsidR="0020091C" w:rsidRPr="0057123B" w:rsidRDefault="0020091C" w:rsidP="001A52A4">
      <w:pPr>
        <w:jc w:val="center"/>
        <w:rPr>
          <w:b/>
          <w:sz w:val="24"/>
          <w:szCs w:val="24"/>
        </w:rPr>
      </w:pPr>
      <w:r w:rsidRPr="0057123B">
        <w:rPr>
          <w:b/>
          <w:sz w:val="24"/>
          <w:szCs w:val="24"/>
        </w:rPr>
        <w:t>Станционного сельсовета Новосибирского района Новосибирской области, в</w:t>
      </w:r>
    </w:p>
    <w:p w:rsidR="0020091C" w:rsidRPr="0057123B" w:rsidRDefault="0020091C" w:rsidP="001A52A4">
      <w:pPr>
        <w:jc w:val="center"/>
        <w:rPr>
          <w:b/>
          <w:sz w:val="24"/>
          <w:szCs w:val="24"/>
        </w:rPr>
      </w:pPr>
      <w:r w:rsidRPr="0057123B">
        <w:rPr>
          <w:b/>
          <w:sz w:val="24"/>
          <w:szCs w:val="24"/>
        </w:rPr>
        <w:t>доверительное управление, в залог (ипотеку), безвозмездное пользование</w:t>
      </w:r>
    </w:p>
    <w:p w:rsidR="0020091C" w:rsidRPr="0057123B" w:rsidRDefault="0020091C" w:rsidP="001A52A4">
      <w:pPr>
        <w:jc w:val="both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6.1. Передача имущества, составляющего муниципал</w:t>
      </w:r>
      <w:r>
        <w:rPr>
          <w:sz w:val="24"/>
          <w:szCs w:val="24"/>
        </w:rPr>
        <w:t>ьную казну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Новосибирского</w:t>
      </w:r>
      <w:r w:rsidRPr="002C7658">
        <w:rPr>
          <w:sz w:val="24"/>
          <w:szCs w:val="24"/>
        </w:rPr>
        <w:t xml:space="preserve"> района Новосиб</w:t>
      </w:r>
      <w:r>
        <w:rPr>
          <w:sz w:val="24"/>
          <w:szCs w:val="24"/>
        </w:rPr>
        <w:t xml:space="preserve">ирской области, в доверительное </w:t>
      </w:r>
      <w:r w:rsidRPr="002C7658">
        <w:rPr>
          <w:sz w:val="24"/>
          <w:szCs w:val="24"/>
        </w:rPr>
        <w:t>управление осуществляется на торгах.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6.2. Передача имущества, составляющего</w:t>
      </w:r>
      <w:r>
        <w:rPr>
          <w:sz w:val="24"/>
          <w:szCs w:val="24"/>
        </w:rPr>
        <w:t xml:space="preserve"> муниципальную казну 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Новосибирского</w:t>
      </w:r>
      <w:r w:rsidRPr="002C7658">
        <w:rPr>
          <w:sz w:val="24"/>
          <w:szCs w:val="24"/>
        </w:rPr>
        <w:t xml:space="preserve"> района Новосибирской области, в б</w:t>
      </w:r>
      <w:r>
        <w:rPr>
          <w:sz w:val="24"/>
          <w:szCs w:val="24"/>
        </w:rPr>
        <w:t xml:space="preserve">езвозмездное пользование осуществляется по результатам проведения конкурсов или </w:t>
      </w:r>
      <w:r w:rsidRPr="002C7658">
        <w:rPr>
          <w:sz w:val="24"/>
          <w:szCs w:val="24"/>
        </w:rPr>
        <w:t>аукционов, за исключением случаев, предусмо</w:t>
      </w:r>
      <w:r>
        <w:rPr>
          <w:sz w:val="24"/>
          <w:szCs w:val="24"/>
        </w:rPr>
        <w:t xml:space="preserve">тренных статьей 17.1 и главой 5 </w:t>
      </w:r>
      <w:r w:rsidRPr="002C7658">
        <w:rPr>
          <w:sz w:val="24"/>
          <w:szCs w:val="24"/>
        </w:rPr>
        <w:t>Федерального закона от 26.07.2006 № 135-ФЗ "О защите конкуренции".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6.3. Стороной по сделкам доверительног</w:t>
      </w:r>
      <w:r>
        <w:rPr>
          <w:sz w:val="24"/>
          <w:szCs w:val="24"/>
        </w:rPr>
        <w:t xml:space="preserve">о управления, залога (ипотеки), </w:t>
      </w:r>
      <w:r w:rsidRPr="002C7658">
        <w:rPr>
          <w:sz w:val="24"/>
          <w:szCs w:val="24"/>
        </w:rPr>
        <w:t xml:space="preserve">безвозмездного пользования в отношении </w:t>
      </w:r>
      <w:r>
        <w:rPr>
          <w:sz w:val="24"/>
          <w:szCs w:val="24"/>
        </w:rPr>
        <w:t xml:space="preserve">имущества, составляющего казну, </w:t>
      </w:r>
      <w:r w:rsidRPr="002C7658">
        <w:rPr>
          <w:sz w:val="24"/>
          <w:szCs w:val="24"/>
        </w:rPr>
        <w:t xml:space="preserve">выступает </w:t>
      </w:r>
      <w:r>
        <w:rPr>
          <w:sz w:val="24"/>
          <w:szCs w:val="24"/>
        </w:rPr>
        <w:t>Станционный сельсовет Новосибирского</w:t>
      </w:r>
      <w:r w:rsidRPr="002C7658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айона Новосибирской области, от </w:t>
      </w:r>
      <w:r w:rsidRPr="002C7658">
        <w:rPr>
          <w:sz w:val="24"/>
          <w:szCs w:val="24"/>
        </w:rPr>
        <w:t>имени которого действует администрация 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E53AD1" w:rsidRDefault="0020091C" w:rsidP="001A52A4">
      <w:pPr>
        <w:jc w:val="center"/>
        <w:rPr>
          <w:b/>
          <w:sz w:val="24"/>
          <w:szCs w:val="24"/>
        </w:rPr>
      </w:pPr>
      <w:r w:rsidRPr="00E53AD1">
        <w:rPr>
          <w:b/>
          <w:sz w:val="24"/>
          <w:szCs w:val="24"/>
        </w:rPr>
        <w:t>7 Заключение договоров аренды, безвозмездного пользования и</w:t>
      </w:r>
    </w:p>
    <w:p w:rsidR="0020091C" w:rsidRPr="00E53AD1" w:rsidRDefault="0020091C" w:rsidP="001A52A4">
      <w:pPr>
        <w:jc w:val="center"/>
        <w:rPr>
          <w:b/>
          <w:sz w:val="24"/>
          <w:szCs w:val="24"/>
        </w:rPr>
      </w:pPr>
      <w:r w:rsidRPr="00E53AD1">
        <w:rPr>
          <w:b/>
          <w:sz w:val="24"/>
          <w:szCs w:val="24"/>
        </w:rPr>
        <w:t>доверительного управления муниципальным имуществом на торгах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7.1. Торги (аукционы и конкурсы) на пра</w:t>
      </w:r>
      <w:r>
        <w:rPr>
          <w:sz w:val="24"/>
          <w:szCs w:val="24"/>
        </w:rPr>
        <w:t xml:space="preserve">во заключения договоров аренды, безвозмездного пользования и доверительного управления проводятся в </w:t>
      </w:r>
      <w:r w:rsidRPr="002C7658">
        <w:rPr>
          <w:sz w:val="24"/>
          <w:szCs w:val="24"/>
        </w:rPr>
        <w:t>соответствии с приказом Федеральной ан</w:t>
      </w:r>
      <w:r>
        <w:rPr>
          <w:sz w:val="24"/>
          <w:szCs w:val="24"/>
        </w:rPr>
        <w:t xml:space="preserve">тимонопольной службы Российской </w:t>
      </w:r>
      <w:r w:rsidRPr="002C7658">
        <w:rPr>
          <w:sz w:val="24"/>
          <w:szCs w:val="24"/>
        </w:rPr>
        <w:t>Федерации от 10.02.2010 № 67 «О порядке про</w:t>
      </w:r>
      <w:r>
        <w:rPr>
          <w:sz w:val="24"/>
          <w:szCs w:val="24"/>
        </w:rPr>
        <w:t xml:space="preserve">ведения конкурсов или аукционов </w:t>
      </w:r>
      <w:r w:rsidRPr="002C7658">
        <w:rPr>
          <w:sz w:val="24"/>
          <w:szCs w:val="24"/>
        </w:rPr>
        <w:t>на право заключения договоров аренды, догово</w:t>
      </w:r>
      <w:r>
        <w:rPr>
          <w:sz w:val="24"/>
          <w:szCs w:val="24"/>
        </w:rPr>
        <w:t xml:space="preserve">ров безвозмездного пользования, договоров доверительного управления </w:t>
      </w:r>
      <w:r w:rsidRPr="002C765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муществом, иных договоров, </w:t>
      </w:r>
      <w:r w:rsidRPr="002C7658">
        <w:rPr>
          <w:sz w:val="24"/>
          <w:szCs w:val="24"/>
        </w:rPr>
        <w:t xml:space="preserve">предусматривающих переход прав владения </w:t>
      </w:r>
      <w:r>
        <w:rPr>
          <w:sz w:val="24"/>
          <w:szCs w:val="24"/>
        </w:rPr>
        <w:t xml:space="preserve">и (или) пользования в отношении </w:t>
      </w:r>
      <w:r w:rsidRPr="002C7658">
        <w:rPr>
          <w:sz w:val="24"/>
          <w:szCs w:val="24"/>
        </w:rPr>
        <w:t>государственного или муниципального имуществ</w:t>
      </w:r>
      <w:r>
        <w:rPr>
          <w:sz w:val="24"/>
          <w:szCs w:val="24"/>
        </w:rPr>
        <w:t xml:space="preserve">а, и в перечне видов имущества, </w:t>
      </w:r>
      <w:r w:rsidRPr="002C7658">
        <w:rPr>
          <w:sz w:val="24"/>
          <w:szCs w:val="24"/>
        </w:rPr>
        <w:t>в отношении которого заключение указанных</w:t>
      </w:r>
      <w:r>
        <w:rPr>
          <w:sz w:val="24"/>
          <w:szCs w:val="24"/>
        </w:rPr>
        <w:t xml:space="preserve"> договоров может осуществляться </w:t>
      </w:r>
      <w:r w:rsidRPr="002C7658">
        <w:rPr>
          <w:sz w:val="24"/>
          <w:szCs w:val="24"/>
        </w:rPr>
        <w:t>путем проведения торгов в форме конкурс</w:t>
      </w:r>
      <w:r>
        <w:rPr>
          <w:sz w:val="24"/>
          <w:szCs w:val="24"/>
        </w:rPr>
        <w:t xml:space="preserve">а. Аукционы и конкурсы на право </w:t>
      </w:r>
      <w:r w:rsidRPr="002C7658">
        <w:rPr>
          <w:sz w:val="24"/>
          <w:szCs w:val="24"/>
        </w:rPr>
        <w:t>аренды могут быть открытыми или закрытыми.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7.2. При заключении договора на торгах</w:t>
      </w:r>
      <w:r>
        <w:rPr>
          <w:sz w:val="24"/>
          <w:szCs w:val="24"/>
        </w:rPr>
        <w:t xml:space="preserve"> организатором торгов выступает </w:t>
      </w:r>
      <w:r w:rsidRPr="002C7658">
        <w:rPr>
          <w:sz w:val="24"/>
          <w:szCs w:val="24"/>
        </w:rPr>
        <w:t>администра</w:t>
      </w:r>
      <w:r>
        <w:rPr>
          <w:sz w:val="24"/>
          <w:szCs w:val="24"/>
        </w:rPr>
        <w:t xml:space="preserve">ция муниципального образования. Решения администрации муниципального </w:t>
      </w:r>
      <w:r w:rsidRPr="002C7658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бразования по вопросам </w:t>
      </w:r>
      <w:r w:rsidRPr="002C7658">
        <w:rPr>
          <w:sz w:val="24"/>
          <w:szCs w:val="24"/>
        </w:rPr>
        <w:t>организации и проведения торгов оформляются протоколами.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7.3. В целях организации и проведен</w:t>
      </w:r>
      <w:r>
        <w:rPr>
          <w:sz w:val="24"/>
          <w:szCs w:val="24"/>
        </w:rPr>
        <w:t xml:space="preserve">ия торгов создается комиссия по </w:t>
      </w:r>
      <w:r w:rsidRPr="002C7658">
        <w:rPr>
          <w:sz w:val="24"/>
          <w:szCs w:val="24"/>
        </w:rPr>
        <w:t>проведению торгов на право заключения д</w:t>
      </w:r>
      <w:r>
        <w:rPr>
          <w:sz w:val="24"/>
          <w:szCs w:val="24"/>
        </w:rPr>
        <w:t xml:space="preserve">оговоров аренды, безвозмездного </w:t>
      </w:r>
      <w:r w:rsidRPr="002C7658">
        <w:rPr>
          <w:sz w:val="24"/>
          <w:szCs w:val="24"/>
        </w:rPr>
        <w:t>пользования и доверительного управлени</w:t>
      </w:r>
      <w:r>
        <w:rPr>
          <w:sz w:val="24"/>
          <w:szCs w:val="24"/>
        </w:rPr>
        <w:t xml:space="preserve">я муниципальным имуществом. Состав комиссии утверждается </w:t>
      </w:r>
      <w:r w:rsidRPr="002C7658">
        <w:rPr>
          <w:sz w:val="24"/>
          <w:szCs w:val="24"/>
        </w:rPr>
        <w:t>постановлением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2C7658">
        <w:rPr>
          <w:sz w:val="24"/>
          <w:szCs w:val="24"/>
        </w:rPr>
        <w:t>муниципального образования.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7.4. Комиссия рассматривает, оценивает и</w:t>
      </w:r>
      <w:r>
        <w:rPr>
          <w:sz w:val="24"/>
          <w:szCs w:val="24"/>
        </w:rPr>
        <w:t xml:space="preserve"> сопоставляет заявки участников </w:t>
      </w:r>
      <w:r w:rsidRPr="002C7658">
        <w:rPr>
          <w:sz w:val="24"/>
          <w:szCs w:val="24"/>
        </w:rPr>
        <w:t>конкурсов или контролирует работу аукциониста при проведении аукционов</w:t>
      </w:r>
      <w:r>
        <w:rPr>
          <w:sz w:val="24"/>
          <w:szCs w:val="24"/>
        </w:rPr>
        <w:t xml:space="preserve"> и </w:t>
      </w:r>
      <w:r w:rsidRPr="002C7658">
        <w:rPr>
          <w:sz w:val="24"/>
          <w:szCs w:val="24"/>
        </w:rPr>
        <w:t>подписывает итоговый протокол торгов.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7.5. Расходы на организацию и проведени</w:t>
      </w:r>
      <w:r>
        <w:rPr>
          <w:sz w:val="24"/>
          <w:szCs w:val="24"/>
        </w:rPr>
        <w:t xml:space="preserve">е торгов финансируются по смете </w:t>
      </w:r>
      <w:r w:rsidRPr="002C7658">
        <w:rPr>
          <w:sz w:val="24"/>
          <w:szCs w:val="24"/>
        </w:rPr>
        <w:t>администрации муниципального о</w:t>
      </w:r>
      <w:r>
        <w:rPr>
          <w:sz w:val="24"/>
          <w:szCs w:val="24"/>
        </w:rPr>
        <w:t xml:space="preserve">бразования из местного бюджета. </w:t>
      </w:r>
    </w:p>
    <w:p w:rsidR="0020091C" w:rsidRPr="002C7658" w:rsidRDefault="0020091C" w:rsidP="001A52A4">
      <w:pPr>
        <w:ind w:firstLine="708"/>
        <w:jc w:val="both"/>
        <w:rPr>
          <w:sz w:val="24"/>
          <w:szCs w:val="24"/>
        </w:rPr>
      </w:pPr>
      <w:r w:rsidRPr="002C7658">
        <w:rPr>
          <w:sz w:val="24"/>
          <w:szCs w:val="24"/>
        </w:rPr>
        <w:t>Все средства от проведения торгов направляются в бюджет поселения.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Default="0020091C" w:rsidP="001A52A4">
      <w:pPr>
        <w:jc w:val="right"/>
        <w:rPr>
          <w:sz w:val="24"/>
          <w:szCs w:val="24"/>
        </w:rPr>
      </w:pPr>
    </w:p>
    <w:p w:rsidR="0020091C" w:rsidRDefault="0020091C" w:rsidP="001A52A4">
      <w:pPr>
        <w:jc w:val="right"/>
        <w:rPr>
          <w:sz w:val="24"/>
          <w:szCs w:val="24"/>
        </w:rPr>
      </w:pPr>
    </w:p>
    <w:p w:rsidR="0020091C" w:rsidRDefault="0020091C" w:rsidP="001A52A4">
      <w:pPr>
        <w:jc w:val="right"/>
        <w:rPr>
          <w:sz w:val="24"/>
          <w:szCs w:val="24"/>
        </w:rPr>
      </w:pPr>
    </w:p>
    <w:p w:rsidR="0020091C" w:rsidRDefault="0020091C" w:rsidP="001A52A4">
      <w:pPr>
        <w:jc w:val="right"/>
        <w:rPr>
          <w:sz w:val="24"/>
          <w:szCs w:val="24"/>
        </w:rPr>
      </w:pP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Приложение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к Положению о порядке управления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и распоряжения имуществом</w:t>
      </w:r>
    </w:p>
    <w:p w:rsidR="0020091C" w:rsidRDefault="0020091C" w:rsidP="001A52A4">
      <w:pPr>
        <w:jc w:val="right"/>
        <w:rPr>
          <w:sz w:val="24"/>
          <w:szCs w:val="24"/>
        </w:rPr>
      </w:pP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Новосибирского</w:t>
      </w:r>
    </w:p>
    <w:p w:rsidR="0020091C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района Новосибирской области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</w:p>
    <w:p w:rsidR="0020091C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 xml:space="preserve">В администрацию </w:t>
      </w:r>
      <w:r>
        <w:rPr>
          <w:sz w:val="24"/>
          <w:szCs w:val="24"/>
        </w:rPr>
        <w:t>Станционного</w:t>
      </w:r>
      <w:r w:rsidRPr="00EA2DC2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Новосибирского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 xml:space="preserve"> района Новосибирской области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_______________________________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_______________________________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2C7658">
        <w:rPr>
          <w:sz w:val="24"/>
          <w:szCs w:val="24"/>
        </w:rPr>
        <w:t>____________________________________________</w:t>
      </w:r>
    </w:p>
    <w:p w:rsidR="0020091C" w:rsidRPr="002C7658" w:rsidRDefault="0020091C" w:rsidP="001A52A4">
      <w:pPr>
        <w:jc w:val="right"/>
        <w:rPr>
          <w:sz w:val="24"/>
          <w:szCs w:val="24"/>
        </w:rPr>
      </w:pPr>
      <w:r w:rsidRPr="002C7658">
        <w:rPr>
          <w:sz w:val="24"/>
          <w:szCs w:val="24"/>
        </w:rPr>
        <w:t>(название организации, либо ИП)</w:t>
      </w:r>
    </w:p>
    <w:p w:rsidR="0020091C" w:rsidRDefault="0020091C" w:rsidP="001A52A4">
      <w:pPr>
        <w:jc w:val="right"/>
        <w:rPr>
          <w:sz w:val="24"/>
          <w:szCs w:val="24"/>
        </w:rPr>
      </w:pPr>
    </w:p>
    <w:p w:rsidR="0020091C" w:rsidRDefault="0020091C" w:rsidP="001A52A4">
      <w:pPr>
        <w:jc w:val="center"/>
        <w:rPr>
          <w:sz w:val="24"/>
          <w:szCs w:val="24"/>
        </w:rPr>
      </w:pPr>
    </w:p>
    <w:p w:rsidR="0020091C" w:rsidRDefault="0020091C" w:rsidP="001A52A4">
      <w:pPr>
        <w:jc w:val="center"/>
        <w:rPr>
          <w:sz w:val="24"/>
          <w:szCs w:val="24"/>
        </w:rPr>
      </w:pPr>
    </w:p>
    <w:p w:rsidR="0020091C" w:rsidRPr="002C7658" w:rsidRDefault="0020091C" w:rsidP="001A52A4">
      <w:pPr>
        <w:jc w:val="center"/>
        <w:rPr>
          <w:sz w:val="24"/>
          <w:szCs w:val="24"/>
        </w:rPr>
      </w:pPr>
      <w:r w:rsidRPr="002C7658">
        <w:rPr>
          <w:sz w:val="24"/>
          <w:szCs w:val="24"/>
        </w:rPr>
        <w:t>Заявление</w:t>
      </w:r>
    </w:p>
    <w:p w:rsidR="0020091C" w:rsidRDefault="0020091C" w:rsidP="001A52A4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2C7658">
        <w:rPr>
          <w:sz w:val="24"/>
          <w:szCs w:val="24"/>
        </w:rPr>
        <w:t>а право заключения договора аренды</w:t>
      </w:r>
    </w:p>
    <w:p w:rsidR="0020091C" w:rsidRPr="002C7658" w:rsidRDefault="0020091C" w:rsidP="001A52A4">
      <w:pPr>
        <w:jc w:val="center"/>
        <w:rPr>
          <w:sz w:val="24"/>
          <w:szCs w:val="24"/>
        </w:rPr>
      </w:pPr>
    </w:p>
    <w:p w:rsidR="0020091C" w:rsidRPr="002C7658" w:rsidRDefault="0020091C" w:rsidP="001A52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7658">
        <w:rPr>
          <w:sz w:val="24"/>
          <w:szCs w:val="24"/>
        </w:rPr>
        <w:t>рошу предоставить в аренду нежилое помещение по адресу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_____________________________________________________________________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площадью_________________________________________________________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К заявлению прилагаются копии следующих документов: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регистрационные и учредительные д</w:t>
      </w:r>
      <w:r>
        <w:rPr>
          <w:sz w:val="24"/>
          <w:szCs w:val="24"/>
        </w:rPr>
        <w:t xml:space="preserve">окументы или выписка из Единого </w:t>
      </w:r>
      <w:r w:rsidRPr="002C7658">
        <w:rPr>
          <w:sz w:val="24"/>
          <w:szCs w:val="24"/>
        </w:rPr>
        <w:t>государственного реестра (копии паспорта для физических лиц);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свидетельство о государственной ре</w:t>
      </w:r>
      <w:r>
        <w:rPr>
          <w:sz w:val="24"/>
          <w:szCs w:val="24"/>
        </w:rPr>
        <w:t xml:space="preserve">гистрации юридического лица или </w:t>
      </w:r>
      <w:r w:rsidRPr="002C7658">
        <w:rPr>
          <w:sz w:val="24"/>
          <w:szCs w:val="24"/>
        </w:rPr>
        <w:t>индивидуального предпринимателя;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свидетельство о постановке на налог</w:t>
      </w:r>
      <w:r>
        <w:rPr>
          <w:sz w:val="24"/>
          <w:szCs w:val="24"/>
        </w:rPr>
        <w:t xml:space="preserve">овый учет юридического лица или </w:t>
      </w:r>
      <w:r w:rsidRPr="002C7658">
        <w:rPr>
          <w:sz w:val="24"/>
          <w:szCs w:val="24"/>
        </w:rPr>
        <w:t>индивидуального предпринимателя;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документ, подтверждающий полномочия</w:t>
      </w:r>
      <w:r>
        <w:rPr>
          <w:sz w:val="24"/>
          <w:szCs w:val="24"/>
        </w:rPr>
        <w:t xml:space="preserve"> руководителя или представителя </w:t>
      </w:r>
      <w:r w:rsidRPr="002C7658">
        <w:rPr>
          <w:sz w:val="24"/>
          <w:szCs w:val="24"/>
        </w:rPr>
        <w:t>юридического лица;</w:t>
      </w:r>
    </w:p>
    <w:p w:rsidR="0020091C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- лицензия, если деятельность арендатора предусматривает лицензирование.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_______________ _________________ _________________________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Дата Подпись Расшифровка подписи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  <w:r w:rsidRPr="002C7658">
        <w:rPr>
          <w:sz w:val="24"/>
          <w:szCs w:val="24"/>
        </w:rPr>
        <w:t>МП (при наличии)</w:t>
      </w:r>
    </w:p>
    <w:p w:rsidR="0020091C" w:rsidRPr="002C7658" w:rsidRDefault="0020091C" w:rsidP="001A52A4">
      <w:pPr>
        <w:jc w:val="both"/>
        <w:rPr>
          <w:sz w:val="24"/>
          <w:szCs w:val="24"/>
        </w:rPr>
      </w:pPr>
    </w:p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Default="0020091C" w:rsidP="00A11B46"/>
    <w:p w:rsidR="0020091C" w:rsidRPr="0058071B" w:rsidRDefault="0020091C" w:rsidP="00A11B46">
      <w:pPr>
        <w:jc w:val="right"/>
        <w:rPr>
          <w:b/>
          <w:sz w:val="24"/>
          <w:szCs w:val="24"/>
        </w:rPr>
      </w:pPr>
    </w:p>
    <w:sectPr w:rsidR="0020091C" w:rsidRPr="0058071B" w:rsidSect="0021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40B"/>
    <w:multiLevelType w:val="hybridMultilevel"/>
    <w:tmpl w:val="3DFA1068"/>
    <w:lvl w:ilvl="0" w:tplc="7CE249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46"/>
    <w:rsid w:val="00027C43"/>
    <w:rsid w:val="0003115E"/>
    <w:rsid w:val="000468FD"/>
    <w:rsid w:val="000710D5"/>
    <w:rsid w:val="0008398F"/>
    <w:rsid w:val="00083F4D"/>
    <w:rsid w:val="000D45BA"/>
    <w:rsid w:val="000D7E83"/>
    <w:rsid w:val="00120C19"/>
    <w:rsid w:val="00123830"/>
    <w:rsid w:val="00167E1E"/>
    <w:rsid w:val="001A09F6"/>
    <w:rsid w:val="001A52A4"/>
    <w:rsid w:val="001C48EB"/>
    <w:rsid w:val="001E310E"/>
    <w:rsid w:val="001F48F6"/>
    <w:rsid w:val="0020091C"/>
    <w:rsid w:val="002112A7"/>
    <w:rsid w:val="00253F65"/>
    <w:rsid w:val="00261D6D"/>
    <w:rsid w:val="002A5923"/>
    <w:rsid w:val="002C4834"/>
    <w:rsid w:val="002C7658"/>
    <w:rsid w:val="002F62DE"/>
    <w:rsid w:val="003124CB"/>
    <w:rsid w:val="00386C7A"/>
    <w:rsid w:val="003D4A67"/>
    <w:rsid w:val="003E0405"/>
    <w:rsid w:val="00412E54"/>
    <w:rsid w:val="00420BBC"/>
    <w:rsid w:val="00442C7C"/>
    <w:rsid w:val="00493F87"/>
    <w:rsid w:val="004B298A"/>
    <w:rsid w:val="004E4C38"/>
    <w:rsid w:val="004E554A"/>
    <w:rsid w:val="00512119"/>
    <w:rsid w:val="00525D31"/>
    <w:rsid w:val="00556639"/>
    <w:rsid w:val="0057123B"/>
    <w:rsid w:val="00571E1A"/>
    <w:rsid w:val="0058071B"/>
    <w:rsid w:val="005851EC"/>
    <w:rsid w:val="00591636"/>
    <w:rsid w:val="005B4E12"/>
    <w:rsid w:val="005D0F6A"/>
    <w:rsid w:val="005E33D5"/>
    <w:rsid w:val="00623D33"/>
    <w:rsid w:val="006C7A5B"/>
    <w:rsid w:val="007043AF"/>
    <w:rsid w:val="007055EE"/>
    <w:rsid w:val="0073325F"/>
    <w:rsid w:val="007619BA"/>
    <w:rsid w:val="00791BFC"/>
    <w:rsid w:val="007A676C"/>
    <w:rsid w:val="007C7D87"/>
    <w:rsid w:val="0080074A"/>
    <w:rsid w:val="00847448"/>
    <w:rsid w:val="008B19F3"/>
    <w:rsid w:val="008F1B90"/>
    <w:rsid w:val="00901487"/>
    <w:rsid w:val="009121C7"/>
    <w:rsid w:val="0092268A"/>
    <w:rsid w:val="009229CF"/>
    <w:rsid w:val="00933753"/>
    <w:rsid w:val="009501BD"/>
    <w:rsid w:val="009513ED"/>
    <w:rsid w:val="009847E9"/>
    <w:rsid w:val="009A73D8"/>
    <w:rsid w:val="009F1362"/>
    <w:rsid w:val="00A11B46"/>
    <w:rsid w:val="00A11D86"/>
    <w:rsid w:val="00A3349D"/>
    <w:rsid w:val="00A73B49"/>
    <w:rsid w:val="00AC14D1"/>
    <w:rsid w:val="00AD3FA0"/>
    <w:rsid w:val="00AD5EF4"/>
    <w:rsid w:val="00AD731F"/>
    <w:rsid w:val="00AF529F"/>
    <w:rsid w:val="00BF0764"/>
    <w:rsid w:val="00BF2C0D"/>
    <w:rsid w:val="00BF4FE9"/>
    <w:rsid w:val="00C0011E"/>
    <w:rsid w:val="00C015B4"/>
    <w:rsid w:val="00C325AC"/>
    <w:rsid w:val="00C35A26"/>
    <w:rsid w:val="00D201D7"/>
    <w:rsid w:val="00D46CD1"/>
    <w:rsid w:val="00D61D10"/>
    <w:rsid w:val="00D82683"/>
    <w:rsid w:val="00DD31BA"/>
    <w:rsid w:val="00DF486B"/>
    <w:rsid w:val="00E0239B"/>
    <w:rsid w:val="00E351EF"/>
    <w:rsid w:val="00E53AD1"/>
    <w:rsid w:val="00E92E53"/>
    <w:rsid w:val="00EA2DC2"/>
    <w:rsid w:val="00EF4315"/>
    <w:rsid w:val="00F30F45"/>
    <w:rsid w:val="00F31F20"/>
    <w:rsid w:val="00F67F39"/>
    <w:rsid w:val="00FA3304"/>
    <w:rsid w:val="00FD17F7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A11B46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Normal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11B46"/>
    <w:rPr>
      <w:rFonts w:cs="Times New Roman"/>
    </w:rPr>
  </w:style>
  <w:style w:type="paragraph" w:customStyle="1" w:styleId="TOCHeading1">
    <w:name w:val="TOC Heading1"/>
    <w:basedOn w:val="Heading1"/>
    <w:next w:val="Normal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DefaultParagraphFont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Normal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1A52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7</Pages>
  <Words>2770</Words>
  <Characters>15795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12</cp:revision>
  <cp:lastPrinted>2017-04-10T04:16:00Z</cp:lastPrinted>
  <dcterms:created xsi:type="dcterms:W3CDTF">2017-04-03T19:07:00Z</dcterms:created>
  <dcterms:modified xsi:type="dcterms:W3CDTF">2018-03-15T05:28:00Z</dcterms:modified>
</cp:coreProperties>
</file>