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91" w:rsidRDefault="00F23F91" w:rsidP="00211942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СОВЕТ ДЕПУТАТОВ СТАНЦИОННОГО СЕЛЬСОВЕТА</w:t>
      </w: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шестая сессия</w:t>
      </w:r>
    </w:p>
    <w:p w:rsidR="00F23F91" w:rsidRDefault="00F23F91" w:rsidP="0021194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23F91" w:rsidRDefault="00F23F91" w:rsidP="00211942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11.12.2017                                ст. Мочище                                                   №8</w:t>
      </w:r>
    </w:p>
    <w:p w:rsidR="00F23F91" w:rsidRDefault="00F23F91" w:rsidP="00211942">
      <w:pPr>
        <w:jc w:val="both"/>
        <w:rPr>
          <w:b/>
          <w:sz w:val="28"/>
          <w:szCs w:val="28"/>
        </w:rPr>
      </w:pPr>
    </w:p>
    <w:p w:rsidR="00F23F91" w:rsidRPr="002D7969" w:rsidRDefault="00F23F91" w:rsidP="00211942">
      <w:pPr>
        <w:jc w:val="both"/>
        <w:rPr>
          <w:b/>
          <w:sz w:val="28"/>
        </w:rPr>
      </w:pPr>
      <w:r w:rsidRPr="002D7969">
        <w:rPr>
          <w:b/>
          <w:sz w:val="28"/>
        </w:rPr>
        <w:t>Об отчете администрации</w:t>
      </w:r>
    </w:p>
    <w:p w:rsidR="00F23F91" w:rsidRPr="002D7969" w:rsidRDefault="00F23F91" w:rsidP="00211942">
      <w:pPr>
        <w:jc w:val="both"/>
        <w:rPr>
          <w:b/>
          <w:sz w:val="28"/>
        </w:rPr>
      </w:pPr>
      <w:r w:rsidRPr="002D7969">
        <w:rPr>
          <w:b/>
          <w:sz w:val="28"/>
        </w:rPr>
        <w:t>Станционного сельсовета об исполнении</w:t>
      </w:r>
    </w:p>
    <w:p w:rsidR="00F23F91" w:rsidRPr="002D7969" w:rsidRDefault="00F23F91" w:rsidP="00211942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2D7969">
        <w:rPr>
          <w:b/>
          <w:sz w:val="28"/>
        </w:rPr>
        <w:t>б</w:t>
      </w:r>
      <w:r>
        <w:rPr>
          <w:b/>
          <w:sz w:val="28"/>
        </w:rPr>
        <w:t>юджета за девять месяцев  2017</w:t>
      </w:r>
      <w:r w:rsidRPr="002D7969">
        <w:rPr>
          <w:b/>
          <w:sz w:val="28"/>
        </w:rPr>
        <w:t xml:space="preserve"> года</w:t>
      </w: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>Заслушав и обсудив представленный администрацией</w:t>
      </w:r>
      <w:r w:rsidRPr="002D79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D7969">
        <w:rPr>
          <w:rFonts w:ascii="Times New Roman CYR" w:hAnsi="Times New Roman CYR" w:cs="Times New Roman CYR"/>
          <w:sz w:val="28"/>
          <w:szCs w:val="28"/>
        </w:rPr>
        <w:t>Станционного сельсовета</w:t>
      </w:r>
      <w:r w:rsidRPr="002D79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D7969">
        <w:rPr>
          <w:rFonts w:ascii="Times New Roman CYR" w:hAnsi="Times New Roman CYR" w:cs="Times New Roman CYR"/>
          <w:sz w:val="28"/>
          <w:szCs w:val="28"/>
        </w:rPr>
        <w:t xml:space="preserve">Новосибирского района </w:t>
      </w: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 xml:space="preserve">отчет об исполнении бюджета </w:t>
      </w:r>
      <w:r w:rsidRPr="002D7969">
        <w:rPr>
          <w:rFonts w:ascii="Times New Roman CYR" w:hAnsi="Times New Roman CYR" w:cs="Times New Roman CYR"/>
          <w:sz w:val="28"/>
          <w:szCs w:val="28"/>
        </w:rPr>
        <w:t>Станционного сельсовета</w:t>
      </w:r>
      <w:r w:rsidRPr="002D79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D7969">
        <w:rPr>
          <w:rFonts w:ascii="Times New Roman CYR" w:hAnsi="Times New Roman CYR" w:cs="Times New Roman CYR"/>
          <w:sz w:val="28"/>
          <w:szCs w:val="28"/>
        </w:rPr>
        <w:t xml:space="preserve">Новосибирского района Новосибирской области </w:t>
      </w: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>за первое полугодие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2017</w:t>
      </w: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года,</w:t>
      </w:r>
      <w:r w:rsidRPr="002D796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D7969">
        <w:rPr>
          <w:color w:val="000000"/>
          <w:sz w:val="28"/>
          <w:szCs w:val="28"/>
          <w:shd w:val="clear" w:color="auto" w:fill="FFFFFF"/>
        </w:rPr>
        <w:t>руководствуясь требованиями</w:t>
      </w:r>
      <w:r w:rsidRPr="002D7969">
        <w:rPr>
          <w:sz w:val="28"/>
          <w:szCs w:val="28"/>
        </w:rPr>
        <w:t xml:space="preserve"> ч. 6 ст. 52 Федерального закона №131 «Об общих принципах организации местного самоуправления в Российской Федерации», ч.5 ст. 264.2 Бюджетного кодекса Российской Федерации,</w:t>
      </w: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 депутатов </w:t>
      </w:r>
      <w:r w:rsidRPr="002D7969">
        <w:rPr>
          <w:rFonts w:ascii="Times New Roman CYR" w:hAnsi="Times New Roman CYR" w:cs="Times New Roman CYR"/>
          <w:sz w:val="28"/>
          <w:szCs w:val="28"/>
        </w:rPr>
        <w:t>Станционного сельсовета</w:t>
      </w:r>
      <w:r w:rsidRPr="002D796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D7969">
        <w:rPr>
          <w:rFonts w:ascii="Times New Roman CYR" w:hAnsi="Times New Roman CYR" w:cs="Times New Roman CYR"/>
          <w:sz w:val="28"/>
          <w:szCs w:val="28"/>
        </w:rPr>
        <w:t>Новосибирского района Новосибирской области</w:t>
      </w: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color w:val="000000"/>
        </w:rPr>
      </w:pPr>
      <w:r w:rsidRPr="002D7969">
        <w:rPr>
          <w:rFonts w:ascii="Times New Roman CYR" w:hAnsi="Times New Roman CYR" w:cs="Times New Roman CYR"/>
          <w:b/>
          <w:color w:val="000000"/>
          <w:sz w:val="28"/>
          <w:szCs w:val="28"/>
        </w:rPr>
        <w:t>РЕШИЛ:</w:t>
      </w: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Pr="002D7969" w:rsidRDefault="00F23F91" w:rsidP="002119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Pr="002D7969" w:rsidRDefault="00F23F91" w:rsidP="0021194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D7969">
        <w:rPr>
          <w:sz w:val="28"/>
        </w:rPr>
        <w:t xml:space="preserve">          1.  Отчет об исполнении бюджета Станционного сель</w:t>
      </w:r>
      <w:r>
        <w:rPr>
          <w:sz w:val="28"/>
        </w:rPr>
        <w:t>совета за первое полугодие  2017</w:t>
      </w:r>
      <w:r w:rsidRPr="002D7969">
        <w:rPr>
          <w:sz w:val="28"/>
        </w:rPr>
        <w:t xml:space="preserve"> года принять к сведению, согласно приложению.</w:t>
      </w:r>
    </w:p>
    <w:p w:rsidR="00F23F91" w:rsidRDefault="00F23F91" w:rsidP="002119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7969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2D7969">
        <w:rPr>
          <w:sz w:val="28"/>
          <w:szCs w:val="28"/>
        </w:rPr>
        <w:t xml:space="preserve"> Направить данное Решение Главе Станционного</w:t>
      </w:r>
      <w:r>
        <w:rPr>
          <w:sz w:val="28"/>
          <w:szCs w:val="28"/>
        </w:rPr>
        <w:t xml:space="preserve"> сельсовета Новосибирского района Новосибирской для подписания и опубликования в газете «Приобская правда»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 официальном сайте администрации.</w:t>
      </w: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3F91" w:rsidRDefault="00F23F91" w:rsidP="002119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депутатов                                    А. М. Мыльников </w:t>
      </w:r>
    </w:p>
    <w:p w:rsidR="00F23F91" w:rsidRDefault="00F23F91" w:rsidP="00211942"/>
    <w:p w:rsidR="00F23F91" w:rsidRDefault="00F23F91" w:rsidP="00211942"/>
    <w:p w:rsidR="00F23F91" w:rsidRDefault="00F23F91" w:rsidP="00211942">
      <w:pPr>
        <w:rPr>
          <w:sz w:val="28"/>
          <w:szCs w:val="28"/>
        </w:rPr>
      </w:pPr>
    </w:p>
    <w:p w:rsidR="00F23F91" w:rsidRDefault="00F23F91" w:rsidP="00211942">
      <w:pPr>
        <w:rPr>
          <w:sz w:val="28"/>
          <w:szCs w:val="28"/>
        </w:rPr>
      </w:pPr>
    </w:p>
    <w:p w:rsidR="00F23F91" w:rsidRDefault="00F23F91" w:rsidP="00211942">
      <w:pPr>
        <w:rPr>
          <w:sz w:val="28"/>
          <w:szCs w:val="28"/>
        </w:rPr>
      </w:pPr>
    </w:p>
    <w:p w:rsidR="00F23F91" w:rsidRDefault="00F23F91" w:rsidP="00211942">
      <w:pPr>
        <w:rPr>
          <w:sz w:val="28"/>
          <w:szCs w:val="28"/>
        </w:rPr>
      </w:pPr>
      <w:r>
        <w:rPr>
          <w:sz w:val="28"/>
          <w:szCs w:val="28"/>
        </w:rPr>
        <w:t>Глава Станционного сельсовета                                    А. А. Кумов</w:t>
      </w:r>
    </w:p>
    <w:p w:rsidR="00F23F91" w:rsidRDefault="00F23F91" w:rsidP="00211942"/>
    <w:p w:rsidR="00F23F91" w:rsidRDefault="00F23F91" w:rsidP="00211942"/>
    <w:p w:rsidR="00F23F91" w:rsidRDefault="00F23F91" w:rsidP="00211942"/>
    <w:p w:rsidR="00F23F91" w:rsidRDefault="00F23F91" w:rsidP="00211942"/>
    <w:p w:rsidR="00F23F91" w:rsidRDefault="00F23F91" w:rsidP="00211942"/>
    <w:p w:rsidR="00F23F91" w:rsidRDefault="00F23F91" w:rsidP="00211942"/>
    <w:p w:rsidR="00F23F91" w:rsidRDefault="00F23F91" w:rsidP="00211942">
      <w:pPr>
        <w:ind w:firstLine="6804"/>
        <w:jc w:val="right"/>
      </w:pPr>
    </w:p>
    <w:p w:rsidR="00F23F91" w:rsidRDefault="00F23F91" w:rsidP="00211942">
      <w:pPr>
        <w:ind w:firstLine="6804"/>
        <w:jc w:val="right"/>
      </w:pPr>
      <w:r w:rsidRPr="00211942">
        <w:t>Утверждаю Глава администрации Станционного сельсовета Новосибирского района НСО</w:t>
      </w:r>
    </w:p>
    <w:p w:rsidR="00F23F91" w:rsidRDefault="00F23F91" w:rsidP="00211942">
      <w:pPr>
        <w:ind w:firstLine="6804"/>
        <w:jc w:val="right"/>
      </w:pPr>
      <w:r>
        <w:t xml:space="preserve">________________________ А.А. Кумов </w:t>
      </w:r>
    </w:p>
    <w:p w:rsidR="00F23F91" w:rsidRDefault="00F23F91" w:rsidP="00211942">
      <w:pPr>
        <w:ind w:firstLine="6804"/>
        <w:jc w:val="right"/>
      </w:pPr>
      <w:r>
        <w:t>«10» октября 2017г.</w:t>
      </w:r>
    </w:p>
    <w:p w:rsidR="00F23F91" w:rsidRDefault="00F23F91"/>
    <w:tbl>
      <w:tblPr>
        <w:tblW w:w="20644" w:type="dxa"/>
        <w:tblInd w:w="78" w:type="dxa"/>
        <w:tblLayout w:type="fixed"/>
        <w:tblLook w:val="00A0"/>
      </w:tblPr>
      <w:tblGrid>
        <w:gridCol w:w="6"/>
        <w:gridCol w:w="3559"/>
        <w:gridCol w:w="551"/>
        <w:gridCol w:w="171"/>
        <w:gridCol w:w="236"/>
        <w:gridCol w:w="170"/>
        <w:gridCol w:w="7"/>
        <w:gridCol w:w="136"/>
        <w:gridCol w:w="1283"/>
        <w:gridCol w:w="504"/>
        <w:gridCol w:w="56"/>
        <w:gridCol w:w="14"/>
        <w:gridCol w:w="275"/>
        <w:gridCol w:w="408"/>
        <w:gridCol w:w="386"/>
        <w:gridCol w:w="137"/>
        <w:gridCol w:w="55"/>
        <w:gridCol w:w="14"/>
        <w:gridCol w:w="280"/>
        <w:gridCol w:w="465"/>
        <w:gridCol w:w="386"/>
        <w:gridCol w:w="76"/>
        <w:gridCol w:w="55"/>
        <w:gridCol w:w="14"/>
        <w:gridCol w:w="280"/>
        <w:gridCol w:w="121"/>
        <w:gridCol w:w="383"/>
        <w:gridCol w:w="206"/>
        <w:gridCol w:w="286"/>
        <w:gridCol w:w="1794"/>
        <w:gridCol w:w="2080"/>
        <w:gridCol w:w="2080"/>
        <w:gridCol w:w="2080"/>
        <w:gridCol w:w="2090"/>
      </w:tblGrid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300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Default="00F23F91" w:rsidP="00C20C3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F23F91" w:rsidRDefault="00F23F91" w:rsidP="00C20C3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F23F91" w:rsidRDefault="00F23F91" w:rsidP="00C20C3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20C3D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на 01.10.2017 г.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</w:rPr>
            </w:pPr>
          </w:p>
        </w:tc>
      </w:tr>
      <w:tr w:rsidR="00F23F91" w:rsidRPr="00C20C3D" w:rsidTr="00726D32">
        <w:trPr>
          <w:gridBefore w:val="1"/>
          <w:gridAfter w:val="7"/>
          <w:wBefore w:w="6" w:type="dxa"/>
          <w:wAfter w:w="10616" w:type="dxa"/>
          <w:trHeight w:val="27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23F91" w:rsidRPr="00C20C3D" w:rsidTr="00726D32">
        <w:trPr>
          <w:gridBefore w:val="1"/>
          <w:gridAfter w:val="7"/>
          <w:wBefore w:w="6" w:type="dxa"/>
          <w:wAfter w:w="10616" w:type="dxa"/>
          <w:trHeight w:val="25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255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88093B">
            <w:pPr>
              <w:rPr>
                <w:rFonts w:ascii="Arial CYR" w:hAnsi="Arial CYR" w:cs="Arial CYR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01/04/16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103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0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b/>
                <w:bCs/>
              </w:rPr>
            </w:pPr>
            <w:r w:rsidRPr="00C20C3D">
              <w:rPr>
                <w:rFonts w:ascii="Arial CYR" w:hAnsi="Arial CYR" w:cs="Arial CYR"/>
                <w:b/>
                <w:bCs/>
              </w:rPr>
              <w:t>Администрация Станционного сельсовета Новосибирского района Новосибирской области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330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</w:rPr>
            </w:pPr>
            <w:bookmarkStart w:id="0" w:name="RANGE!A7"/>
            <w:bookmarkEnd w:id="0"/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255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50640440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255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муниципального района 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270"/>
        </w:trPr>
        <w:tc>
          <w:tcPr>
            <w:tcW w:w="73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23F91" w:rsidRPr="00C20C3D" w:rsidTr="00726D32">
        <w:trPr>
          <w:gridBefore w:val="1"/>
          <w:gridAfter w:val="7"/>
          <w:wBefore w:w="6" w:type="dxa"/>
          <w:wAfter w:w="10616" w:type="dxa"/>
          <w:trHeight w:val="25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Единица измерения:  руб</w:t>
            </w:r>
            <w:r>
              <w:rPr>
                <w:rFonts w:ascii="Arial CYR" w:hAnsi="Arial CYR" w:cs="Arial CYR"/>
                <w:sz w:val="16"/>
                <w:szCs w:val="16"/>
              </w:rPr>
              <w:t>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8"/>
          <w:wBefore w:w="6" w:type="dxa"/>
          <w:wAfter w:w="10999" w:type="dxa"/>
          <w:trHeight w:val="300"/>
        </w:trPr>
        <w:tc>
          <w:tcPr>
            <w:tcW w:w="963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20C3D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255"/>
        </w:trPr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84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84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84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84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84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255"/>
        </w:trPr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2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C20C3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0C3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C20C3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21D50">
              <w:rPr>
                <w:rFonts w:ascii="Arial CYR" w:hAnsi="Arial CYR" w:cs="Arial CYR"/>
                <w:b/>
                <w:sz w:val="16"/>
                <w:szCs w:val="16"/>
              </w:rPr>
              <w:t>Доходы бюджета - Всего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C20C3D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37437600,00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40226548,21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12063" w:rsidRDefault="00F23F91" w:rsidP="00844AD5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+2788948,21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C20C3D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21D50">
              <w:rPr>
                <w:rFonts w:ascii="Arial CYR" w:hAnsi="Arial CYR" w:cs="Arial CYR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C20C3D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182 1010000000</w:t>
            </w:r>
            <w:r w:rsidRPr="00921D50">
              <w:rPr>
                <w:rFonts w:ascii="Arial CYR" w:hAnsi="Arial CYR" w:cs="Arial CYR"/>
                <w:b/>
                <w:sz w:val="16"/>
                <w:szCs w:val="16"/>
              </w:rPr>
              <w:t>0000 000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921D50">
              <w:rPr>
                <w:rFonts w:ascii="Arial CYR" w:hAnsi="Arial CYR" w:cs="Arial CYR"/>
                <w:b/>
                <w:sz w:val="16"/>
                <w:szCs w:val="16"/>
              </w:rPr>
              <w:t>12650000,00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844AD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7127211,59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844AD5">
            <w:pPr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-5522788,41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9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FB0B8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Акцизы по подакцизным товарам (дизельное топливо, моторное масло, бензин), производимым на территории Российской Федерации</w:t>
            </w:r>
          </w:p>
          <w:p w:rsidR="00F23F91" w:rsidRPr="00921D50" w:rsidRDefault="00F23F91" w:rsidP="00FB0B8D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921D50" w:rsidRDefault="00F23F91" w:rsidP="00FB0B8D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2623B" w:rsidRDefault="00F23F91" w:rsidP="00FB0B8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100 1030000000</w:t>
            </w:r>
            <w:r w:rsidRPr="0062623B">
              <w:rPr>
                <w:rFonts w:ascii="Arial CYR" w:hAnsi="Arial CYR" w:cs="Arial CYR"/>
                <w:b/>
                <w:sz w:val="16"/>
                <w:szCs w:val="16"/>
              </w:rPr>
              <w:t>0000 00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2623B" w:rsidRDefault="00F23F91" w:rsidP="00FB0B8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2821600,00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2623B" w:rsidRDefault="00F23F91" w:rsidP="00FB0B8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1528479,11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FB0B8D">
            <w:pPr>
              <w:jc w:val="both"/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-1293120,89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36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FA15C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79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Единый сельскохозяйственный налог </w:t>
            </w:r>
          </w:p>
          <w:p w:rsidR="00F23F91" w:rsidRPr="007479B0" w:rsidRDefault="00F23F91" w:rsidP="00C20C3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C20C3D">
            <w:pPr>
              <w:jc w:val="right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7479B0">
              <w:rPr>
                <w:rFonts w:ascii="Arial CYR" w:hAnsi="Arial CYR" w:cs="Arial CYR"/>
                <w:b/>
                <w:sz w:val="14"/>
                <w:szCs w:val="14"/>
              </w:rPr>
              <w:t> </w:t>
            </w:r>
            <w:r w:rsidRPr="007479B0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EB753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7479B0" w:rsidRDefault="00F23F91" w:rsidP="00EB753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79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82 1050301001 0000110</w:t>
            </w:r>
          </w:p>
          <w:p w:rsidR="00F23F91" w:rsidRPr="007479B0" w:rsidRDefault="00F23F91" w:rsidP="00EB753D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EB753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479B0">
              <w:rPr>
                <w:rFonts w:ascii="Arial CYR" w:hAnsi="Arial CYR" w:cs="Arial CYR"/>
                <w:b/>
                <w:sz w:val="16"/>
                <w:szCs w:val="16"/>
              </w:rPr>
              <w:t>104350,00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EB753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479B0">
              <w:rPr>
                <w:rFonts w:ascii="Arial CYR" w:hAnsi="Arial CYR" w:cs="Arial CYR"/>
                <w:b/>
                <w:sz w:val="16"/>
                <w:szCs w:val="16"/>
              </w:rPr>
              <w:t>126691,84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9B0" w:rsidRDefault="00F23F91" w:rsidP="00EB753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479B0">
              <w:rPr>
                <w:rFonts w:ascii="Arial CYR" w:hAnsi="Arial CYR" w:cs="Arial CYR"/>
                <w:b/>
                <w:sz w:val="16"/>
                <w:szCs w:val="16"/>
              </w:rPr>
              <w:t>+22341,84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58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B753D" w:rsidRDefault="00F23F91" w:rsidP="0017288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753D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имущество</w:t>
            </w:r>
          </w:p>
          <w:p w:rsidR="00F23F91" w:rsidRPr="00EB753D" w:rsidRDefault="00F23F91" w:rsidP="00C20C3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B753D" w:rsidRDefault="00F23F91" w:rsidP="00C20C3D">
            <w:pPr>
              <w:jc w:val="right"/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  <w:r w:rsidRPr="00EB753D">
              <w:rPr>
                <w:rFonts w:ascii="Arial CYR" w:hAnsi="Arial CYR" w:cs="Arial CYR"/>
                <w:b/>
                <w:sz w:val="14"/>
                <w:szCs w:val="14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EB753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EB753D" w:rsidRDefault="00F23F91" w:rsidP="00EB753D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182 10600000000</w:t>
            </w:r>
            <w:r w:rsidRPr="00EB753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00</w:t>
            </w:r>
            <w:r w:rsidRPr="00EB753D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  <w:p w:rsidR="00F23F91" w:rsidRPr="00EB753D" w:rsidRDefault="00F23F91" w:rsidP="00EB753D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B753D" w:rsidRDefault="00F23F91" w:rsidP="00EB753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16814350,00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B753D" w:rsidRDefault="00F23F91" w:rsidP="00EB753D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16414515,28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EB753D">
            <w:pPr>
              <w:jc w:val="both"/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</w:pPr>
            <w:r w:rsidRPr="00030979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-399834,72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11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C20C3D">
              <w:rPr>
                <w:rFonts w:ascii="Arial CYR" w:hAnsi="Arial CYR" w:cs="Arial CYR"/>
                <w:sz w:val="14"/>
                <w:szCs w:val="14"/>
              </w:rPr>
              <w:t> </w:t>
            </w:r>
            <w:r w:rsidRPr="00CF05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182 10601030100000110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349900,00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118101,53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5407ED">
            <w:pPr>
              <w:jc w:val="both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color w:val="FF0000"/>
                <w:sz w:val="16"/>
                <w:szCs w:val="16"/>
              </w:rPr>
              <w:t>-231798,47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9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C20C3D">
              <w:rPr>
                <w:rFonts w:ascii="Arial CYR" w:hAnsi="Arial CYR" w:cs="Arial CYR"/>
                <w:sz w:val="14"/>
                <w:szCs w:val="14"/>
              </w:rPr>
              <w:t> </w:t>
            </w:r>
            <w:r w:rsidRPr="00CF05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182 1060603310 0000110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15625450,00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15224884,16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5407ED">
            <w:pPr>
              <w:jc w:val="both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color w:val="FF0000"/>
                <w:sz w:val="16"/>
                <w:szCs w:val="16"/>
              </w:rPr>
              <w:t>-400565,84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9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C20C3D">
              <w:rPr>
                <w:rFonts w:ascii="Arial CYR" w:hAnsi="Arial CYR" w:cs="Arial CYR"/>
                <w:sz w:val="14"/>
                <w:szCs w:val="14"/>
              </w:rPr>
              <w:t> </w:t>
            </w:r>
            <w:r w:rsidRPr="00CF05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5407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182 10606043100000 110</w:t>
            </w:r>
          </w:p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839000,00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1071529,59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5407E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+232529,59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30979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Земельный налог по обязательствам, возникшим до января 2006 года, мобилизуемый на территориях сельских поселений</w:t>
            </w:r>
          </w:p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030979">
              <w:rPr>
                <w:rFonts w:ascii="Arial CYR" w:hAnsi="Arial CYR" w:cs="Arial CYR"/>
                <w:b/>
                <w:sz w:val="14"/>
                <w:szCs w:val="14"/>
              </w:rPr>
              <w:t> </w:t>
            </w:r>
            <w:r w:rsidRPr="00030979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30979">
              <w:rPr>
                <w:rFonts w:ascii="Arial" w:hAnsi="Arial" w:cs="Arial"/>
                <w:b/>
                <w:color w:val="000000"/>
                <w:sz w:val="16"/>
                <w:szCs w:val="16"/>
              </w:rPr>
              <w:t>182 1090405310 0000110</w:t>
            </w:r>
          </w:p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0979">
              <w:rPr>
                <w:rFonts w:ascii="Arial CYR" w:hAnsi="Arial CYR" w:cs="Arial CYR"/>
                <w:b/>
                <w:sz w:val="16"/>
                <w:szCs w:val="16"/>
              </w:rPr>
              <w:t>40396,00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F93D13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0979">
              <w:rPr>
                <w:rFonts w:ascii="Arial CYR" w:hAnsi="Arial CYR" w:cs="Arial CYR"/>
                <w:b/>
                <w:sz w:val="16"/>
                <w:szCs w:val="16"/>
              </w:rPr>
              <w:t>+40396,00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58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58D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8158D0">
              <w:rPr>
                <w:rFonts w:ascii="Arial CYR" w:hAnsi="Arial CYR" w:cs="Arial CYR"/>
                <w:b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158D0" w:rsidRDefault="00F23F91" w:rsidP="008158D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158D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8158D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</w:t>
            </w:r>
            <w:r w:rsidRPr="008158D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00</w:t>
            </w:r>
            <w:r w:rsidRPr="008158D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8158D0">
              <w:rPr>
                <w:rFonts w:ascii="Arial CYR" w:hAnsi="Arial CYR" w:cs="Arial CYR"/>
                <w:b/>
                <w:sz w:val="16"/>
                <w:szCs w:val="16"/>
              </w:rPr>
              <w:t>145100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101636,33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8158D0">
            <w:pPr>
              <w:jc w:val="both"/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-43463,67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государственных и  муниципальных унитарных предприятий, в том числе казенных)</w:t>
            </w:r>
          </w:p>
          <w:p w:rsidR="00F23F91" w:rsidRDefault="00F23F91" w:rsidP="008158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8158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CF05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8158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555 11109045100000120</w:t>
            </w:r>
          </w:p>
          <w:p w:rsidR="00F23F91" w:rsidRDefault="00F23F91" w:rsidP="008158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145100,00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101636,33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8158D0">
            <w:pPr>
              <w:jc w:val="both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color w:val="FF0000"/>
                <w:sz w:val="16"/>
                <w:szCs w:val="16"/>
              </w:rPr>
              <w:t>-43463,67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8158D0">
              <w:rPr>
                <w:rFonts w:ascii="Arial CYR" w:hAnsi="Arial CYR" w:cs="Arial CYR"/>
                <w:b/>
                <w:sz w:val="16"/>
                <w:szCs w:val="16"/>
              </w:rPr>
              <w:t>Доходы от оказания платных услуг (работ)и компенсации затрат государства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8158D0">
              <w:rPr>
                <w:rFonts w:ascii="Arial CYR" w:hAnsi="Arial CYR" w:cs="Arial CYR"/>
                <w:b/>
                <w:sz w:val="16"/>
                <w:szCs w:val="16"/>
              </w:rPr>
              <w:t>555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  <w:r w:rsidRPr="008158D0">
              <w:rPr>
                <w:rFonts w:ascii="Arial CYR" w:hAnsi="Arial CYR" w:cs="Arial CYR"/>
                <w:b/>
                <w:sz w:val="16"/>
                <w:szCs w:val="16"/>
              </w:rPr>
              <w:t>113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00000000000 000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8158D0">
              <w:rPr>
                <w:rFonts w:ascii="Arial CYR" w:hAnsi="Arial CYR" w:cs="Arial CYR"/>
                <w:b/>
                <w:sz w:val="16"/>
                <w:szCs w:val="16"/>
              </w:rPr>
              <w:t>115000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155886,00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+40886,00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97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Прочие доходы от </w:t>
            </w:r>
            <w:r w:rsidRPr="00E11DE4">
              <w:rPr>
                <w:rFonts w:ascii="Arial CYR" w:hAnsi="Arial CYR" w:cs="Arial CYR"/>
                <w:sz w:val="16"/>
                <w:szCs w:val="16"/>
              </w:rPr>
              <w:t>оказания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платных услуг (работ) получателями средств бюджетов сельских поселений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8158D0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CF0588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555 11301995100000 130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155886,00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158D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+40886,00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D0472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82641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D0472" w:rsidRDefault="00F23F91" w:rsidP="0082641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555 20215001100000 151</w:t>
            </w:r>
          </w:p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3699440,00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8158D0" w:rsidRDefault="00F23F91" w:rsidP="008158D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+3699440,00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555 2022000000</w:t>
            </w:r>
            <w:r w:rsidRPr="00CD0472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CD0472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отношение автомобильных дорог общего пользования, а также капитального ремонта и ремонта дворовых территорий многоквартирных домов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4"/>
                <w:szCs w:val="14"/>
              </w:rPr>
            </w:pPr>
            <w:r w:rsidRPr="00CD0472">
              <w:rPr>
                <w:rFonts w:ascii="Arial" w:hAnsi="Arial" w:cs="Arial"/>
                <w:color w:val="000000"/>
                <w:sz w:val="16"/>
                <w:szCs w:val="16"/>
              </w:rPr>
              <w:t>555 202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202161</w:t>
            </w:r>
            <w:r w:rsidRPr="00CD0472">
              <w:rPr>
                <w:rFonts w:ascii="Arial" w:hAnsi="Arial" w:cs="Arial"/>
                <w:color w:val="000000"/>
                <w:sz w:val="16"/>
                <w:szCs w:val="16"/>
              </w:rPr>
              <w:t>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826410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CD0472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620C1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620C1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555 20225555100000 151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620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620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D0472" w:rsidRDefault="00F23F91" w:rsidP="00620C1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98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90983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98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555 20229999100000 151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90983">
              <w:rPr>
                <w:rFonts w:ascii="Arial CYR" w:hAnsi="Arial CYR" w:cs="Arial CYR"/>
                <w:b/>
                <w:sz w:val="16"/>
                <w:szCs w:val="16"/>
              </w:rPr>
              <w:t>6000000,00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E90983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90983">
              <w:rPr>
                <w:rFonts w:ascii="Arial CYR" w:hAnsi="Arial CYR" w:cs="Arial CYR"/>
                <w:b/>
                <w:sz w:val="16"/>
                <w:szCs w:val="16"/>
              </w:rPr>
              <w:t>+6000000,00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552ED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местным бюджетам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552ED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555 2022999910</w:t>
            </w:r>
            <w:r w:rsidRPr="00F552E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552ED">
              <w:rPr>
                <w:rFonts w:ascii="Arial CYR" w:hAnsi="Arial CYR" w:cs="Arial CYR"/>
                <w:b/>
                <w:sz w:val="16"/>
                <w:szCs w:val="16"/>
              </w:rPr>
              <w:t>4400000,00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4400000,00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F552ED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CD0472">
            <w:pPr>
              <w:jc w:val="both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0979">
              <w:rPr>
                <w:rFonts w:ascii="Arial" w:hAnsi="Arial" w:cs="Arial"/>
                <w:b/>
                <w:color w:val="00B050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на 2012-2016 годы" (по наказам избирателей)</w:t>
            </w:r>
          </w:p>
          <w:p w:rsidR="00F23F91" w:rsidRPr="00404258" w:rsidRDefault="00F23F91" w:rsidP="00CD0472">
            <w:pPr>
              <w:jc w:val="both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</w:t>
            </w:r>
            <w:r w:rsidRPr="00404258">
              <w:rPr>
                <w:rFonts w:ascii="Arial" w:hAnsi="Arial" w:cs="Arial"/>
                <w:b/>
                <w:color w:val="00B050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CD0472">
            <w:pPr>
              <w:jc w:val="both"/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</w:pPr>
            <w:r w:rsidRPr="00030979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030979" w:rsidRDefault="00F23F91" w:rsidP="00CD0472">
            <w:pPr>
              <w:jc w:val="both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0979">
              <w:rPr>
                <w:rFonts w:ascii="Arial" w:hAnsi="Arial" w:cs="Arial"/>
                <w:b/>
                <w:color w:val="00B050"/>
                <w:sz w:val="16"/>
                <w:szCs w:val="16"/>
              </w:rPr>
              <w:t>555 20229999100000 151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04258" w:rsidRDefault="00F23F91" w:rsidP="00CD0472">
            <w:pPr>
              <w:jc w:val="both"/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</w:pPr>
            <w:r w:rsidRPr="0040425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401000,00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04258" w:rsidRDefault="00F23F91" w:rsidP="00CD0472">
            <w:pPr>
              <w:jc w:val="both"/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</w:pPr>
            <w:r w:rsidRPr="00404258">
              <w:rPr>
                <w:rFonts w:ascii="Arial CYR" w:hAnsi="Arial CYR" w:cs="Arial CYR"/>
                <w:b/>
                <w:color w:val="00B050"/>
                <w:sz w:val="16"/>
                <w:szCs w:val="16"/>
              </w:rPr>
              <w:t>+401000,00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3D3B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53D3B">
              <w:rPr>
                <w:rFonts w:ascii="Arial CYR" w:hAnsi="Arial CYR" w:cs="Arial CYR"/>
                <w:b/>
                <w:sz w:val="16"/>
                <w:szCs w:val="16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3D3B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555 20230024100000 151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53D3B">
              <w:rPr>
                <w:rFonts w:ascii="Arial CYR" w:hAnsi="Arial CYR" w:cs="Arial CYR"/>
                <w:b/>
                <w:sz w:val="16"/>
                <w:szCs w:val="16"/>
              </w:rPr>
              <w:t>100,00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53D3B" w:rsidRDefault="00F23F91" w:rsidP="00CD0472">
            <w:pPr>
              <w:jc w:val="both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53D3B">
              <w:rPr>
                <w:rFonts w:ascii="Arial CYR" w:hAnsi="Arial CYR" w:cs="Arial CYR"/>
                <w:b/>
                <w:sz w:val="16"/>
                <w:szCs w:val="16"/>
              </w:rPr>
              <w:t>+100,00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58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583172" w:rsidRDefault="00F23F91" w:rsidP="00747006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3172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583172" w:rsidRDefault="00F23F91" w:rsidP="00620C1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83172">
              <w:rPr>
                <w:rFonts w:ascii="Arial CYR" w:hAnsi="Arial CYR" w:cs="Arial CYR"/>
                <w:b/>
                <w:sz w:val="14"/>
                <w:szCs w:val="14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583172" w:rsidRDefault="00F23F91" w:rsidP="00620C1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3172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555 20235118100000 151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583172" w:rsidRDefault="00F23F91" w:rsidP="00620C1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83172">
              <w:rPr>
                <w:rFonts w:ascii="Arial CYR" w:hAnsi="Arial CYR" w:cs="Arial CYR"/>
                <w:b/>
                <w:sz w:val="16"/>
                <w:szCs w:val="16"/>
              </w:rPr>
              <w:t>387200,00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583172" w:rsidRDefault="00F23F91" w:rsidP="00620C1E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239850,00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2A3EC0" w:rsidRDefault="00F23F91" w:rsidP="00620C1E">
            <w:pPr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</w:pPr>
            <w:r w:rsidRPr="002A3EC0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-147350,00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58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006" w:rsidRDefault="00F23F91" w:rsidP="0074700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4D6823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4D68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555 20230024100000 151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4D682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4D682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775467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58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47006" w:rsidRDefault="00F23F91" w:rsidP="0074700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348A">
              <w:rPr>
                <w:rFonts w:ascii="Arial" w:hAnsi="Arial" w:cs="Arial"/>
                <w:b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трансферов, имеющих целевое назначение, прошлых лет из бюджетов сельских поселений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4D6823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 w:rsidRPr="007D348A">
              <w:rPr>
                <w:rFonts w:ascii="Arial CYR" w:hAnsi="Arial CYR" w:cs="Arial CYR"/>
                <w:b/>
                <w:sz w:val="14"/>
                <w:szCs w:val="14"/>
              </w:rPr>
              <w:t>010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Default="00F23F91" w:rsidP="009C280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555 2196001010</w:t>
            </w:r>
            <w:r w:rsidRPr="007D348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0000 151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C20C3D" w:rsidRDefault="00F23F91" w:rsidP="009C280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9C280A">
            <w:pPr>
              <w:jc w:val="both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-8657,94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494C18" w:rsidRDefault="00F23F91" w:rsidP="009C280A">
            <w:pPr>
              <w:jc w:val="both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494C18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-8657,94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39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 CYR" w:hAnsi="Arial CYR" w:cs="Arial CYR"/>
                <w:b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7D348A" w:rsidRDefault="00F23F91" w:rsidP="007D348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45" w:type="dxa"/>
            <w:gridSpan w:val="7"/>
            <w:tcBorders>
              <w:bottom w:val="single" w:sz="4" w:space="0" w:color="auto"/>
            </w:tcBorders>
          </w:tcPr>
          <w:p w:rsidR="00F23F91" w:rsidRPr="007D348A" w:rsidRDefault="00F23F91" w:rsidP="007D348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A53B5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53B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A53B5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53B5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A53B5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A53B5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A53B5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13364A" w:rsidRDefault="00F23F91" w:rsidP="0013364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3364A">
              <w:rPr>
                <w:rFonts w:ascii="Arial CYR" w:hAnsi="Arial CYR" w:cs="Arial CYR"/>
                <w:b/>
                <w:sz w:val="16"/>
                <w:szCs w:val="16"/>
              </w:rPr>
              <w:t>Остаток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84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56053085,66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42200668,85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13852416,81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A820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555  0102 5500000111 120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547630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395522,29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152107,71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на функционирование высшего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должностного лица муниципального образования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555 0102 5500000111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420610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306180,79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114429,21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ежного содержания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высшего должностного лица поселения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555 0102 5500000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111 129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127020,00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6668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89341,50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6668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37678,50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ционирование законодательных </w:t>
            </w:r>
            <w:r w:rsidRPr="00A820E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A820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A820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820EA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555 0103 5500000211 120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476190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329656,59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146533,41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на функционирование законодательных (представительных) органов муниципальных образований Новосибирского района, в части расходов на председателя законодательного органа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555 0103 5500000211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365740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253177,20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112562,80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555 0103 5500000211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110450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76479,39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33970,61</w:t>
            </w:r>
          </w:p>
        </w:tc>
      </w:tr>
      <w:tr w:rsidR="00F23F91" w:rsidRPr="00C20C3D" w:rsidTr="00726D32">
        <w:trPr>
          <w:gridBefore w:val="1"/>
          <w:gridAfter w:val="5"/>
          <w:wBefore w:w="6" w:type="dxa"/>
          <w:wAfter w:w="10124" w:type="dxa"/>
          <w:trHeight w:val="40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68DD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B68D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B68D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68DD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555 0104 5500000411 120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5602317,00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4093469,90</w:t>
            </w:r>
          </w:p>
        </w:tc>
        <w:tc>
          <w:tcPr>
            <w:tcW w:w="1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1508847,10</w:t>
            </w:r>
          </w:p>
        </w:tc>
      </w:tr>
      <w:tr w:rsidR="00F23F91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3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555 0104 5500000411 121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4302876,00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3038164,89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1264711,11</w:t>
            </w: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3F91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3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1299441,00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1055305,01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244135,99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1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68DD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функционирование администрации муниципального образования в части расходов на закупку товаров, работ и услуг для муниципальных нужд персоналу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B68D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B68D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B68DD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555 0104 5500000419 000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38410,00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2121778,99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C90196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1016631,01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6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555 0104 5500000419 244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2833410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1937751,41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90196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895658,59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28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55554,66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C90196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0196">
              <w:rPr>
                <w:rFonts w:ascii="Arial" w:hAnsi="Arial" w:cs="Arial"/>
                <w:color w:val="FF0000"/>
                <w:sz w:val="16"/>
                <w:szCs w:val="16"/>
              </w:rPr>
              <w:t>55554,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66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19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555 0104 5500000419 851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203A5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203A5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3A51">
              <w:rPr>
                <w:rFonts w:ascii="Arial" w:hAnsi="Arial" w:cs="Arial"/>
                <w:color w:val="000000"/>
                <w:sz w:val="16"/>
                <w:szCs w:val="16"/>
              </w:rPr>
              <w:t>24590,00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C90196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90196">
              <w:rPr>
                <w:rFonts w:ascii="Arial" w:hAnsi="Arial" w:cs="Arial"/>
                <w:color w:val="FF0000"/>
                <w:sz w:val="16"/>
                <w:szCs w:val="16"/>
              </w:rPr>
              <w:t>4590,00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26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555 0104 5500000419 852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35000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3995,00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203A5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203A5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31005,00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26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555 0104 5500000419 853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250000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99887,92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150112,08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5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042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0422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0422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0422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555 0106 5500000 519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090422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042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BA6BD4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6BD4">
              <w:rPr>
                <w:rFonts w:ascii="Arial" w:hAnsi="Arial" w:cs="Arial"/>
                <w:b/>
                <w:color w:val="000000"/>
                <w:sz w:val="16"/>
                <w:szCs w:val="16"/>
              </w:rPr>
              <w:t>179319,00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FC4D2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C4D25">
              <w:rPr>
                <w:rFonts w:ascii="Arial" w:hAnsi="Arial" w:cs="Arial"/>
                <w:b/>
                <w:color w:val="FF0000"/>
                <w:sz w:val="16"/>
                <w:szCs w:val="16"/>
              </w:rPr>
              <w:t>10319,00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5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555 0106 5500000519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179319,00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C4D2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D25">
              <w:rPr>
                <w:rFonts w:ascii="Arial" w:hAnsi="Arial" w:cs="Arial"/>
                <w:color w:val="000000"/>
                <w:sz w:val="16"/>
                <w:szCs w:val="16"/>
              </w:rPr>
              <w:t>-10319,00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19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042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042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0422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0422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042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042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0422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555 0111 5500000 719 000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FC4D2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6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поселения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555 0111 5500000719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870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C4D2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4D25">
              <w:rPr>
                <w:rFonts w:ascii="Arial" w:hAnsi="Arial" w:cs="Arial"/>
                <w:color w:val="000000"/>
                <w:sz w:val="16"/>
                <w:szCs w:val="16"/>
              </w:rPr>
              <w:t>500000,00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6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C6228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C6228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6228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C6228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C6228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C6228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C6228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555 0113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550000000 000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1152000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663150,13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30669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488849,87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99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проведения мероприятий по оценке недвижимости,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признание прав  и регулирование отношений по муниципальной собственности поселения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555 0113 5500000819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400000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30669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46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проведения мероприятий по финансированию расходов,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связан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ых с выполнением общегосударственных функций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555 0113 5500000919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752000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591150,13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160849,87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8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D24E0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D24E0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E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D24E02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D24E0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D24E0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555 0203 4400051</w:t>
            </w:r>
            <w:r w:rsidRPr="00D24E0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A4499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A4499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389500,00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107778,90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26111F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281721,10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5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555 0203 4400051180 121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283260,00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81502,84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26111F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201757,16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5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555 0203 4400051180 129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85540,00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25872,26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59667,74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555 0203 4400051180 244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20700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20296,20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5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D24E0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E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D24E02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D24E0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E02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555 0309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5500001100 000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4089801,03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23436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3931487,63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C2510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51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58313,40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й от чрезвычайных ситуаций природного и техногенного характера, гражданской обороны поселений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555 0309 5500001119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4079801,03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3931487,63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2510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10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48313,40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6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555 0309 5500001219 244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0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6473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6473E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Межбюджетные трансферты  муниципальным образованиям поселений за счет средств муниципального района ( выпадающие доходы) на 2017 год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6473E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555 0409 4400055555 000</w:t>
            </w: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6473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6473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6473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09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3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 муниципальным образованиям поселений за счет средств муниципального района ( выпадающие доходы) на 2017 год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555 0409 4400055555 244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6473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5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7B64E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7B64E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4EE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7B64EE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7B64E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7B64E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B64EE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555 0409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5500001</w:t>
            </w:r>
            <w:r w:rsidRPr="007B64EE">
              <w:rPr>
                <w:rFonts w:ascii="Arial" w:hAnsi="Arial" w:cs="Arial"/>
                <w:b/>
                <w:color w:val="000000"/>
                <w:sz w:val="16"/>
                <w:szCs w:val="16"/>
              </w:rPr>
              <w:t>319 000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EB4C94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4290000</w:t>
            </w:r>
            <w:r w:rsidRPr="00EB4C9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2958690,00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C004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0040">
              <w:rPr>
                <w:rFonts w:ascii="Arial" w:hAnsi="Arial" w:cs="Arial"/>
                <w:b/>
                <w:color w:val="000000"/>
                <w:sz w:val="16"/>
                <w:szCs w:val="16"/>
              </w:rPr>
              <w:t>1331310,00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4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Строительство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модернизация,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автомобильных дорог в поселениях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555 0409 5500001319 244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2958690,00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C004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040">
              <w:rPr>
                <w:rFonts w:ascii="Arial" w:hAnsi="Arial" w:cs="Arial"/>
                <w:color w:val="000000"/>
                <w:sz w:val="16"/>
                <w:szCs w:val="16"/>
              </w:rPr>
              <w:t>1331310,00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29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34C87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местным бюджетам на реализацию мероприятий государственной программы НСО «Развитие автомобильных дорог регионального, межмуниципального и местного значения в НСО» в 2015-2022 годах.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34C87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555 0409 610007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1635096,11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C004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C0040">
              <w:rPr>
                <w:rFonts w:ascii="Arial" w:hAnsi="Arial" w:cs="Arial"/>
                <w:color w:val="FF0000"/>
                <w:sz w:val="16"/>
                <w:szCs w:val="16"/>
              </w:rPr>
              <w:t>1635096,11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7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34C87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на мероприятия по землеустройству и землепользованию за счет средств поселений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F34C87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555 0412 5500001</w:t>
            </w: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419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34C87">
              <w:rPr>
                <w:rFonts w:ascii="Arial" w:hAnsi="Arial" w:cs="Arial"/>
                <w:b/>
                <w:color w:val="000000"/>
                <w:sz w:val="16"/>
                <w:szCs w:val="16"/>
              </w:rPr>
              <w:t>350000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32263,00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F34C87" w:rsidRDefault="00F23F91" w:rsidP="000C00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317737,00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4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555 0412 5500001419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350000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32263,00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C004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0040">
              <w:rPr>
                <w:rFonts w:ascii="Arial" w:hAnsi="Arial" w:cs="Arial"/>
                <w:color w:val="000000"/>
                <w:sz w:val="16"/>
                <w:szCs w:val="16"/>
              </w:rPr>
              <w:t>317737,00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62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7164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47164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1642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Расходы в сфере Жилищного хозяйства</w:t>
            </w:r>
          </w:p>
          <w:p w:rsidR="00F23F91" w:rsidRPr="00471642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CC275D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806455,00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6E0354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806455,00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2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555 0501 5500001519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E0354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0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555 0501 5500001519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786455,00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786455,00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2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C275D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75D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CC275D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C275D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75D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555 0502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5500001619 000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8812052,87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2B338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10027939,13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B40D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40DEA">
              <w:rPr>
                <w:rFonts w:ascii="Arial" w:hAnsi="Arial" w:cs="Arial"/>
                <w:b/>
                <w:color w:val="FF0000"/>
                <w:sz w:val="16"/>
                <w:szCs w:val="16"/>
              </w:rPr>
              <w:t>1215886,26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8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в сфере коммунального хозяйства поселений за счет средств поселений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555 0502 5500001619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192052,87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3396339,13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40D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0DEA">
              <w:rPr>
                <w:rFonts w:ascii="Arial" w:hAnsi="Arial" w:cs="Arial"/>
                <w:color w:val="FF0000"/>
                <w:sz w:val="16"/>
                <w:szCs w:val="16"/>
              </w:rPr>
              <w:t>1204286,26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2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B56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r w:rsidRPr="00900AA5">
              <w:rPr>
                <w:rFonts w:ascii="Arial" w:hAnsi="Arial" w:cs="Arial"/>
                <w:color w:val="00B050"/>
              </w:rPr>
              <w:t>Субсидии на возмещение недополученных</w:t>
            </w:r>
          </w:p>
          <w:p w:rsidR="00F23F91" w:rsidRPr="00900AA5" w:rsidRDefault="00F23F91" w:rsidP="00900AA5">
            <w:pPr>
              <w:tabs>
                <w:tab w:val="left" w:pos="1425"/>
                <w:tab w:val="center" w:pos="2039"/>
                <w:tab w:val="right" w:pos="407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 w:rsidRPr="00900AA5">
              <w:rPr>
                <w:rFonts w:ascii="Arial" w:hAnsi="Arial" w:cs="Arial"/>
                <w:color w:val="00B050"/>
              </w:rPr>
              <w:t>доходов ООО Геолог (газ)</w:t>
            </w:r>
            <w:r w:rsidRPr="00900AA5">
              <w:rPr>
                <w:rFonts w:ascii="Arial" w:hAnsi="Arial" w:cs="Arial"/>
                <w:color w:val="00B050"/>
              </w:rPr>
              <w:tab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555 0502 5500001619 811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2000000,00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2000000,00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EB4C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</w:rPr>
            </w:pPr>
            <w:r w:rsidRPr="00900AA5">
              <w:rPr>
                <w:rFonts w:ascii="Arial" w:hAnsi="Arial" w:cs="Arial"/>
                <w:color w:val="00B0F0"/>
              </w:rPr>
              <w:t>Субсидии на возмещение недополученных</w:t>
            </w:r>
          </w:p>
          <w:p w:rsidR="00F23F91" w:rsidRPr="00900AA5" w:rsidRDefault="00F23F91" w:rsidP="00EB4C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</w:rPr>
            </w:pPr>
            <w:r w:rsidRPr="00900AA5">
              <w:rPr>
                <w:rFonts w:ascii="Arial" w:hAnsi="Arial" w:cs="Arial"/>
                <w:color w:val="00B0F0"/>
              </w:rPr>
              <w:t>доходов ООО СибТеплоКомплекс (уголь)</w:t>
            </w:r>
            <w:r w:rsidRPr="00900AA5">
              <w:rPr>
                <w:rFonts w:ascii="Arial" w:hAnsi="Arial" w:cs="Arial"/>
                <w:color w:val="00B0F0"/>
              </w:rPr>
              <w:tab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F0"/>
                <w:sz w:val="16"/>
                <w:szCs w:val="16"/>
              </w:rPr>
              <w:t>555 0502 0910070810 811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F0"/>
                <w:sz w:val="16"/>
                <w:szCs w:val="16"/>
              </w:rPr>
              <w:t>4400000,00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F0"/>
                <w:sz w:val="16"/>
                <w:szCs w:val="16"/>
              </w:rPr>
              <w:t>4400000,00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EB4C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 w:rsidRPr="00900AA5">
              <w:rPr>
                <w:rFonts w:ascii="Arial" w:hAnsi="Arial" w:cs="Arial"/>
                <w:color w:val="00B050"/>
              </w:rPr>
              <w:t>Софинансирование субсидии на возмещение недополученных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Pr="00900AA5">
              <w:rPr>
                <w:rFonts w:ascii="Arial" w:hAnsi="Arial" w:cs="Arial"/>
                <w:color w:val="00B050"/>
              </w:rPr>
              <w:t>доходов ООО СибТеплоКомплекс (уголь)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555 0502 09100</w:t>
            </w:r>
            <w:r w:rsidRPr="00900AA5"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S</w:t>
            </w: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0810 811</w:t>
            </w: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220000,00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00AA5">
              <w:rPr>
                <w:rFonts w:ascii="Arial" w:hAnsi="Arial" w:cs="Arial"/>
                <w:color w:val="00B050"/>
                <w:sz w:val="16"/>
                <w:szCs w:val="16"/>
              </w:rPr>
              <w:t>231600,00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B40DE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0DEA">
              <w:rPr>
                <w:rFonts w:ascii="Arial" w:hAnsi="Arial" w:cs="Arial"/>
                <w:color w:val="FF0000"/>
                <w:sz w:val="16"/>
                <w:szCs w:val="16"/>
              </w:rPr>
              <w:t>11600,00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8E2C13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2C13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на реализацию мероприятий приоритетного проекта "Формирование комфортной городской среды"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8E2C13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555 0503 09200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5550 244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F23F91" w:rsidRPr="00900AA5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8E2C13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2C13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8E2C13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2C1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555 0503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5500001719 000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17302729,76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9770517,21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E2C1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7532212,55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по благоустройству территорий поселений за счет средств поселений ,в части освещения тер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итории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555 0503 5500101719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2685223,76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1312927,27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C17E87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1372296,49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8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 по благоустройству территорий поселений за счет средств поселен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ий ,в части на содержание дорог,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555 0503 5500201719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9517506,00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7666704,32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1850801,68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3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по  благоустройству территорий поселений Новосибирского района, за счет средств  поселений Новосибирского района, в части расходов на содержание мест захоронения в поселениях.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555 0503 5500301719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5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по озеленению населенных пунктов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555 0503 5500401719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492500,00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107500,00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44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по  благоустройству территорий поселений Новосибирского района, за счет средств  поселений Новосибирского района, в части расходов на уборку и вывоз мусора территорий поселений.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555 0503 5500501719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по благоустройству мест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отдыха территорий поселений Нов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осибирского района, за счет средств поселений Новосибирского района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555 0503 5500601719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298385,62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3301614,38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417B70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7B70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7B7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555 0707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5500001819 000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7B7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8220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220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12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на молодежную политику в поселениях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555 0707 5500001819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417B70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8220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2203">
              <w:rPr>
                <w:rFonts w:ascii="Arial" w:hAnsi="Arial" w:cs="Arial"/>
                <w:color w:val="000000"/>
                <w:sz w:val="16"/>
                <w:szCs w:val="16"/>
              </w:rPr>
              <w:t>50000,00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61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на 2012-2016 годы" (по наказам избирателей)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555 0801 4400070</w:t>
            </w: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76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6A218C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555 0801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5500000000 000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A218C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5307640,62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2097359,38</w:t>
            </w:r>
          </w:p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6A218C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1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555 0801 5500001911 111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3056976,41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82203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857023,59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1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555 0801 5500001911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1181000,00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917595,70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263404,30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13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в области культуры поселений  в части расходов на закупку товаров,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555 0801 5500001919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2295000,00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1330714,51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964285,49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4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555 0801 5500001919851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15000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2354,00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12646,00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2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B03698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03698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03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B03698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03698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03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555 1001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5500002019 000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03698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03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272000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B03698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215504,31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83204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56495,69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4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555 1001 5500002019 312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272000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215504,31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797EE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7EE1">
              <w:rPr>
                <w:rFonts w:ascii="Arial" w:hAnsi="Arial" w:cs="Arial"/>
                <w:color w:val="000000"/>
                <w:sz w:val="16"/>
                <w:szCs w:val="16"/>
              </w:rPr>
              <w:t>56495,69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8494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4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8494E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555 1102 1400070670 414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201326,23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83204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32042">
              <w:rPr>
                <w:rFonts w:ascii="Arial" w:hAnsi="Arial" w:cs="Arial"/>
                <w:b/>
                <w:color w:val="FF0000"/>
                <w:sz w:val="16"/>
                <w:szCs w:val="16"/>
              </w:rPr>
              <w:t>201326,23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58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8494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4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8494E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84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555 1102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5500004</w:t>
            </w:r>
            <w:r w:rsidRPr="005849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019 000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  <w:r w:rsidRPr="000975BA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229528,81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58494E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470471,19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27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F637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Расходы в сфере физической культуры и спорта поселений Новосибирского района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555 1102 5500004019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0975BA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229528,81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91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23F91" w:rsidRPr="00832042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042">
              <w:rPr>
                <w:rFonts w:ascii="Arial" w:hAnsi="Arial" w:cs="Arial"/>
                <w:color w:val="000000"/>
                <w:sz w:val="16"/>
                <w:szCs w:val="16"/>
              </w:rPr>
              <w:t>470471,19</w:t>
            </w: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353"/>
        </w:trPr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91" w:rsidRPr="000975BA" w:rsidRDefault="00F23F91" w:rsidP="002B30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10124" w:type="dxa"/>
          <w:trHeight w:val="538"/>
        </w:trPr>
        <w:tc>
          <w:tcPr>
            <w:tcW w:w="4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91" w:rsidRPr="006377C0" w:rsidRDefault="00F23F91" w:rsidP="003B370B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377C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</w:tcPr>
          <w:p w:rsidR="00F23F91" w:rsidRPr="000975BA" w:rsidRDefault="00F23F91" w:rsidP="000975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358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6377C0" w:rsidRDefault="00F23F91" w:rsidP="0078767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 Код источника финансирования дефицита бюджета по бюджетной классификации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DB28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724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B370B">
              <w:rPr>
                <w:rFonts w:ascii="Arial CYR" w:hAnsi="Arial CYR" w:cs="Arial CYR"/>
                <w:color w:val="000000"/>
                <w:sz w:val="16"/>
                <w:szCs w:val="16"/>
              </w:rPr>
              <w:t>11 306 549,70</w:t>
            </w:r>
          </w:p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398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377C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3B370B">
              <w:rPr>
                <w:rFonts w:ascii="Arial CYR" w:hAnsi="Arial CYR" w:cs="Arial CYR"/>
                <w:color w:val="000000"/>
                <w:sz w:val="16"/>
                <w:szCs w:val="16"/>
              </w:rPr>
              <w:t>11 306 549,70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398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DB28C9" w:rsidRDefault="00F23F91" w:rsidP="00DB28C9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DB28C9" w:rsidRDefault="00F23F91" w:rsidP="002B3057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DB28C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-11306549,70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391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43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703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358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54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567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419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419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553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51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0975BA" w:rsidTr="00726D32">
        <w:tblPrEx>
          <w:tblCellMar>
            <w:left w:w="30" w:type="dxa"/>
            <w:right w:w="30" w:type="dxa"/>
          </w:tblCellMar>
          <w:tblLook w:val="0000"/>
        </w:tblPrEx>
        <w:trPr>
          <w:gridAfter w:val="6"/>
          <w:wAfter w:w="10410" w:type="dxa"/>
          <w:trHeight w:val="23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wBefore w:w="6" w:type="dxa"/>
          <w:trHeight w:val="282"/>
        </w:trPr>
        <w:tc>
          <w:tcPr>
            <w:tcW w:w="10228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70"/>
        </w:trPr>
        <w:tc>
          <w:tcPr>
            <w:tcW w:w="3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25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10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F91" w:rsidRPr="006377C0" w:rsidRDefault="00F23F91" w:rsidP="002B30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8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5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8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8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28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23F91" w:rsidRPr="006377C0" w:rsidTr="00726D32">
        <w:trPr>
          <w:gridBefore w:val="1"/>
          <w:gridAfter w:val="6"/>
          <w:wBefore w:w="6" w:type="dxa"/>
          <w:wAfter w:w="10410" w:type="dxa"/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3F91" w:rsidRPr="006377C0" w:rsidRDefault="00F23F91" w:rsidP="006377C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23F91" w:rsidRPr="006377C0" w:rsidRDefault="00F23F91" w:rsidP="006377C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F23F91" w:rsidRPr="006377C0" w:rsidRDefault="00F23F91" w:rsidP="006377C0">
      <w:pPr>
        <w:rPr>
          <w:sz w:val="28"/>
          <w:szCs w:val="24"/>
        </w:rPr>
      </w:pPr>
    </w:p>
    <w:p w:rsidR="00F23F91" w:rsidRDefault="00F23F91" w:rsidP="00FF0BC7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23F91" w:rsidRDefault="00F23F91" w:rsidP="00FF0BC7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23F91" w:rsidRDefault="00F23F91" w:rsidP="00FF0BC7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23F91" w:rsidRPr="0006246A" w:rsidRDefault="00F23F91" w:rsidP="00FF0BC7">
      <w:pPr>
        <w:tabs>
          <w:tab w:val="left" w:pos="0"/>
        </w:tabs>
        <w:jc w:val="center"/>
        <w:rPr>
          <w:b/>
          <w:sz w:val="26"/>
          <w:szCs w:val="26"/>
        </w:rPr>
      </w:pPr>
      <w:r w:rsidRPr="0006246A">
        <w:rPr>
          <w:b/>
          <w:sz w:val="26"/>
          <w:szCs w:val="26"/>
        </w:rPr>
        <w:t>Пояснительная записка</w:t>
      </w:r>
      <w:r>
        <w:rPr>
          <w:b/>
          <w:sz w:val="26"/>
          <w:szCs w:val="26"/>
        </w:rPr>
        <w:t xml:space="preserve"> к отчету</w:t>
      </w:r>
    </w:p>
    <w:p w:rsidR="00F23F91" w:rsidRPr="0006246A" w:rsidRDefault="00F23F91" w:rsidP="00FF0BC7">
      <w:pPr>
        <w:jc w:val="center"/>
        <w:rPr>
          <w:b/>
          <w:sz w:val="26"/>
          <w:szCs w:val="26"/>
        </w:rPr>
      </w:pPr>
      <w:r w:rsidRPr="0006246A">
        <w:rPr>
          <w:b/>
          <w:sz w:val="26"/>
          <w:szCs w:val="26"/>
        </w:rPr>
        <w:t>«Об исполнении бюджета Станционного сельсовета</w:t>
      </w:r>
    </w:p>
    <w:p w:rsidR="00F23F91" w:rsidRPr="0006246A" w:rsidRDefault="00F23F91" w:rsidP="00FF0BC7">
      <w:pPr>
        <w:jc w:val="center"/>
        <w:rPr>
          <w:b/>
          <w:sz w:val="26"/>
          <w:szCs w:val="26"/>
        </w:rPr>
      </w:pPr>
      <w:r w:rsidRPr="0006246A">
        <w:rPr>
          <w:b/>
          <w:sz w:val="26"/>
          <w:szCs w:val="26"/>
        </w:rPr>
        <w:t>Новосибирского района Новосибирской области</w:t>
      </w:r>
    </w:p>
    <w:p w:rsidR="00F23F91" w:rsidRPr="0006246A" w:rsidRDefault="00F23F91" w:rsidP="00FF0BC7">
      <w:pPr>
        <w:jc w:val="center"/>
        <w:rPr>
          <w:b/>
          <w:sz w:val="26"/>
          <w:szCs w:val="26"/>
        </w:rPr>
      </w:pPr>
      <w:r w:rsidRPr="0006246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01.01-30.09.</w:t>
      </w:r>
      <w:r w:rsidRPr="0006246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7</w:t>
      </w:r>
      <w:r w:rsidRPr="0006246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F23F91" w:rsidRPr="0006246A" w:rsidRDefault="00F23F91" w:rsidP="00FF0BC7">
      <w:pPr>
        <w:jc w:val="both"/>
        <w:rPr>
          <w:b/>
          <w:sz w:val="26"/>
          <w:szCs w:val="26"/>
        </w:rPr>
      </w:pPr>
      <w:r w:rsidRPr="0006246A">
        <w:rPr>
          <w:sz w:val="26"/>
          <w:szCs w:val="26"/>
        </w:rPr>
        <w:tab/>
        <w:t xml:space="preserve">Бюджет </w:t>
      </w:r>
      <w:r w:rsidRPr="0006246A">
        <w:rPr>
          <w:b/>
          <w:sz w:val="26"/>
          <w:szCs w:val="26"/>
        </w:rPr>
        <w:t>Станционного сельсовета</w:t>
      </w:r>
      <w:r w:rsidRPr="0006246A">
        <w:rPr>
          <w:sz w:val="26"/>
          <w:szCs w:val="26"/>
        </w:rPr>
        <w:t xml:space="preserve"> Новосибирского района  Новосибирской области  за </w:t>
      </w:r>
      <w:r>
        <w:rPr>
          <w:sz w:val="26"/>
          <w:szCs w:val="26"/>
        </w:rPr>
        <w:t>01.01-30.09.2017</w:t>
      </w:r>
      <w:r w:rsidRPr="0006246A">
        <w:rPr>
          <w:sz w:val="26"/>
          <w:szCs w:val="26"/>
        </w:rPr>
        <w:t xml:space="preserve"> года, исполнен в соответствии с бюджетным кодексом и решением сессии Совета депутатов.</w:t>
      </w:r>
    </w:p>
    <w:p w:rsidR="00F23F91" w:rsidRPr="0006246A" w:rsidRDefault="00F23F91" w:rsidP="00FF0BC7">
      <w:pPr>
        <w:jc w:val="center"/>
        <w:rPr>
          <w:sz w:val="26"/>
          <w:szCs w:val="26"/>
        </w:rPr>
      </w:pPr>
      <w:r w:rsidRPr="0006246A">
        <w:rPr>
          <w:b/>
          <w:sz w:val="26"/>
          <w:szCs w:val="26"/>
        </w:rPr>
        <w:t>ДОХОДЫ</w:t>
      </w:r>
    </w:p>
    <w:p w:rsidR="00F23F91" w:rsidRPr="0006246A" w:rsidRDefault="00F23F91" w:rsidP="00FF0BC7">
      <w:pPr>
        <w:jc w:val="both"/>
        <w:rPr>
          <w:sz w:val="26"/>
          <w:szCs w:val="26"/>
        </w:rPr>
      </w:pPr>
      <w:r w:rsidRPr="0006246A">
        <w:rPr>
          <w:sz w:val="26"/>
          <w:szCs w:val="26"/>
        </w:rPr>
        <w:t xml:space="preserve">         Доходы </w:t>
      </w:r>
      <w:r w:rsidRPr="0006246A">
        <w:rPr>
          <w:b/>
          <w:sz w:val="26"/>
          <w:szCs w:val="26"/>
        </w:rPr>
        <w:t>Станционного сельсовета</w:t>
      </w:r>
      <w:r>
        <w:rPr>
          <w:sz w:val="26"/>
          <w:szCs w:val="26"/>
        </w:rPr>
        <w:t xml:space="preserve"> состоят из налоговых, </w:t>
      </w:r>
      <w:r w:rsidRPr="0006246A">
        <w:rPr>
          <w:sz w:val="26"/>
          <w:szCs w:val="26"/>
        </w:rPr>
        <w:t>неналоговых доходов</w:t>
      </w:r>
      <w:r>
        <w:rPr>
          <w:sz w:val="26"/>
          <w:szCs w:val="26"/>
        </w:rPr>
        <w:t>,</w:t>
      </w:r>
      <w:r w:rsidRPr="0006246A">
        <w:rPr>
          <w:sz w:val="26"/>
          <w:szCs w:val="26"/>
        </w:rPr>
        <w:t xml:space="preserve"> и финансовой помощи из вышестоящих бюджетов.   </w:t>
      </w:r>
    </w:p>
    <w:p w:rsidR="00F23F91" w:rsidRPr="0006246A" w:rsidRDefault="00F23F91" w:rsidP="00FF0BC7">
      <w:pPr>
        <w:jc w:val="both"/>
        <w:rPr>
          <w:sz w:val="26"/>
          <w:szCs w:val="26"/>
        </w:rPr>
      </w:pPr>
      <w:r w:rsidRPr="0006246A">
        <w:rPr>
          <w:sz w:val="26"/>
          <w:szCs w:val="26"/>
        </w:rPr>
        <w:tab/>
        <w:t xml:space="preserve">Основные характеристики бюджета </w:t>
      </w:r>
      <w:r w:rsidRPr="0006246A">
        <w:rPr>
          <w:b/>
          <w:sz w:val="26"/>
          <w:szCs w:val="26"/>
        </w:rPr>
        <w:t>Станционного сельсовета и</w:t>
      </w:r>
      <w:r w:rsidRPr="0006246A">
        <w:rPr>
          <w:sz w:val="26"/>
          <w:szCs w:val="26"/>
        </w:rPr>
        <w:t xml:space="preserve"> консолидированного бюджета представлены в следующей таблице:</w:t>
      </w:r>
    </w:p>
    <w:tbl>
      <w:tblPr>
        <w:tblW w:w="10788" w:type="dxa"/>
        <w:tblInd w:w="93" w:type="dxa"/>
        <w:tblLook w:val="0000"/>
      </w:tblPr>
      <w:tblGrid>
        <w:gridCol w:w="594"/>
        <w:gridCol w:w="8068"/>
        <w:gridCol w:w="2126"/>
      </w:tblGrid>
      <w:tr w:rsidR="00F23F91" w:rsidRPr="0006246A" w:rsidTr="00830961">
        <w:trPr>
          <w:trHeight w:val="322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</w:p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№ п/п</w:t>
            </w:r>
          </w:p>
        </w:tc>
        <w:tc>
          <w:tcPr>
            <w:tcW w:w="8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23F91" w:rsidRPr="0006246A" w:rsidRDefault="00F23F91" w:rsidP="00FF0BC7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ено бюджетных назначений на 2017</w:t>
            </w:r>
            <w:r w:rsidRPr="0006246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23F91" w:rsidRPr="0006246A" w:rsidRDefault="00F23F91" w:rsidP="00FF0BC7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Сумма, рубли</w:t>
            </w:r>
          </w:p>
        </w:tc>
      </w:tr>
      <w:tr w:rsidR="00F23F91" w:rsidRPr="0006246A" w:rsidTr="00830961">
        <w:trPr>
          <w:trHeight w:val="299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06246A" w:rsidRDefault="00F23F91" w:rsidP="00FF0BC7">
            <w:pPr>
              <w:jc w:val="both"/>
              <w:rPr>
                <w:rFonts w:ascii="Arial CYR" w:hAnsi="Arial CYR" w:cs="Arial CYR"/>
                <w:sz w:val="26"/>
                <w:szCs w:val="26"/>
              </w:rPr>
            </w:pPr>
            <w:r w:rsidRPr="0006246A">
              <w:rPr>
                <w:rFonts w:ascii="Arial CYR" w:hAnsi="Arial CYR" w:cs="Arial CYR"/>
                <w:sz w:val="26"/>
                <w:szCs w:val="26"/>
              </w:rPr>
              <w:t>1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Доходы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4A212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37437600</w:t>
            </w:r>
            <w:r w:rsidRPr="004A2121">
              <w:rPr>
                <w:rFonts w:ascii="Arial CYR" w:hAnsi="Arial CYR" w:cs="Arial CYR"/>
                <w:sz w:val="22"/>
                <w:szCs w:val="22"/>
              </w:rPr>
              <w:t>,00</w:t>
            </w:r>
          </w:p>
        </w:tc>
      </w:tr>
      <w:tr w:rsidR="00F23F91" w:rsidRPr="0006246A" w:rsidTr="00830961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06246A" w:rsidRDefault="00F23F91" w:rsidP="00FF0BC7">
            <w:pPr>
              <w:jc w:val="both"/>
              <w:rPr>
                <w:rFonts w:ascii="Arial CYR" w:hAnsi="Arial CYR" w:cs="Arial CYR"/>
                <w:sz w:val="26"/>
                <w:szCs w:val="26"/>
              </w:rPr>
            </w:pPr>
            <w:r w:rsidRPr="0006246A">
              <w:rPr>
                <w:rFonts w:ascii="Arial CYR" w:hAnsi="Arial CYR" w:cs="Arial CYR"/>
                <w:sz w:val="26"/>
                <w:szCs w:val="26"/>
              </w:rPr>
              <w:t>2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Расходы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C31377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56053085,66</w:t>
            </w:r>
          </w:p>
        </w:tc>
      </w:tr>
      <w:tr w:rsidR="00F23F91" w:rsidRPr="0006246A" w:rsidTr="00830961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06246A" w:rsidRDefault="00F23F91" w:rsidP="00FF0BC7">
            <w:pPr>
              <w:jc w:val="both"/>
              <w:rPr>
                <w:rFonts w:ascii="Arial CYR" w:hAnsi="Arial CYR" w:cs="Arial CYR"/>
                <w:sz w:val="26"/>
                <w:szCs w:val="26"/>
              </w:rPr>
            </w:pPr>
            <w:r w:rsidRPr="0006246A">
              <w:rPr>
                <w:rFonts w:ascii="Arial CYR" w:hAnsi="Arial CYR" w:cs="Arial CYR"/>
                <w:sz w:val="26"/>
                <w:szCs w:val="26"/>
              </w:rPr>
              <w:t>3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F91" w:rsidRPr="0006246A" w:rsidRDefault="00F23F91" w:rsidP="00FF0BC7">
            <w:pPr>
              <w:jc w:val="both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Дефицит (-), профицит (+)  бюджета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-18615485,66 </w:t>
            </w:r>
          </w:p>
        </w:tc>
      </w:tr>
    </w:tbl>
    <w:p w:rsidR="00F23F91" w:rsidRPr="00A04799" w:rsidRDefault="00F23F91" w:rsidP="00A047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3F91" w:rsidRDefault="00F23F91" w:rsidP="006C4D76">
      <w:pPr>
        <w:jc w:val="center"/>
        <w:rPr>
          <w:sz w:val="26"/>
          <w:szCs w:val="26"/>
        </w:rPr>
      </w:pPr>
    </w:p>
    <w:p w:rsidR="00F23F91" w:rsidRPr="00A04799" w:rsidRDefault="00F23F91" w:rsidP="006C4D76">
      <w:pPr>
        <w:jc w:val="center"/>
        <w:rPr>
          <w:b/>
          <w:sz w:val="26"/>
          <w:szCs w:val="26"/>
        </w:rPr>
      </w:pPr>
      <w:r w:rsidRPr="00A04799">
        <w:rPr>
          <w:b/>
          <w:sz w:val="26"/>
          <w:szCs w:val="26"/>
        </w:rPr>
        <w:t>Исполнение бюджета доходов</w:t>
      </w:r>
      <w:r>
        <w:rPr>
          <w:b/>
          <w:sz w:val="26"/>
          <w:szCs w:val="26"/>
        </w:rPr>
        <w:t xml:space="preserve"> за 9 месяцев</w:t>
      </w:r>
      <w:r w:rsidRPr="00A04799">
        <w:rPr>
          <w:b/>
          <w:sz w:val="26"/>
          <w:szCs w:val="26"/>
        </w:rPr>
        <w:t xml:space="preserve"> 2017 года:</w:t>
      </w:r>
    </w:p>
    <w:p w:rsidR="00F23F91" w:rsidRDefault="00F23F91" w:rsidP="006C4D76">
      <w:pPr>
        <w:jc w:val="center"/>
        <w:rPr>
          <w:sz w:val="26"/>
          <w:szCs w:val="26"/>
        </w:rPr>
      </w:pPr>
    </w:p>
    <w:p w:rsidR="00F23F91" w:rsidRPr="0006246A" w:rsidRDefault="00F23F91" w:rsidP="006C4D7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701"/>
        <w:gridCol w:w="1701"/>
      </w:tblGrid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Default="00F23F91" w:rsidP="008C74EA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Наименование </w:t>
            </w:r>
          </w:p>
          <w:p w:rsidR="00F23F91" w:rsidRDefault="00F23F91" w:rsidP="008C7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:rsidR="00F23F91" w:rsidRPr="0006246A" w:rsidRDefault="00F23F91" w:rsidP="008C74EA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дохода</w:t>
            </w:r>
          </w:p>
        </w:tc>
        <w:tc>
          <w:tcPr>
            <w:tcW w:w="2976" w:type="dxa"/>
          </w:tcPr>
          <w:p w:rsidR="00F23F91" w:rsidRDefault="00F23F91" w:rsidP="00FF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Утвержденные бюджетные назначения на 2017 год,</w:t>
            </w:r>
          </w:p>
          <w:p w:rsidR="00F23F91" w:rsidRPr="0006246A" w:rsidRDefault="00F23F91" w:rsidP="00FF0B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Default="00F23F91" w:rsidP="00FF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  <w:r w:rsidRPr="0006246A">
              <w:rPr>
                <w:sz w:val="26"/>
                <w:szCs w:val="26"/>
              </w:rPr>
              <w:t xml:space="preserve">, </w:t>
            </w:r>
          </w:p>
          <w:p w:rsidR="00F23F91" w:rsidRPr="0006246A" w:rsidRDefault="00F23F91" w:rsidP="009D16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исполнения, %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06246A" w:rsidRDefault="00F23F91" w:rsidP="008C74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6246A">
              <w:rPr>
                <w:sz w:val="26"/>
                <w:szCs w:val="26"/>
              </w:rPr>
              <w:t>алог</w:t>
            </w:r>
            <w:r>
              <w:rPr>
                <w:sz w:val="26"/>
                <w:szCs w:val="26"/>
              </w:rPr>
              <w:t xml:space="preserve"> на доходы физических лиц</w:t>
            </w:r>
          </w:p>
        </w:tc>
        <w:tc>
          <w:tcPr>
            <w:tcW w:w="2976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12650000,00</w:t>
            </w:r>
          </w:p>
        </w:tc>
        <w:tc>
          <w:tcPr>
            <w:tcW w:w="1701" w:type="dxa"/>
          </w:tcPr>
          <w:p w:rsidR="00F23F91" w:rsidRPr="00FC133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7127211,59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56,34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06246A" w:rsidRDefault="00F23F91" w:rsidP="008C74EA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Доходы от уплаты акцизов</w:t>
            </w:r>
          </w:p>
        </w:tc>
        <w:tc>
          <w:tcPr>
            <w:tcW w:w="2976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2821600,00</w:t>
            </w:r>
          </w:p>
        </w:tc>
        <w:tc>
          <w:tcPr>
            <w:tcW w:w="1701" w:type="dxa"/>
          </w:tcPr>
          <w:p w:rsidR="00F23F91" w:rsidRPr="009D1622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1528479,11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54,17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06246A" w:rsidRDefault="00F23F91" w:rsidP="008C74EA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Единый сельхозналог</w:t>
            </w:r>
          </w:p>
        </w:tc>
        <w:tc>
          <w:tcPr>
            <w:tcW w:w="2976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104350,00</w:t>
            </w:r>
          </w:p>
        </w:tc>
        <w:tc>
          <w:tcPr>
            <w:tcW w:w="1701" w:type="dxa"/>
          </w:tcPr>
          <w:p w:rsidR="00F23F91" w:rsidRPr="00FC1331" w:rsidRDefault="00F23F91" w:rsidP="00FF0BC7">
            <w:pPr>
              <w:jc w:val="right"/>
              <w:rPr>
                <w:sz w:val="22"/>
                <w:szCs w:val="22"/>
              </w:rPr>
            </w:pPr>
            <w:r w:rsidRPr="00FC1331">
              <w:rPr>
                <w:rFonts w:ascii="Arial CYR" w:hAnsi="Arial CYR" w:cs="Arial CYR"/>
                <w:sz w:val="22"/>
                <w:szCs w:val="22"/>
              </w:rPr>
              <w:t>12</w:t>
            </w:r>
            <w:r>
              <w:rPr>
                <w:rFonts w:ascii="Arial CYR" w:hAnsi="Arial CYR" w:cs="Arial CYR"/>
                <w:sz w:val="22"/>
                <w:szCs w:val="22"/>
              </w:rPr>
              <w:t>6691,84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121,41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06246A" w:rsidRDefault="00F23F91" w:rsidP="008C74EA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2976" w:type="dxa"/>
          </w:tcPr>
          <w:p w:rsidR="00F23F91" w:rsidRPr="009D1622" w:rsidRDefault="00F23F91" w:rsidP="00DC7077">
            <w:pPr>
              <w:jc w:val="right"/>
              <w:rPr>
                <w:sz w:val="22"/>
                <w:szCs w:val="22"/>
              </w:rPr>
            </w:pPr>
            <w:r w:rsidRPr="009D1622">
              <w:rPr>
                <w:rFonts w:ascii="Arial CYR" w:hAnsi="Arial CYR" w:cs="Arial CYR"/>
                <w:sz w:val="22"/>
                <w:szCs w:val="22"/>
              </w:rPr>
              <w:t>16814350,00</w:t>
            </w:r>
          </w:p>
        </w:tc>
        <w:tc>
          <w:tcPr>
            <w:tcW w:w="1701" w:type="dxa"/>
          </w:tcPr>
          <w:p w:rsidR="00F23F91" w:rsidRPr="009D1622" w:rsidRDefault="00F23F91" w:rsidP="00DC7077">
            <w:pPr>
              <w:jc w:val="right"/>
              <w:rPr>
                <w:sz w:val="22"/>
                <w:szCs w:val="22"/>
              </w:rPr>
            </w:pPr>
            <w:r w:rsidRPr="009D1622">
              <w:rPr>
                <w:rFonts w:ascii="Arial CYR" w:hAnsi="Arial CYR" w:cs="Arial CYR"/>
                <w:sz w:val="22"/>
                <w:szCs w:val="22"/>
              </w:rPr>
              <w:t>1</w:t>
            </w:r>
            <w:r>
              <w:rPr>
                <w:rFonts w:ascii="Arial CYR" w:hAnsi="Arial CYR" w:cs="Arial CYR"/>
                <w:sz w:val="22"/>
                <w:szCs w:val="22"/>
              </w:rPr>
              <w:t>6414515,28</w:t>
            </w:r>
          </w:p>
        </w:tc>
        <w:tc>
          <w:tcPr>
            <w:tcW w:w="1701" w:type="dxa"/>
          </w:tcPr>
          <w:p w:rsidR="00F23F91" w:rsidRPr="0006246A" w:rsidRDefault="00F23F91" w:rsidP="00DC70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97,62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7A1F5A" w:rsidRDefault="00F23F91" w:rsidP="008C74EA">
            <w:pPr>
              <w:rPr>
                <w:sz w:val="22"/>
                <w:szCs w:val="22"/>
              </w:rPr>
            </w:pPr>
            <w:r w:rsidRPr="007A1F5A">
              <w:rPr>
                <w:rFonts w:ascii="Arial CYR" w:hAnsi="Arial CYR" w:cs="Arial CYR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6" w:type="dxa"/>
          </w:tcPr>
          <w:p w:rsidR="00F23F91" w:rsidRPr="0006246A" w:rsidRDefault="00F23F91" w:rsidP="00DC70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Default="00F23F91" w:rsidP="00DC7077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  <w:p w:rsidR="00F23F91" w:rsidRPr="007A1F5A" w:rsidRDefault="00F23F91" w:rsidP="00DC7077">
            <w:pPr>
              <w:jc w:val="right"/>
              <w:rPr>
                <w:sz w:val="22"/>
                <w:szCs w:val="22"/>
              </w:rPr>
            </w:pPr>
            <w:r w:rsidRPr="007A1F5A">
              <w:rPr>
                <w:rFonts w:ascii="Arial CYR" w:hAnsi="Arial CYR" w:cs="Arial CYR"/>
                <w:sz w:val="22"/>
                <w:szCs w:val="22"/>
              </w:rPr>
              <w:t>40396,00</w:t>
            </w:r>
          </w:p>
        </w:tc>
        <w:tc>
          <w:tcPr>
            <w:tcW w:w="1701" w:type="dxa"/>
          </w:tcPr>
          <w:p w:rsidR="00F23F91" w:rsidRPr="0006246A" w:rsidRDefault="00F23F91" w:rsidP="00DC707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4E1DFE" w:rsidRDefault="00F23F91" w:rsidP="004E1DF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DFE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F23F91" w:rsidRPr="004E1DFE" w:rsidRDefault="00F23F91" w:rsidP="008C74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145100,00</w:t>
            </w:r>
          </w:p>
        </w:tc>
        <w:tc>
          <w:tcPr>
            <w:tcW w:w="1701" w:type="dxa"/>
          </w:tcPr>
          <w:p w:rsidR="00F23F91" w:rsidRPr="004E1DFE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101636,33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70,04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4E1DFE" w:rsidRDefault="00F23F91" w:rsidP="008C74EA">
            <w:pPr>
              <w:rPr>
                <w:sz w:val="22"/>
                <w:szCs w:val="22"/>
              </w:rPr>
            </w:pPr>
            <w:r w:rsidRPr="004E1DFE">
              <w:rPr>
                <w:rFonts w:ascii="Arial CYR" w:hAnsi="Arial CYR" w:cs="Arial CYR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115000,00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155886,00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135,55</w:t>
            </w: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9D7051" w:rsidRDefault="00F23F91" w:rsidP="009D705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7051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F23F91" w:rsidRPr="0006246A" w:rsidRDefault="00F23F91" w:rsidP="008C74EA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3699440,00</w:t>
            </w:r>
          </w:p>
        </w:tc>
        <w:tc>
          <w:tcPr>
            <w:tcW w:w="1701" w:type="dxa"/>
          </w:tcPr>
          <w:p w:rsidR="00F23F91" w:rsidRPr="0006246A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304AA3" w:rsidRDefault="00F23F91" w:rsidP="008C74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AA3">
              <w:rPr>
                <w:rFonts w:ascii="Arial" w:hAnsi="Arial" w:cs="Arial"/>
                <w:color w:val="000000"/>
                <w:sz w:val="22"/>
                <w:szCs w:val="22"/>
              </w:rPr>
              <w:t>Субсидии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6000000,00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304AA3" w:rsidRDefault="00F23F91" w:rsidP="008C74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AA3">
              <w:rPr>
                <w:rFonts w:ascii="Arial" w:hAnsi="Arial" w:cs="Arial"/>
                <w:color w:val="000000"/>
                <w:sz w:val="22"/>
                <w:szCs w:val="22"/>
              </w:rPr>
              <w:t>Субсидии местным бюджетам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4400000,00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304AA3" w:rsidRDefault="00F23F91" w:rsidP="00304AA3">
            <w:pPr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04AA3">
              <w:rPr>
                <w:rFonts w:ascii="Arial" w:hAnsi="Arial" w:cs="Arial"/>
                <w:color w:val="00B05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на 2012-2016 годы" (по наказам избирателей)</w:t>
            </w:r>
          </w:p>
          <w:p w:rsidR="00F23F91" w:rsidRPr="009D7051" w:rsidRDefault="00F23F91" w:rsidP="00304A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AA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</w:t>
            </w:r>
            <w:r w:rsidRPr="00304AA3">
              <w:rPr>
                <w:rFonts w:ascii="Arial" w:hAnsi="Arial" w:cs="Arial"/>
                <w:color w:val="00B050"/>
                <w:sz w:val="22"/>
                <w:szCs w:val="22"/>
              </w:rPr>
              <w:t>КУЛЬТУРА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401000,00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304AA3" w:rsidRDefault="00F23F91" w:rsidP="008C74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AA3">
              <w:rPr>
                <w:rFonts w:ascii="Arial" w:hAnsi="Arial" w:cs="Arial"/>
                <w:color w:val="000000"/>
                <w:sz w:val="22"/>
                <w:szCs w:val="22"/>
              </w:rPr>
              <w:t>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9D7051" w:rsidRDefault="00F23F91" w:rsidP="008C74EA">
            <w:pPr>
              <w:rPr>
                <w:sz w:val="22"/>
                <w:szCs w:val="22"/>
              </w:rPr>
            </w:pPr>
            <w:r w:rsidRPr="009D7051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897"/>
        </w:trPr>
        <w:tc>
          <w:tcPr>
            <w:tcW w:w="4503" w:type="dxa"/>
          </w:tcPr>
          <w:p w:rsidR="00F23F91" w:rsidRPr="009D7051" w:rsidRDefault="00F23F91" w:rsidP="008C74EA">
            <w:pPr>
              <w:rPr>
                <w:sz w:val="22"/>
                <w:szCs w:val="22"/>
              </w:rPr>
            </w:pPr>
            <w:r w:rsidRPr="009D7051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(ВУС)</w:t>
            </w:r>
          </w:p>
        </w:tc>
        <w:tc>
          <w:tcPr>
            <w:tcW w:w="2976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387</w:t>
            </w:r>
            <w:r w:rsidRPr="009D7051">
              <w:rPr>
                <w:rFonts w:ascii="Arial CYR" w:hAnsi="Arial CYR" w:cs="Arial CYR"/>
                <w:sz w:val="22"/>
                <w:szCs w:val="22"/>
              </w:rPr>
              <w:t>200,00</w:t>
            </w:r>
          </w:p>
        </w:tc>
        <w:tc>
          <w:tcPr>
            <w:tcW w:w="1701" w:type="dxa"/>
          </w:tcPr>
          <w:p w:rsidR="00F23F91" w:rsidRPr="009D7051" w:rsidRDefault="00F23F91" w:rsidP="00FF0BC7">
            <w:pPr>
              <w:jc w:val="right"/>
              <w:rPr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239850,00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F23F91" w:rsidRPr="0006246A" w:rsidTr="00F06BAD">
        <w:trPr>
          <w:trHeight w:val="897"/>
        </w:trPr>
        <w:tc>
          <w:tcPr>
            <w:tcW w:w="4503" w:type="dxa"/>
            <w:vAlign w:val="center"/>
          </w:tcPr>
          <w:p w:rsidR="00F23F91" w:rsidRPr="009D7051" w:rsidRDefault="00F23F91" w:rsidP="00F06BA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7051">
              <w:rPr>
                <w:rFonts w:ascii="Arial" w:hAnsi="Arial" w:cs="Arial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  <w:r w:rsidRPr="007D348A">
              <w:rPr>
                <w:rFonts w:ascii="Arial CYR" w:hAnsi="Arial CYR" w:cs="Arial CYR"/>
                <w:b/>
                <w:sz w:val="16"/>
                <w:szCs w:val="16"/>
              </w:rPr>
              <w:t>-</w:t>
            </w:r>
            <w:r w:rsidRPr="009D7051">
              <w:rPr>
                <w:rFonts w:ascii="Arial CYR" w:hAnsi="Arial CYR" w:cs="Arial CYR"/>
                <w:sz w:val="22"/>
                <w:szCs w:val="22"/>
              </w:rPr>
              <w:t>8657,94</w:t>
            </w:r>
          </w:p>
        </w:tc>
        <w:tc>
          <w:tcPr>
            <w:tcW w:w="1701" w:type="dxa"/>
          </w:tcPr>
          <w:p w:rsidR="00F23F91" w:rsidRDefault="00F23F91" w:rsidP="00FF0BC7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6C4D76" w:rsidTr="00830961">
        <w:trPr>
          <w:trHeight w:val="897"/>
        </w:trPr>
        <w:tc>
          <w:tcPr>
            <w:tcW w:w="4503" w:type="dxa"/>
          </w:tcPr>
          <w:p w:rsidR="00F23F91" w:rsidRPr="006C4D76" w:rsidRDefault="00F23F91" w:rsidP="008C74EA">
            <w:pPr>
              <w:rPr>
                <w:b/>
                <w:sz w:val="26"/>
                <w:szCs w:val="26"/>
              </w:rPr>
            </w:pPr>
            <w:r w:rsidRPr="006C4D76">
              <w:rPr>
                <w:b/>
                <w:sz w:val="26"/>
                <w:szCs w:val="26"/>
              </w:rPr>
              <w:t>ИТОГИ</w:t>
            </w:r>
          </w:p>
        </w:tc>
        <w:tc>
          <w:tcPr>
            <w:tcW w:w="2976" w:type="dxa"/>
          </w:tcPr>
          <w:p w:rsidR="00F23F91" w:rsidRPr="006C4D76" w:rsidRDefault="00F23F91" w:rsidP="00FF0B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37437600,00</w:t>
            </w:r>
          </w:p>
        </w:tc>
        <w:tc>
          <w:tcPr>
            <w:tcW w:w="1701" w:type="dxa"/>
          </w:tcPr>
          <w:p w:rsidR="00F23F91" w:rsidRPr="006C4D76" w:rsidRDefault="00F23F91" w:rsidP="00FF0B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40226548,21</w:t>
            </w:r>
          </w:p>
        </w:tc>
        <w:tc>
          <w:tcPr>
            <w:tcW w:w="1701" w:type="dxa"/>
          </w:tcPr>
          <w:p w:rsidR="00F23F91" w:rsidRPr="006C4D76" w:rsidRDefault="00F23F91" w:rsidP="00FF0BC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107,45</w:t>
            </w:r>
          </w:p>
        </w:tc>
      </w:tr>
    </w:tbl>
    <w:p w:rsidR="00F23F91" w:rsidRDefault="00F23F91" w:rsidP="00D76197">
      <w:pPr>
        <w:jc w:val="both"/>
        <w:rPr>
          <w:sz w:val="26"/>
          <w:szCs w:val="26"/>
        </w:rPr>
      </w:pPr>
    </w:p>
    <w:p w:rsidR="00F23F91" w:rsidRPr="0006246A" w:rsidRDefault="00F23F91" w:rsidP="00D761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Доходная часть бюджета исполнена на – 107,45%. Остаток средств на счете бюджета </w:t>
      </w:r>
      <w:r w:rsidRPr="00D76197">
        <w:rPr>
          <w:b/>
          <w:sz w:val="26"/>
          <w:szCs w:val="26"/>
        </w:rPr>
        <w:t>Станционного сельсовета</w:t>
      </w:r>
      <w:r>
        <w:rPr>
          <w:sz w:val="26"/>
          <w:szCs w:val="26"/>
        </w:rPr>
        <w:t>, по состоянию на 01.10.2016г., составляет – 9323170,48 руб. Отчетные данные подтверждаются выписками из лицевого счета отделения УФК по НСО.</w:t>
      </w:r>
    </w:p>
    <w:p w:rsidR="00F23F91" w:rsidRPr="0006246A" w:rsidRDefault="00F23F91" w:rsidP="00CF5C58">
      <w:pPr>
        <w:jc w:val="both"/>
        <w:rPr>
          <w:sz w:val="26"/>
          <w:szCs w:val="26"/>
        </w:rPr>
      </w:pPr>
      <w:r w:rsidRPr="0006246A">
        <w:rPr>
          <w:sz w:val="26"/>
          <w:szCs w:val="26"/>
        </w:rPr>
        <w:tab/>
      </w:r>
    </w:p>
    <w:p w:rsidR="00F23F91" w:rsidRDefault="00F23F91" w:rsidP="00B27C4C">
      <w:pPr>
        <w:rPr>
          <w:b/>
          <w:sz w:val="26"/>
          <w:szCs w:val="26"/>
        </w:rPr>
      </w:pPr>
      <w:r w:rsidRPr="0006246A">
        <w:rPr>
          <w:b/>
          <w:sz w:val="26"/>
          <w:szCs w:val="26"/>
        </w:rPr>
        <w:t>РАСХОДЫ</w:t>
      </w:r>
    </w:p>
    <w:p w:rsidR="00F23F91" w:rsidRPr="0066481E" w:rsidRDefault="00F23F91" w:rsidP="00DB0925">
      <w:pPr>
        <w:jc w:val="center"/>
        <w:rPr>
          <w:b/>
          <w:sz w:val="26"/>
          <w:szCs w:val="26"/>
        </w:rPr>
      </w:pPr>
      <w:r w:rsidRPr="0066481E">
        <w:rPr>
          <w:b/>
          <w:sz w:val="26"/>
          <w:szCs w:val="26"/>
        </w:rPr>
        <w:t>Исполнение бюджета расходов за 9 месяцев 2017 года:</w:t>
      </w:r>
    </w:p>
    <w:tbl>
      <w:tblPr>
        <w:tblpPr w:leftFromText="180" w:rightFromText="180" w:vertAnchor="text" w:horzAnchor="margin" w:tblpY="1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701"/>
        <w:gridCol w:w="1701"/>
      </w:tblGrid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Default="00F23F91" w:rsidP="006C4D76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Наименование </w:t>
            </w:r>
          </w:p>
          <w:p w:rsidR="00F23F91" w:rsidRDefault="00F23F91" w:rsidP="006C4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:rsidR="00F23F91" w:rsidRPr="0006246A" w:rsidRDefault="00F23F91" w:rsidP="006C4D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расхода</w:t>
            </w:r>
          </w:p>
        </w:tc>
        <w:tc>
          <w:tcPr>
            <w:tcW w:w="2976" w:type="dxa"/>
          </w:tcPr>
          <w:p w:rsidR="00F23F91" w:rsidRDefault="00F23F91" w:rsidP="0064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Утвержденные бюджетные назначения на 2017 год,</w:t>
            </w:r>
          </w:p>
          <w:p w:rsidR="00F23F91" w:rsidRPr="0006246A" w:rsidRDefault="00F23F91" w:rsidP="0064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тысяч рублей</w:t>
            </w:r>
          </w:p>
        </w:tc>
        <w:tc>
          <w:tcPr>
            <w:tcW w:w="1701" w:type="dxa"/>
          </w:tcPr>
          <w:p w:rsidR="00F23F91" w:rsidRDefault="00F23F91" w:rsidP="0064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  <w:r w:rsidRPr="0006246A">
              <w:rPr>
                <w:sz w:val="26"/>
                <w:szCs w:val="26"/>
              </w:rPr>
              <w:t xml:space="preserve">, </w:t>
            </w:r>
          </w:p>
          <w:p w:rsidR="00F23F91" w:rsidRDefault="00F23F91" w:rsidP="0064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06246A">
              <w:rPr>
                <w:sz w:val="26"/>
                <w:szCs w:val="26"/>
              </w:rPr>
              <w:t>ысяч</w:t>
            </w:r>
          </w:p>
          <w:p w:rsidR="00F23F91" w:rsidRPr="0006246A" w:rsidRDefault="00F23F91" w:rsidP="0064657F">
            <w:pPr>
              <w:jc w:val="center"/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 рублей</w:t>
            </w:r>
          </w:p>
        </w:tc>
        <w:tc>
          <w:tcPr>
            <w:tcW w:w="1701" w:type="dxa"/>
          </w:tcPr>
          <w:p w:rsidR="00F23F91" w:rsidRPr="0006246A" w:rsidRDefault="00F23F91" w:rsidP="0064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исполнения, %</w:t>
            </w: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272D9F" w:rsidRDefault="00F23F91" w:rsidP="00D91295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/>
                <w:sz w:val="26"/>
                <w:szCs w:val="26"/>
              </w:rPr>
            </w:pPr>
            <w:r w:rsidRPr="00272D9F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976" w:type="dxa"/>
          </w:tcPr>
          <w:p w:rsidR="00F23F91" w:rsidRPr="00272D9F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11585547,00</w:t>
            </w:r>
          </w:p>
        </w:tc>
        <w:tc>
          <w:tcPr>
            <w:tcW w:w="1701" w:type="dxa"/>
          </w:tcPr>
          <w:p w:rsidR="00F23F91" w:rsidRPr="00272D9F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7782896,90</w:t>
            </w:r>
          </w:p>
        </w:tc>
        <w:tc>
          <w:tcPr>
            <w:tcW w:w="1701" w:type="dxa"/>
            <w:vMerge w:val="restart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BD3A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34,82</w:t>
            </w: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Функционирование высшего должностного лица </w:t>
            </w:r>
            <w:r>
              <w:rPr>
                <w:sz w:val="26"/>
                <w:szCs w:val="26"/>
              </w:rPr>
              <w:t>(0102)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547630,00</w:t>
            </w:r>
          </w:p>
        </w:tc>
        <w:tc>
          <w:tcPr>
            <w:tcW w:w="1701" w:type="dxa"/>
          </w:tcPr>
          <w:p w:rsidR="00F23F91" w:rsidRPr="00EF6A30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395522,29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Функционирование законодательных органов власти </w:t>
            </w:r>
            <w:r>
              <w:rPr>
                <w:sz w:val="26"/>
                <w:szCs w:val="26"/>
              </w:rPr>
              <w:t>(0103)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476190,00</w:t>
            </w:r>
          </w:p>
        </w:tc>
        <w:tc>
          <w:tcPr>
            <w:tcW w:w="1701" w:type="dxa"/>
          </w:tcPr>
          <w:p w:rsidR="00F23F91" w:rsidRPr="00EF6A30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329656,59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Функционирование местных администраций </w:t>
            </w:r>
            <w:r>
              <w:rPr>
                <w:sz w:val="26"/>
                <w:szCs w:val="26"/>
              </w:rPr>
              <w:t>(0104)</w:t>
            </w:r>
          </w:p>
        </w:tc>
        <w:tc>
          <w:tcPr>
            <w:tcW w:w="2976" w:type="dxa"/>
          </w:tcPr>
          <w:p w:rsidR="00F23F91" w:rsidRPr="0006246A" w:rsidRDefault="00F23F91" w:rsidP="00B06FA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8740727,00</w:t>
            </w:r>
          </w:p>
        </w:tc>
        <w:tc>
          <w:tcPr>
            <w:tcW w:w="1701" w:type="dxa"/>
          </w:tcPr>
          <w:p w:rsidR="00F23F91" w:rsidRPr="0006246A" w:rsidRDefault="00F23F91" w:rsidP="0073713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6215248,89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Полномочия  по содержанию КСП</w:t>
            </w:r>
            <w:r>
              <w:rPr>
                <w:sz w:val="26"/>
                <w:szCs w:val="26"/>
              </w:rPr>
              <w:t xml:space="preserve"> (0106)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169000,00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179319,00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Резервный фонд</w:t>
            </w:r>
            <w:r>
              <w:rPr>
                <w:sz w:val="26"/>
                <w:szCs w:val="26"/>
              </w:rPr>
              <w:t xml:space="preserve"> (0111)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Другие общегосударственные вопросы</w:t>
            </w:r>
            <w:r>
              <w:rPr>
                <w:sz w:val="26"/>
                <w:szCs w:val="26"/>
              </w:rPr>
              <w:t xml:space="preserve"> (0113)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1152000,00</w:t>
            </w:r>
          </w:p>
        </w:tc>
        <w:tc>
          <w:tcPr>
            <w:tcW w:w="1701" w:type="dxa"/>
          </w:tcPr>
          <w:p w:rsidR="00F23F91" w:rsidRPr="00753DA3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663150,13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272D9F" w:rsidRDefault="00F23F91" w:rsidP="00D91295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/>
                <w:sz w:val="26"/>
                <w:szCs w:val="26"/>
              </w:rPr>
            </w:pPr>
            <w:r w:rsidRPr="00272D9F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976" w:type="dxa"/>
          </w:tcPr>
          <w:p w:rsidR="00F23F91" w:rsidRPr="00464757" w:rsidRDefault="00F23F91" w:rsidP="00DB092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701" w:type="dxa"/>
          </w:tcPr>
          <w:p w:rsidR="00F23F91" w:rsidRPr="00464757" w:rsidRDefault="00F23F91" w:rsidP="007371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107778,90</w:t>
            </w: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15,26</w:t>
            </w: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Субвенция  на осуществление полномочий по первичному  воинскому  учету  на территориях, где отсутствуют военные комиссариаты</w:t>
            </w:r>
            <w:r>
              <w:rPr>
                <w:sz w:val="26"/>
                <w:szCs w:val="26"/>
              </w:rPr>
              <w:t xml:space="preserve"> (0203)</w:t>
            </w:r>
          </w:p>
        </w:tc>
        <w:tc>
          <w:tcPr>
            <w:tcW w:w="2976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 w:rsidRPr="00464757">
              <w:rPr>
                <w:rFonts w:ascii="Arial" w:hAnsi="Arial" w:cs="Arial"/>
                <w:color w:val="000000"/>
                <w:sz w:val="22"/>
                <w:szCs w:val="22"/>
              </w:rPr>
              <w:t>286100,00</w:t>
            </w:r>
          </w:p>
        </w:tc>
        <w:tc>
          <w:tcPr>
            <w:tcW w:w="1701" w:type="dxa"/>
          </w:tcPr>
          <w:p w:rsidR="00F23F91" w:rsidRDefault="00F23F91" w:rsidP="0073713F">
            <w:pPr>
              <w:jc w:val="right"/>
              <w:rPr>
                <w:sz w:val="26"/>
                <w:szCs w:val="26"/>
              </w:rPr>
            </w:pPr>
          </w:p>
          <w:p w:rsidR="00F23F91" w:rsidRPr="00464757" w:rsidRDefault="00F23F91" w:rsidP="0073713F">
            <w:pPr>
              <w:jc w:val="right"/>
              <w:rPr>
                <w:sz w:val="26"/>
                <w:szCs w:val="26"/>
              </w:rPr>
            </w:pPr>
            <w:r w:rsidRPr="00464757">
              <w:rPr>
                <w:rFonts w:ascii="Arial" w:hAnsi="Arial" w:cs="Arial"/>
                <w:color w:val="000000"/>
                <w:sz w:val="22"/>
                <w:szCs w:val="22"/>
              </w:rPr>
              <w:t>59453,92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D91295" w:rsidRDefault="00F23F91" w:rsidP="00D91295">
            <w:pPr>
              <w:tabs>
                <w:tab w:val="left" w:pos="14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З</w:t>
            </w:r>
            <w:r w:rsidRPr="00D91295">
              <w:rPr>
                <w:b/>
                <w:sz w:val="26"/>
                <w:szCs w:val="26"/>
              </w:rPr>
              <w:t>АЩИТА НАСЕЛЕНИЯ ОТ ЧС</w:t>
            </w:r>
          </w:p>
        </w:tc>
        <w:tc>
          <w:tcPr>
            <w:tcW w:w="2976" w:type="dxa"/>
          </w:tcPr>
          <w:p w:rsidR="00F23F91" w:rsidRPr="00D9129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4089801,03</w:t>
            </w:r>
          </w:p>
        </w:tc>
        <w:tc>
          <w:tcPr>
            <w:tcW w:w="1701" w:type="dxa"/>
          </w:tcPr>
          <w:p w:rsidR="00F23F91" w:rsidRPr="00677E10" w:rsidRDefault="00F23F91" w:rsidP="00DB0925">
            <w:pPr>
              <w:jc w:val="right"/>
              <w:rPr>
                <w:b/>
                <w:sz w:val="22"/>
                <w:szCs w:val="22"/>
              </w:rPr>
            </w:pPr>
            <w:r w:rsidRPr="00677E10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931487,63</w:t>
            </w: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94,38</w:t>
            </w: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Защита населения территории  от  последствий чрезвычайных ситуаций</w:t>
            </w:r>
            <w:r>
              <w:rPr>
                <w:sz w:val="26"/>
                <w:szCs w:val="26"/>
              </w:rPr>
              <w:t xml:space="preserve"> (0309)</w:t>
            </w:r>
          </w:p>
        </w:tc>
        <w:tc>
          <w:tcPr>
            <w:tcW w:w="2976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4089801,03</w:t>
            </w:r>
          </w:p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Pr="00677E10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3931487</w:t>
            </w:r>
            <w:r w:rsidRPr="00677E10">
              <w:rPr>
                <w:rFonts w:ascii="Arial" w:hAnsi="Arial" w:cs="Arial"/>
                <w:color w:val="000000"/>
                <w:sz w:val="22"/>
                <w:szCs w:val="22"/>
              </w:rPr>
              <w:t>,63</w:t>
            </w:r>
          </w:p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D91295" w:rsidRDefault="00F23F91" w:rsidP="00D91295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4.Дорожное хозяйство </w:t>
            </w:r>
          </w:p>
        </w:tc>
        <w:tc>
          <w:tcPr>
            <w:tcW w:w="2976" w:type="dxa"/>
          </w:tcPr>
          <w:p w:rsidR="00F23F91" w:rsidRPr="00D9129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4640000,00</w:t>
            </w:r>
          </w:p>
        </w:tc>
        <w:tc>
          <w:tcPr>
            <w:tcW w:w="1701" w:type="dxa"/>
          </w:tcPr>
          <w:p w:rsidR="00F23F91" w:rsidRPr="00D9129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4626049,11</w:t>
            </w: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10,32</w:t>
            </w: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677E10" w:rsidRDefault="00F23F91" w:rsidP="00D91295">
            <w:pPr>
              <w:tabs>
                <w:tab w:val="left" w:pos="2100"/>
              </w:tabs>
              <w:rPr>
                <w:sz w:val="22"/>
                <w:szCs w:val="22"/>
              </w:rPr>
            </w:pPr>
            <w:r w:rsidRPr="00677E10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  муниципальным образованиям поселений за счет средств муниципального района ( выпадающие доходы) на 2017 год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(0409)</w:t>
            </w:r>
          </w:p>
        </w:tc>
        <w:tc>
          <w:tcPr>
            <w:tcW w:w="2976" w:type="dxa"/>
          </w:tcPr>
          <w:p w:rsidR="00F23F91" w:rsidRPr="00677E10" w:rsidRDefault="00F23F91" w:rsidP="00DB09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677E10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3E35A4" w:rsidRDefault="00F23F91" w:rsidP="00D91295">
            <w:pPr>
              <w:tabs>
                <w:tab w:val="left" w:pos="21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35A4">
              <w:rPr>
                <w:rFonts w:ascii="Arial" w:hAnsi="Arial" w:cs="Arial"/>
                <w:color w:val="000000"/>
                <w:sz w:val="22"/>
                <w:szCs w:val="22"/>
              </w:rPr>
              <w:t>Субсидии местным бюджетам на реализацию мероприятий государственной программы НСО «Развитие автомобильных дорог регионального, межмуниципального и местного значения в НСО» в 2015-2022 годах.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(0409)</w:t>
            </w:r>
          </w:p>
        </w:tc>
        <w:tc>
          <w:tcPr>
            <w:tcW w:w="2976" w:type="dxa"/>
          </w:tcPr>
          <w:p w:rsidR="00F23F91" w:rsidRPr="00677E10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3E35A4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1635096,11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D91295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Дорожное хозяйство</w:t>
            </w:r>
            <w:r>
              <w:rPr>
                <w:sz w:val="26"/>
                <w:szCs w:val="26"/>
              </w:rPr>
              <w:t xml:space="preserve"> (0409)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4290000,00</w:t>
            </w:r>
          </w:p>
        </w:tc>
        <w:tc>
          <w:tcPr>
            <w:tcW w:w="1701" w:type="dxa"/>
          </w:tcPr>
          <w:p w:rsidR="00F23F91" w:rsidRPr="00677E10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2958690,00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Другие вопросы в области национальной экономики </w:t>
            </w:r>
            <w:r>
              <w:rPr>
                <w:sz w:val="26"/>
                <w:szCs w:val="26"/>
              </w:rPr>
              <w:t>(0412)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350000,00</w:t>
            </w:r>
          </w:p>
        </w:tc>
        <w:tc>
          <w:tcPr>
            <w:tcW w:w="1701" w:type="dxa"/>
          </w:tcPr>
          <w:p w:rsidR="00F23F91" w:rsidRPr="00677E10" w:rsidRDefault="00F23F91" w:rsidP="00DB0925">
            <w:pPr>
              <w:jc w:val="right"/>
              <w:rPr>
                <w:sz w:val="22"/>
                <w:szCs w:val="22"/>
              </w:rPr>
            </w:pPr>
            <w:r w:rsidRPr="00677E10">
              <w:rPr>
                <w:rFonts w:ascii="Arial" w:hAnsi="Arial" w:cs="Arial"/>
                <w:color w:val="000000"/>
                <w:sz w:val="22"/>
                <w:szCs w:val="22"/>
              </w:rPr>
              <w:t>32263,00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D91295" w:rsidRDefault="00F23F91" w:rsidP="006C4D76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 w:rsidRPr="00D91295">
              <w:rPr>
                <w:b/>
                <w:sz w:val="26"/>
                <w:szCs w:val="26"/>
              </w:rPr>
              <w:t>5.ЖИЛИЩНО-КОММУНАЛЬНОЕ ХОЗЯЙСТВО</w:t>
            </w:r>
          </w:p>
        </w:tc>
        <w:tc>
          <w:tcPr>
            <w:tcW w:w="2976" w:type="dxa"/>
          </w:tcPr>
          <w:p w:rsidR="00F23F91" w:rsidRPr="00D9129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26921237,63</w:t>
            </w:r>
          </w:p>
        </w:tc>
        <w:tc>
          <w:tcPr>
            <w:tcW w:w="1701" w:type="dxa"/>
          </w:tcPr>
          <w:p w:rsidR="00F23F91" w:rsidRPr="00D9129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19798456,34</w:t>
            </w: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0B40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33,95</w:t>
            </w:r>
          </w:p>
        </w:tc>
      </w:tr>
      <w:tr w:rsidR="00F23F91" w:rsidRPr="0006246A" w:rsidTr="00830961">
        <w:trPr>
          <w:trHeight w:val="255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Жилищное хозяйство </w:t>
            </w:r>
            <w:r>
              <w:rPr>
                <w:sz w:val="26"/>
                <w:szCs w:val="26"/>
              </w:rPr>
              <w:t>(0501)</w:t>
            </w:r>
          </w:p>
        </w:tc>
        <w:tc>
          <w:tcPr>
            <w:tcW w:w="2976" w:type="dxa"/>
          </w:tcPr>
          <w:p w:rsidR="00F23F91" w:rsidRPr="00283A55" w:rsidRDefault="00F23F91" w:rsidP="00DB0925">
            <w:pPr>
              <w:jc w:val="right"/>
              <w:rPr>
                <w:sz w:val="22"/>
                <w:szCs w:val="22"/>
              </w:rPr>
            </w:pPr>
            <w:r w:rsidRPr="00283A55">
              <w:rPr>
                <w:rFonts w:ascii="Arial" w:hAnsi="Arial" w:cs="Arial"/>
                <w:color w:val="000000"/>
                <w:sz w:val="22"/>
                <w:szCs w:val="22"/>
              </w:rPr>
              <w:t>806455,00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Коммунальное  хозяйство ремонт</w:t>
            </w:r>
            <w:r>
              <w:rPr>
                <w:sz w:val="26"/>
                <w:szCs w:val="26"/>
              </w:rPr>
              <w:t xml:space="preserve"> (0502)</w:t>
            </w:r>
          </w:p>
        </w:tc>
        <w:tc>
          <w:tcPr>
            <w:tcW w:w="2976" w:type="dxa"/>
          </w:tcPr>
          <w:p w:rsidR="00F23F91" w:rsidRPr="00283A55" w:rsidRDefault="00F23F91" w:rsidP="00DB0925">
            <w:pPr>
              <w:jc w:val="right"/>
              <w:rPr>
                <w:sz w:val="22"/>
                <w:szCs w:val="22"/>
              </w:rPr>
            </w:pPr>
            <w:r w:rsidRPr="00283A5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192052,87</w:t>
            </w:r>
          </w:p>
        </w:tc>
        <w:tc>
          <w:tcPr>
            <w:tcW w:w="1701" w:type="dxa"/>
          </w:tcPr>
          <w:p w:rsidR="00F23F91" w:rsidRPr="00B22AF5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3396339,13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6C2D3D" w:rsidRDefault="00F23F91" w:rsidP="006C4D76">
            <w:pPr>
              <w:tabs>
                <w:tab w:val="left" w:pos="21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на возмещение недополученных доходов ООО Геолог</w:t>
            </w:r>
          </w:p>
        </w:tc>
        <w:tc>
          <w:tcPr>
            <w:tcW w:w="2976" w:type="dxa"/>
          </w:tcPr>
          <w:p w:rsidR="00F23F91" w:rsidRPr="006C2D3D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2000000,00</w:t>
            </w:r>
          </w:p>
        </w:tc>
        <w:tc>
          <w:tcPr>
            <w:tcW w:w="1701" w:type="dxa"/>
          </w:tcPr>
          <w:p w:rsidR="00F23F91" w:rsidRPr="00B22AF5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2000000,00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6C2D3D" w:rsidRDefault="00F23F91" w:rsidP="006C4D76">
            <w:pPr>
              <w:tabs>
                <w:tab w:val="left" w:pos="21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на возмещение недополученных доходов ООО СибТеплоКомплекс (уголь)</w:t>
            </w:r>
          </w:p>
        </w:tc>
        <w:tc>
          <w:tcPr>
            <w:tcW w:w="2976" w:type="dxa"/>
          </w:tcPr>
          <w:p w:rsidR="00F23F91" w:rsidRPr="006C2D3D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4400000,00</w:t>
            </w:r>
          </w:p>
        </w:tc>
        <w:tc>
          <w:tcPr>
            <w:tcW w:w="1701" w:type="dxa"/>
          </w:tcPr>
          <w:p w:rsidR="00F23F91" w:rsidRPr="00B22AF5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4400000,00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6C2D3D" w:rsidRDefault="00F23F91" w:rsidP="006C4D76">
            <w:pPr>
              <w:tabs>
                <w:tab w:val="left" w:pos="21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субсидии  на возмещение недополученных доходов ООО СибТеплоКомплекс (уголь)</w:t>
            </w:r>
          </w:p>
        </w:tc>
        <w:tc>
          <w:tcPr>
            <w:tcW w:w="2976" w:type="dxa"/>
          </w:tcPr>
          <w:p w:rsidR="00F23F91" w:rsidRPr="006C2D3D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220000,00</w:t>
            </w:r>
          </w:p>
        </w:tc>
        <w:tc>
          <w:tcPr>
            <w:tcW w:w="1701" w:type="dxa"/>
          </w:tcPr>
          <w:p w:rsidR="00F23F91" w:rsidRPr="00B22AF5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231600,00</w:t>
            </w: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6C2D3D" w:rsidRDefault="00F23F91" w:rsidP="006C4D76">
            <w:pPr>
              <w:tabs>
                <w:tab w:val="left" w:pos="2100"/>
              </w:tabs>
              <w:rPr>
                <w:sz w:val="22"/>
                <w:szCs w:val="22"/>
              </w:rPr>
            </w:pPr>
            <w:r w:rsidRPr="006C2D3D">
              <w:rPr>
                <w:rFonts w:ascii="Arial" w:hAnsi="Arial" w:cs="Arial"/>
                <w:color w:val="000000"/>
                <w:sz w:val="22"/>
                <w:szCs w:val="22"/>
              </w:rPr>
              <w:t>Субсидии на реализацию мероприятий приоритетного проекта "Формирование комфортной городской среды"</w:t>
            </w:r>
          </w:p>
        </w:tc>
        <w:tc>
          <w:tcPr>
            <w:tcW w:w="2976" w:type="dxa"/>
          </w:tcPr>
          <w:p w:rsidR="00F23F91" w:rsidRPr="006C2D3D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F23F91" w:rsidRPr="00B22AF5" w:rsidRDefault="00F23F91" w:rsidP="00DB09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64657F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554"/>
        </w:trPr>
        <w:tc>
          <w:tcPr>
            <w:tcW w:w="4503" w:type="dxa"/>
          </w:tcPr>
          <w:p w:rsidR="00F23F91" w:rsidRPr="0006246A" w:rsidRDefault="00F23F91" w:rsidP="00E96741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 xml:space="preserve">Благоустройство </w:t>
            </w:r>
            <w:r>
              <w:rPr>
                <w:sz w:val="26"/>
                <w:szCs w:val="26"/>
              </w:rPr>
              <w:t>(0503)</w:t>
            </w:r>
          </w:p>
        </w:tc>
        <w:tc>
          <w:tcPr>
            <w:tcW w:w="2976" w:type="dxa"/>
          </w:tcPr>
          <w:p w:rsidR="00F23F91" w:rsidRPr="006C2D3D" w:rsidRDefault="00F23F91" w:rsidP="00DB0925">
            <w:pPr>
              <w:jc w:val="right"/>
              <w:rPr>
                <w:sz w:val="22"/>
                <w:szCs w:val="22"/>
              </w:rPr>
            </w:pPr>
            <w:r w:rsidRPr="006C2D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7302729,76</w:t>
            </w:r>
          </w:p>
        </w:tc>
        <w:tc>
          <w:tcPr>
            <w:tcW w:w="1701" w:type="dxa"/>
          </w:tcPr>
          <w:p w:rsidR="00F23F91" w:rsidRPr="006C2D3D" w:rsidRDefault="00F23F91" w:rsidP="0064657F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9770517,21</w:t>
            </w:r>
          </w:p>
        </w:tc>
        <w:tc>
          <w:tcPr>
            <w:tcW w:w="1701" w:type="dxa"/>
            <w:vMerge/>
          </w:tcPr>
          <w:p w:rsidR="00F23F91" w:rsidRPr="0006246A" w:rsidRDefault="00F23F91" w:rsidP="00E96741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CB7075" w:rsidRDefault="00F23F91" w:rsidP="00B06FAD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 w:rsidRPr="00CB7075">
              <w:rPr>
                <w:b/>
                <w:sz w:val="26"/>
                <w:szCs w:val="26"/>
              </w:rPr>
              <w:t>6. МОЛОДЕЖНАЯ ПОЛИТИКА</w:t>
            </w:r>
          </w:p>
        </w:tc>
        <w:tc>
          <w:tcPr>
            <w:tcW w:w="2976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06246A" w:rsidRDefault="00F23F91" w:rsidP="00B06FAD">
            <w:pPr>
              <w:tabs>
                <w:tab w:val="left" w:pos="2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(0707)</w:t>
            </w:r>
          </w:p>
        </w:tc>
        <w:tc>
          <w:tcPr>
            <w:tcW w:w="2976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CB7075" w:rsidRDefault="00F23F91" w:rsidP="006C4D76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 w:rsidRPr="00CB7075">
              <w:rPr>
                <w:b/>
                <w:sz w:val="26"/>
                <w:szCs w:val="26"/>
              </w:rPr>
              <w:t>7. КУЛЬТУРА</w:t>
            </w:r>
          </w:p>
        </w:tc>
        <w:tc>
          <w:tcPr>
            <w:tcW w:w="2976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7405000,00</w:t>
            </w:r>
          </w:p>
        </w:tc>
        <w:tc>
          <w:tcPr>
            <w:tcW w:w="1701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5307640,62</w:t>
            </w:r>
          </w:p>
        </w:tc>
        <w:tc>
          <w:tcPr>
            <w:tcW w:w="1701" w:type="dxa"/>
            <w:vMerge w:val="restart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48,00</w:t>
            </w: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C52ECC" w:rsidRDefault="00F23F91" w:rsidP="006C4D76">
            <w:pPr>
              <w:tabs>
                <w:tab w:val="left" w:pos="2100"/>
              </w:tabs>
              <w:rPr>
                <w:sz w:val="22"/>
                <w:szCs w:val="22"/>
              </w:rPr>
            </w:pPr>
            <w:r w:rsidRPr="00C52ECC">
              <w:rPr>
                <w:rFonts w:ascii="Arial" w:hAnsi="Arial" w:cs="Arial"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 "Управление государственными  финансами в Новосибирской области на 2012-2016 годы" (по наказам избирателей)</w:t>
            </w:r>
          </w:p>
        </w:tc>
        <w:tc>
          <w:tcPr>
            <w:tcW w:w="2976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Культура</w:t>
            </w:r>
            <w:r>
              <w:rPr>
                <w:sz w:val="26"/>
                <w:szCs w:val="26"/>
              </w:rPr>
              <w:t xml:space="preserve"> (0801)</w:t>
            </w:r>
          </w:p>
        </w:tc>
        <w:tc>
          <w:tcPr>
            <w:tcW w:w="2976" w:type="dxa"/>
          </w:tcPr>
          <w:p w:rsidR="00F23F91" w:rsidRPr="00C52ECC" w:rsidRDefault="00F23F91" w:rsidP="00DB092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7405</w:t>
            </w:r>
            <w:r w:rsidRPr="00C52ECC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701" w:type="dxa"/>
          </w:tcPr>
          <w:p w:rsidR="00F23F91" w:rsidRPr="005206CF" w:rsidRDefault="00F23F91" w:rsidP="00DB0925">
            <w:pPr>
              <w:jc w:val="right"/>
              <w:rPr>
                <w:sz w:val="22"/>
                <w:szCs w:val="22"/>
              </w:rPr>
            </w:pPr>
            <w:r w:rsidRPr="005206CF">
              <w:rPr>
                <w:rFonts w:ascii="Arial" w:hAnsi="Arial" w:cs="Arial"/>
                <w:color w:val="000000"/>
                <w:sz w:val="22"/>
                <w:szCs w:val="22"/>
              </w:rPr>
              <w:t>3580761,01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542"/>
        </w:trPr>
        <w:tc>
          <w:tcPr>
            <w:tcW w:w="4503" w:type="dxa"/>
          </w:tcPr>
          <w:p w:rsidR="00F23F91" w:rsidRPr="00CB7075" w:rsidRDefault="00F23F91" w:rsidP="006C4D76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 w:rsidRPr="00CB7075">
              <w:rPr>
                <w:b/>
                <w:sz w:val="26"/>
                <w:szCs w:val="26"/>
              </w:rPr>
              <w:t>8. ПЕНСИОННОЕ ОБЕСПЕЧЕНИЕ</w:t>
            </w:r>
          </w:p>
        </w:tc>
        <w:tc>
          <w:tcPr>
            <w:tcW w:w="2976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272000,00</w:t>
            </w:r>
          </w:p>
        </w:tc>
        <w:tc>
          <w:tcPr>
            <w:tcW w:w="1701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215504,31</w:t>
            </w:r>
          </w:p>
        </w:tc>
        <w:tc>
          <w:tcPr>
            <w:tcW w:w="1701" w:type="dxa"/>
            <w:vMerge w:val="restart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52,73</w:t>
            </w:r>
          </w:p>
        </w:tc>
      </w:tr>
      <w:tr w:rsidR="00F23F91" w:rsidRPr="0006246A" w:rsidTr="00830961">
        <w:trPr>
          <w:trHeight w:val="542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Пенсионное обеспечение</w:t>
            </w:r>
            <w:r>
              <w:rPr>
                <w:sz w:val="26"/>
                <w:szCs w:val="26"/>
              </w:rPr>
              <w:t xml:space="preserve"> (1001)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272000,00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143427,75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CB7075" w:rsidRDefault="00F23F91" w:rsidP="006C4D76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 w:rsidRPr="00CB7075">
              <w:rPr>
                <w:b/>
                <w:sz w:val="26"/>
                <w:szCs w:val="26"/>
              </w:rPr>
              <w:t>9. СПОРТ</w:t>
            </w:r>
          </w:p>
        </w:tc>
        <w:tc>
          <w:tcPr>
            <w:tcW w:w="2976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450000,00</w:t>
            </w:r>
          </w:p>
        </w:tc>
        <w:tc>
          <w:tcPr>
            <w:tcW w:w="1701" w:type="dxa"/>
          </w:tcPr>
          <w:p w:rsidR="00F23F91" w:rsidRPr="00CB7075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430855,04</w:t>
            </w:r>
          </w:p>
        </w:tc>
        <w:tc>
          <w:tcPr>
            <w:tcW w:w="1701" w:type="dxa"/>
            <w:vMerge w:val="restart"/>
          </w:tcPr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</w:p>
          <w:p w:rsidR="00F23F91" w:rsidRDefault="00F23F91" w:rsidP="006465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12,11</w:t>
            </w: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5206CF" w:rsidRDefault="00F23F91" w:rsidP="006C4D76">
            <w:pPr>
              <w:tabs>
                <w:tab w:val="left" w:pos="2100"/>
              </w:tabs>
              <w:rPr>
                <w:sz w:val="22"/>
                <w:szCs w:val="22"/>
              </w:rPr>
            </w:pPr>
            <w:r w:rsidRPr="005206CF">
              <w:rPr>
                <w:rFonts w:ascii="Arial" w:hAnsi="Arial" w:cs="Arial"/>
                <w:color w:val="000000"/>
                <w:sz w:val="22"/>
                <w:szCs w:val="22"/>
              </w:rPr>
              <w:t>Субсидии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2976" w:type="dxa"/>
          </w:tcPr>
          <w:p w:rsidR="00F23F91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201326,23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06246A" w:rsidRDefault="00F23F91" w:rsidP="006C4D76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6246A">
              <w:rPr>
                <w:sz w:val="26"/>
                <w:szCs w:val="26"/>
              </w:rPr>
              <w:t>Массовый спорт</w:t>
            </w:r>
            <w:r>
              <w:rPr>
                <w:sz w:val="26"/>
                <w:szCs w:val="26"/>
              </w:rPr>
              <w:t xml:space="preserve"> (1102)</w:t>
            </w:r>
          </w:p>
        </w:tc>
        <w:tc>
          <w:tcPr>
            <w:tcW w:w="2976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750000,00</w:t>
            </w:r>
          </w:p>
        </w:tc>
        <w:tc>
          <w:tcPr>
            <w:tcW w:w="1701" w:type="dxa"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229528,81</w:t>
            </w:r>
          </w:p>
        </w:tc>
        <w:tc>
          <w:tcPr>
            <w:tcW w:w="1701" w:type="dxa"/>
            <w:vMerge/>
          </w:tcPr>
          <w:p w:rsidR="00F23F91" w:rsidRPr="0006246A" w:rsidRDefault="00F23F91" w:rsidP="00DB0925">
            <w:pPr>
              <w:jc w:val="right"/>
              <w:rPr>
                <w:sz w:val="26"/>
                <w:szCs w:val="26"/>
              </w:rPr>
            </w:pPr>
          </w:p>
        </w:tc>
      </w:tr>
      <w:tr w:rsidR="00F23F91" w:rsidRPr="0006246A" w:rsidTr="00830961">
        <w:trPr>
          <w:trHeight w:val="478"/>
        </w:trPr>
        <w:tc>
          <w:tcPr>
            <w:tcW w:w="4503" w:type="dxa"/>
          </w:tcPr>
          <w:p w:rsidR="00F23F91" w:rsidRPr="00D76197" w:rsidRDefault="00F23F91" w:rsidP="006C4D76">
            <w:pPr>
              <w:tabs>
                <w:tab w:val="left" w:pos="21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Т О Г О</w:t>
            </w:r>
          </w:p>
        </w:tc>
        <w:tc>
          <w:tcPr>
            <w:tcW w:w="2976" w:type="dxa"/>
          </w:tcPr>
          <w:p w:rsidR="00F23F91" w:rsidRPr="00D76197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56053085,66</w:t>
            </w:r>
          </w:p>
        </w:tc>
        <w:tc>
          <w:tcPr>
            <w:tcW w:w="1701" w:type="dxa"/>
          </w:tcPr>
          <w:p w:rsidR="00F23F91" w:rsidRPr="00D76197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42200668,85</w:t>
            </w:r>
          </w:p>
        </w:tc>
        <w:tc>
          <w:tcPr>
            <w:tcW w:w="1701" w:type="dxa"/>
          </w:tcPr>
          <w:p w:rsidR="00F23F91" w:rsidRPr="00D76197" w:rsidRDefault="00F23F91" w:rsidP="00DB092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75,29</w:t>
            </w:r>
          </w:p>
        </w:tc>
      </w:tr>
    </w:tbl>
    <w:p w:rsidR="00F23F91" w:rsidRDefault="00F23F91" w:rsidP="00FF0BC7">
      <w:pPr>
        <w:jc w:val="both"/>
        <w:rPr>
          <w:sz w:val="26"/>
          <w:szCs w:val="26"/>
        </w:rPr>
      </w:pPr>
    </w:p>
    <w:p w:rsidR="00F23F91" w:rsidRDefault="00F23F91" w:rsidP="00B27C4C">
      <w:pPr>
        <w:jc w:val="center"/>
        <w:rPr>
          <w:sz w:val="26"/>
          <w:szCs w:val="26"/>
        </w:rPr>
      </w:pPr>
    </w:p>
    <w:p w:rsidR="00F23F91" w:rsidRDefault="00F23F91" w:rsidP="00B27C4C">
      <w:pPr>
        <w:jc w:val="center"/>
        <w:rPr>
          <w:sz w:val="26"/>
          <w:szCs w:val="26"/>
        </w:rPr>
      </w:pPr>
    </w:p>
    <w:p w:rsidR="00F23F91" w:rsidRDefault="00F23F91" w:rsidP="00B27C4C">
      <w:pPr>
        <w:jc w:val="center"/>
        <w:rPr>
          <w:sz w:val="26"/>
          <w:szCs w:val="26"/>
        </w:rPr>
      </w:pPr>
    </w:p>
    <w:p w:rsidR="00F23F91" w:rsidRDefault="00F23F91" w:rsidP="00B27C4C">
      <w:pPr>
        <w:jc w:val="center"/>
        <w:rPr>
          <w:sz w:val="26"/>
          <w:szCs w:val="26"/>
        </w:rPr>
      </w:pPr>
    </w:p>
    <w:p w:rsidR="00F23F91" w:rsidRPr="0072014D" w:rsidRDefault="00F23F91" w:rsidP="004E2ADE">
      <w:pPr>
        <w:rPr>
          <w:b/>
          <w:sz w:val="28"/>
          <w:szCs w:val="28"/>
        </w:rPr>
      </w:pPr>
      <w:bookmarkStart w:id="1" w:name="_GoBack"/>
      <w:bookmarkEnd w:id="1"/>
      <w:r>
        <w:rPr>
          <w:sz w:val="26"/>
          <w:szCs w:val="26"/>
        </w:rPr>
        <w:t xml:space="preserve">           </w:t>
      </w:r>
      <w:r w:rsidRPr="0072014D">
        <w:rPr>
          <w:b/>
          <w:sz w:val="28"/>
          <w:szCs w:val="28"/>
        </w:rPr>
        <w:t>Расходы администра</w:t>
      </w:r>
      <w:r>
        <w:rPr>
          <w:b/>
          <w:sz w:val="28"/>
          <w:szCs w:val="28"/>
        </w:rPr>
        <w:t>ции Станционного сельсовета на 01.10</w:t>
      </w:r>
      <w:r w:rsidRPr="0072014D">
        <w:rPr>
          <w:b/>
          <w:sz w:val="28"/>
          <w:szCs w:val="28"/>
        </w:rPr>
        <w:t>.2017 г.</w:t>
      </w:r>
    </w:p>
    <w:p w:rsidR="00F23F91" w:rsidRDefault="00F23F91" w:rsidP="00B27C4C"/>
    <w:tbl>
      <w:tblPr>
        <w:tblW w:w="10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126"/>
        <w:gridCol w:w="4394"/>
        <w:gridCol w:w="1826"/>
      </w:tblGrid>
      <w:tr w:rsidR="00F23F91" w:rsidRPr="00774458" w:rsidTr="00726D32">
        <w:trPr>
          <w:trHeight w:val="552"/>
        </w:trPr>
        <w:tc>
          <w:tcPr>
            <w:tcW w:w="2552" w:type="dxa"/>
          </w:tcPr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№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пп</w:t>
            </w:r>
          </w:p>
        </w:tc>
        <w:tc>
          <w:tcPr>
            <w:tcW w:w="2126" w:type="dxa"/>
          </w:tcPr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Утвержден</w:t>
            </w:r>
            <w:r>
              <w:rPr>
                <w:sz w:val="24"/>
              </w:rPr>
              <w:t>ные бюджетные назначения на 2017</w:t>
            </w:r>
            <w:r w:rsidRPr="00761CA0">
              <w:rPr>
                <w:sz w:val="24"/>
              </w:rPr>
              <w:t xml:space="preserve"> год, рубли</w:t>
            </w:r>
          </w:p>
        </w:tc>
        <w:tc>
          <w:tcPr>
            <w:tcW w:w="6220" w:type="dxa"/>
            <w:gridSpan w:val="2"/>
          </w:tcPr>
          <w:p w:rsidR="00F23F91" w:rsidRDefault="00F23F91" w:rsidP="0011504B">
            <w:pPr>
              <w:rPr>
                <w:sz w:val="24"/>
              </w:rPr>
            </w:pPr>
          </w:p>
          <w:p w:rsidR="00F23F91" w:rsidRPr="00761CA0" w:rsidRDefault="00F23F91" w:rsidP="001150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</w:tr>
      <w:tr w:rsidR="00F23F91" w:rsidRPr="00774458" w:rsidTr="00726D32">
        <w:trPr>
          <w:trHeight w:val="276"/>
        </w:trPr>
        <w:tc>
          <w:tcPr>
            <w:tcW w:w="2552" w:type="dxa"/>
          </w:tcPr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F23F91" w:rsidRPr="00761CA0" w:rsidRDefault="00F23F91" w:rsidP="0011504B">
            <w:pPr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t>8740727,00</w:t>
            </w:r>
          </w:p>
        </w:tc>
        <w:tc>
          <w:tcPr>
            <w:tcW w:w="4394" w:type="dxa"/>
          </w:tcPr>
          <w:p w:rsidR="00F23F91" w:rsidRPr="00761CA0" w:rsidRDefault="00F23F91" w:rsidP="0011504B">
            <w:pPr>
              <w:jc w:val="center"/>
              <w:rPr>
                <w:b/>
                <w:sz w:val="24"/>
              </w:rPr>
            </w:pPr>
            <w:r w:rsidRPr="00761CA0">
              <w:rPr>
                <w:b/>
                <w:sz w:val="24"/>
              </w:rPr>
              <w:t>Функционирование администрации</w:t>
            </w:r>
          </w:p>
        </w:tc>
        <w:tc>
          <w:tcPr>
            <w:tcW w:w="1826" w:type="dxa"/>
          </w:tcPr>
          <w:p w:rsidR="00F23F91" w:rsidRPr="00761CA0" w:rsidRDefault="00F23F91" w:rsidP="0011504B">
            <w:pPr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t>6215248,89</w:t>
            </w:r>
          </w:p>
        </w:tc>
      </w:tr>
      <w:tr w:rsidR="00F23F91" w:rsidRPr="00D9396D" w:rsidTr="00726D32">
        <w:trPr>
          <w:trHeight w:val="639"/>
        </w:trPr>
        <w:tc>
          <w:tcPr>
            <w:tcW w:w="2552" w:type="dxa"/>
            <w:vMerge w:val="restart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761CA0">
              <w:rPr>
                <w:sz w:val="24"/>
              </w:rPr>
              <w:t>1.</w:t>
            </w: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  <w:r w:rsidRPr="00761CA0">
              <w:rPr>
                <w:sz w:val="24"/>
              </w:rPr>
              <w:t>Заработная</w:t>
            </w:r>
            <w:r>
              <w:rPr>
                <w:sz w:val="24"/>
              </w:rPr>
              <w:t xml:space="preserve"> плата работников администрации</w:t>
            </w:r>
          </w:p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F23F91" w:rsidRPr="0059727D" w:rsidRDefault="00F23F91" w:rsidP="001150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3038164,89</w:t>
            </w:r>
          </w:p>
        </w:tc>
      </w:tr>
      <w:tr w:rsidR="00F23F91" w:rsidRPr="00D9396D" w:rsidTr="00726D32">
        <w:trPr>
          <w:trHeight w:val="1131"/>
        </w:trPr>
        <w:tc>
          <w:tcPr>
            <w:tcW w:w="2552" w:type="dxa"/>
            <w:vMerge/>
          </w:tcPr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  <w:r w:rsidRPr="00761CA0">
              <w:rPr>
                <w:sz w:val="24"/>
              </w:rPr>
              <w:t>Пенсионный фонд -</w:t>
            </w:r>
          </w:p>
          <w:p w:rsidR="00F23F91" w:rsidRPr="00761CA0" w:rsidRDefault="00F23F91" w:rsidP="0011504B">
            <w:pPr>
              <w:jc w:val="right"/>
              <w:rPr>
                <w:sz w:val="24"/>
              </w:rPr>
            </w:pPr>
            <w:r w:rsidRPr="00761CA0">
              <w:rPr>
                <w:sz w:val="24"/>
              </w:rPr>
              <w:t>ФСС -</w:t>
            </w:r>
          </w:p>
          <w:p w:rsidR="00F23F91" w:rsidRPr="00761CA0" w:rsidRDefault="00F23F91" w:rsidP="0011504B">
            <w:pPr>
              <w:jc w:val="right"/>
              <w:rPr>
                <w:sz w:val="24"/>
              </w:rPr>
            </w:pPr>
            <w:r w:rsidRPr="00761CA0">
              <w:rPr>
                <w:sz w:val="24"/>
              </w:rPr>
              <w:t>ФФОМС -</w:t>
            </w:r>
          </w:p>
          <w:p w:rsidR="00F23F91" w:rsidRPr="00761CA0" w:rsidRDefault="00F23F91" w:rsidP="0011504B">
            <w:pPr>
              <w:jc w:val="right"/>
              <w:rPr>
                <w:sz w:val="24"/>
              </w:rPr>
            </w:pPr>
            <w:r w:rsidRPr="00761CA0">
              <w:rPr>
                <w:sz w:val="24"/>
              </w:rPr>
              <w:t>НС и ПЗ -</w:t>
            </w:r>
          </w:p>
        </w:tc>
        <w:tc>
          <w:tcPr>
            <w:tcW w:w="1826" w:type="dxa"/>
          </w:tcPr>
          <w:p w:rsidR="00F23F91" w:rsidRPr="00761CA0" w:rsidRDefault="00F23F91" w:rsidP="0011504B">
            <w:pPr>
              <w:rPr>
                <w:sz w:val="24"/>
              </w:rPr>
            </w:pPr>
          </w:p>
          <w:p w:rsidR="00F23F91" w:rsidRPr="0059727D" w:rsidRDefault="00F23F91" w:rsidP="001150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1055305,01</w:t>
            </w:r>
          </w:p>
        </w:tc>
      </w:tr>
      <w:tr w:rsidR="00F23F91" w:rsidRPr="00D9396D" w:rsidTr="00726D32">
        <w:trPr>
          <w:trHeight w:val="291"/>
        </w:trPr>
        <w:tc>
          <w:tcPr>
            <w:tcW w:w="2552" w:type="dxa"/>
            <w:vMerge w:val="restart"/>
          </w:tcPr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2.</w:t>
            </w: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Прочая закупка товаров, работ, услуг для обеспечения муниципальных нужд:</w:t>
            </w:r>
          </w:p>
        </w:tc>
        <w:tc>
          <w:tcPr>
            <w:tcW w:w="1826" w:type="dxa"/>
          </w:tcPr>
          <w:p w:rsidR="00F23F91" w:rsidRPr="0059727D" w:rsidRDefault="00F23F91" w:rsidP="001150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2121778,99</w:t>
            </w:r>
          </w:p>
        </w:tc>
      </w:tr>
      <w:tr w:rsidR="00F23F91" w:rsidRPr="00D9396D" w:rsidTr="00726D32">
        <w:trPr>
          <w:trHeight w:val="356"/>
        </w:trPr>
        <w:tc>
          <w:tcPr>
            <w:tcW w:w="2552" w:type="dxa"/>
            <w:vMerge/>
          </w:tcPr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rPr>
                <w:sz w:val="24"/>
              </w:rPr>
            </w:pPr>
            <w:r w:rsidRPr="00761CA0">
              <w:rPr>
                <w:sz w:val="24"/>
              </w:rPr>
              <w:t>Транспортные услуги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 xml:space="preserve">Бензин 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Связь -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Тепловая энергия -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-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Обслуживание орг. техники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Обслуживание транспорта</w:t>
            </w:r>
            <w:r w:rsidRPr="00761CA0">
              <w:rPr>
                <w:sz w:val="24"/>
              </w:rPr>
              <w:t xml:space="preserve"> 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Электронные торги</w:t>
            </w:r>
            <w:r w:rsidRPr="00761CA0">
              <w:rPr>
                <w:sz w:val="24"/>
              </w:rPr>
              <w:t xml:space="preserve"> -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Охранная сигнализация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Печатная продукция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Учеба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Отлов животных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Утилизация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Закупка ТМЦ и др. продукции</w:t>
            </w:r>
            <w:r w:rsidRPr="00761CA0">
              <w:rPr>
                <w:sz w:val="24"/>
              </w:rPr>
              <w:t xml:space="preserve"> –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Представительские расходы</w:t>
            </w:r>
            <w:r w:rsidRPr="00761CA0">
              <w:rPr>
                <w:sz w:val="24"/>
              </w:rPr>
              <w:t xml:space="preserve"> –</w:t>
            </w:r>
          </w:p>
          <w:p w:rsidR="00F23F91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Текущие расходы –</w:t>
            </w:r>
          </w:p>
          <w:p w:rsidR="00F23F91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Канцелярские расходы –</w:t>
            </w:r>
          </w:p>
          <w:p w:rsidR="00F23F91" w:rsidRDefault="00F23F91" w:rsidP="00772EBA">
            <w:pPr>
              <w:rPr>
                <w:sz w:val="24"/>
              </w:rPr>
            </w:pPr>
            <w:r>
              <w:rPr>
                <w:sz w:val="24"/>
              </w:rPr>
              <w:t xml:space="preserve">Налог на имущество – </w:t>
            </w:r>
          </w:p>
          <w:p w:rsidR="00F23F91" w:rsidRPr="00761CA0" w:rsidRDefault="00F23F91" w:rsidP="0011504B">
            <w:pPr>
              <w:rPr>
                <w:sz w:val="24"/>
              </w:rPr>
            </w:pPr>
          </w:p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1826" w:type="dxa"/>
          </w:tcPr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21000</w:t>
            </w:r>
            <w:r w:rsidRPr="00761CA0">
              <w:rPr>
                <w:sz w:val="24"/>
              </w:rPr>
              <w:t>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96000,00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265562,22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473821,00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65606,00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95080,00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61976,82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50000,00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153186,90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65331,00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13000</w:t>
            </w:r>
            <w:r w:rsidRPr="00761CA0">
              <w:rPr>
                <w:sz w:val="24"/>
              </w:rPr>
              <w:t>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24000</w:t>
            </w:r>
            <w:r w:rsidRPr="00761CA0">
              <w:rPr>
                <w:sz w:val="24"/>
              </w:rPr>
              <w:t>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3000,00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239752,47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38360,00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233000,00</w:t>
            </w:r>
          </w:p>
          <w:p w:rsidR="00F23F91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39075,00</w:t>
            </w:r>
          </w:p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24590,00</w:t>
            </w:r>
          </w:p>
        </w:tc>
      </w:tr>
      <w:tr w:rsidR="00F23F91" w:rsidRPr="00D9396D" w:rsidTr="00726D32">
        <w:trPr>
          <w:trHeight w:val="356"/>
        </w:trPr>
        <w:tc>
          <w:tcPr>
            <w:tcW w:w="2552" w:type="dxa"/>
            <w:vMerge/>
          </w:tcPr>
          <w:p w:rsidR="00F23F91" w:rsidRPr="00761CA0" w:rsidRDefault="00F23F91" w:rsidP="0011504B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right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Транспортный налог</w:t>
            </w:r>
          </w:p>
        </w:tc>
        <w:tc>
          <w:tcPr>
            <w:tcW w:w="1826" w:type="dxa"/>
          </w:tcPr>
          <w:p w:rsidR="00F23F91" w:rsidRDefault="00F23F91" w:rsidP="0011504B">
            <w:pPr>
              <w:rPr>
                <w:sz w:val="24"/>
              </w:rPr>
            </w:pPr>
            <w:r>
              <w:rPr>
                <w:sz w:val="24"/>
              </w:rPr>
              <w:t>3995,00</w:t>
            </w:r>
          </w:p>
        </w:tc>
      </w:tr>
      <w:tr w:rsidR="00F23F91" w:rsidRPr="00D9396D" w:rsidTr="00726D32">
        <w:trPr>
          <w:trHeight w:val="267"/>
        </w:trPr>
        <w:tc>
          <w:tcPr>
            <w:tcW w:w="2552" w:type="dxa"/>
            <w:vMerge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923054">
            <w:pPr>
              <w:rPr>
                <w:sz w:val="24"/>
              </w:rPr>
            </w:pPr>
            <w:r>
              <w:rPr>
                <w:sz w:val="24"/>
              </w:rPr>
              <w:t>По решению судебных органов</w:t>
            </w:r>
          </w:p>
        </w:tc>
        <w:tc>
          <w:tcPr>
            <w:tcW w:w="1826" w:type="dxa"/>
          </w:tcPr>
          <w:p w:rsidR="00F23F91" w:rsidRPr="00761CA0" w:rsidRDefault="00F23F91" w:rsidP="00923054">
            <w:pPr>
              <w:rPr>
                <w:sz w:val="24"/>
              </w:rPr>
            </w:pPr>
            <w:r>
              <w:rPr>
                <w:sz w:val="24"/>
              </w:rPr>
              <w:t>55554,66</w:t>
            </w:r>
          </w:p>
        </w:tc>
      </w:tr>
      <w:tr w:rsidR="00F23F91" w:rsidRPr="00D9396D" w:rsidTr="00726D32">
        <w:trPr>
          <w:trHeight w:val="267"/>
        </w:trPr>
        <w:tc>
          <w:tcPr>
            <w:tcW w:w="2552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09545B">
            <w:pPr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1826" w:type="dxa"/>
          </w:tcPr>
          <w:p w:rsidR="00F23F91" w:rsidRPr="00761CA0" w:rsidRDefault="00F23F91" w:rsidP="0009545B">
            <w:pPr>
              <w:rPr>
                <w:sz w:val="24"/>
              </w:rPr>
            </w:pPr>
            <w:r>
              <w:rPr>
                <w:sz w:val="24"/>
              </w:rPr>
              <w:t>99887,92</w:t>
            </w:r>
          </w:p>
        </w:tc>
      </w:tr>
      <w:tr w:rsidR="00F23F91" w:rsidRPr="00D9396D" w:rsidTr="00726D32">
        <w:trPr>
          <w:trHeight w:val="267"/>
        </w:trPr>
        <w:tc>
          <w:tcPr>
            <w:tcW w:w="2552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  <w:tc>
          <w:tcPr>
            <w:tcW w:w="1826" w:type="dxa"/>
          </w:tcPr>
          <w:p w:rsidR="00F23F91" w:rsidRPr="00761CA0" w:rsidRDefault="00F23F91" w:rsidP="0011504B">
            <w:pPr>
              <w:jc w:val="center"/>
              <w:rPr>
                <w:sz w:val="24"/>
              </w:rPr>
            </w:pPr>
          </w:p>
        </w:tc>
      </w:tr>
    </w:tbl>
    <w:p w:rsidR="00F23F91" w:rsidRDefault="00F23F91" w:rsidP="00FF0BC7">
      <w:pPr>
        <w:jc w:val="both"/>
        <w:rPr>
          <w:sz w:val="26"/>
          <w:szCs w:val="26"/>
        </w:rPr>
      </w:pPr>
    </w:p>
    <w:p w:rsidR="00F23F91" w:rsidRDefault="00F23F91" w:rsidP="00A04799">
      <w:pPr>
        <w:pStyle w:val="2"/>
        <w:ind w:firstLine="0"/>
        <w:outlineLvl w:val="1"/>
        <w:rPr>
          <w:color w:val="auto"/>
        </w:rPr>
      </w:pPr>
    </w:p>
    <w:p w:rsidR="00F23F91" w:rsidRPr="00A04799" w:rsidRDefault="00F23F91" w:rsidP="00A04799">
      <w:pPr>
        <w:pStyle w:val="2"/>
        <w:ind w:firstLine="0"/>
        <w:outlineLvl w:val="1"/>
        <w:rPr>
          <w:b/>
          <w:sz w:val="28"/>
          <w:szCs w:val="28"/>
        </w:rPr>
      </w:pPr>
    </w:p>
    <w:p w:rsidR="00F23F91" w:rsidRPr="006C3443" w:rsidRDefault="00F23F91" w:rsidP="00FF0BC7">
      <w:pPr>
        <w:jc w:val="both"/>
        <w:rPr>
          <w:b/>
          <w:sz w:val="26"/>
          <w:szCs w:val="26"/>
        </w:rPr>
      </w:pPr>
    </w:p>
    <w:p w:rsidR="00F23F91" w:rsidRDefault="00F23F91" w:rsidP="00FF0BC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                                          В.В. Бажан</w:t>
      </w:r>
    </w:p>
    <w:p w:rsidR="00F23F91" w:rsidRDefault="00F23F91" w:rsidP="00A04799">
      <w:pPr>
        <w:rPr>
          <w:sz w:val="26"/>
          <w:szCs w:val="26"/>
        </w:rPr>
      </w:pPr>
    </w:p>
    <w:p w:rsidR="00F23F91" w:rsidRPr="0006246A" w:rsidRDefault="00F23F91" w:rsidP="00A04799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23F91" w:rsidRPr="0006246A" w:rsidRDefault="00F23F91" w:rsidP="00FF0BC7">
      <w:pPr>
        <w:jc w:val="both"/>
        <w:rPr>
          <w:sz w:val="26"/>
          <w:szCs w:val="26"/>
        </w:rPr>
      </w:pPr>
    </w:p>
    <w:p w:rsidR="00F23F91" w:rsidRPr="0006246A" w:rsidRDefault="00F23F91">
      <w:pPr>
        <w:jc w:val="both"/>
        <w:rPr>
          <w:sz w:val="26"/>
          <w:szCs w:val="26"/>
        </w:rPr>
      </w:pPr>
    </w:p>
    <w:sectPr w:rsidR="00F23F91" w:rsidRPr="0006246A" w:rsidSect="00830961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91" w:rsidRDefault="00F23F91" w:rsidP="00BF5579">
      <w:r>
        <w:separator/>
      </w:r>
    </w:p>
  </w:endnote>
  <w:endnote w:type="continuationSeparator" w:id="1">
    <w:p w:rsidR="00F23F91" w:rsidRDefault="00F23F91" w:rsidP="00BF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91" w:rsidRDefault="00F23F91" w:rsidP="00BF5579">
      <w:r>
        <w:separator/>
      </w:r>
    </w:p>
  </w:footnote>
  <w:footnote w:type="continuationSeparator" w:id="1">
    <w:p w:rsidR="00F23F91" w:rsidRDefault="00F23F91" w:rsidP="00BF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B57"/>
    <w:rsid w:val="00000D33"/>
    <w:rsid w:val="00012B7E"/>
    <w:rsid w:val="0001323A"/>
    <w:rsid w:val="00022522"/>
    <w:rsid w:val="00023A01"/>
    <w:rsid w:val="00025009"/>
    <w:rsid w:val="00030669"/>
    <w:rsid w:val="00030979"/>
    <w:rsid w:val="000312E1"/>
    <w:rsid w:val="00042ED5"/>
    <w:rsid w:val="00044C10"/>
    <w:rsid w:val="000537AE"/>
    <w:rsid w:val="000569B7"/>
    <w:rsid w:val="0006246A"/>
    <w:rsid w:val="0006371D"/>
    <w:rsid w:val="00063AE0"/>
    <w:rsid w:val="00063B4F"/>
    <w:rsid w:val="00067A21"/>
    <w:rsid w:val="00073673"/>
    <w:rsid w:val="00081022"/>
    <w:rsid w:val="00082203"/>
    <w:rsid w:val="00090422"/>
    <w:rsid w:val="00090E91"/>
    <w:rsid w:val="00093AFE"/>
    <w:rsid w:val="0009545B"/>
    <w:rsid w:val="0009722E"/>
    <w:rsid w:val="000975BA"/>
    <w:rsid w:val="000A1013"/>
    <w:rsid w:val="000B3912"/>
    <w:rsid w:val="000B4088"/>
    <w:rsid w:val="000C0040"/>
    <w:rsid w:val="000C22B2"/>
    <w:rsid w:val="000D5F1E"/>
    <w:rsid w:val="000E0B28"/>
    <w:rsid w:val="000E0D1E"/>
    <w:rsid w:val="000E47CE"/>
    <w:rsid w:val="000E6D73"/>
    <w:rsid w:val="000F6AD1"/>
    <w:rsid w:val="0010294D"/>
    <w:rsid w:val="00104BD8"/>
    <w:rsid w:val="00105C13"/>
    <w:rsid w:val="001128A3"/>
    <w:rsid w:val="0011504B"/>
    <w:rsid w:val="0013364A"/>
    <w:rsid w:val="001463AB"/>
    <w:rsid w:val="0015712D"/>
    <w:rsid w:val="00167B59"/>
    <w:rsid w:val="0017288F"/>
    <w:rsid w:val="001740B5"/>
    <w:rsid w:val="00185795"/>
    <w:rsid w:val="001A62E9"/>
    <w:rsid w:val="001B15CB"/>
    <w:rsid w:val="001C0E11"/>
    <w:rsid w:val="001C6733"/>
    <w:rsid w:val="001C78A1"/>
    <w:rsid w:val="001D08AF"/>
    <w:rsid w:val="001D4FEE"/>
    <w:rsid w:val="001E2840"/>
    <w:rsid w:val="001F07EF"/>
    <w:rsid w:val="001F5E43"/>
    <w:rsid w:val="001F7F66"/>
    <w:rsid w:val="00203A51"/>
    <w:rsid w:val="00205590"/>
    <w:rsid w:val="00210AC1"/>
    <w:rsid w:val="00211942"/>
    <w:rsid w:val="00215C1E"/>
    <w:rsid w:val="00224009"/>
    <w:rsid w:val="00224CE7"/>
    <w:rsid w:val="00232CFB"/>
    <w:rsid w:val="00234367"/>
    <w:rsid w:val="002345D2"/>
    <w:rsid w:val="0023470D"/>
    <w:rsid w:val="0026111F"/>
    <w:rsid w:val="00270BCD"/>
    <w:rsid w:val="00270C3E"/>
    <w:rsid w:val="00272D9F"/>
    <w:rsid w:val="00282C48"/>
    <w:rsid w:val="00283A55"/>
    <w:rsid w:val="00285963"/>
    <w:rsid w:val="00286D9B"/>
    <w:rsid w:val="002953A4"/>
    <w:rsid w:val="002A02F3"/>
    <w:rsid w:val="002A3B18"/>
    <w:rsid w:val="002A3EC0"/>
    <w:rsid w:val="002B3057"/>
    <w:rsid w:val="002B3381"/>
    <w:rsid w:val="002C4404"/>
    <w:rsid w:val="002D7969"/>
    <w:rsid w:val="002F1FB9"/>
    <w:rsid w:val="002F327C"/>
    <w:rsid w:val="002F39AE"/>
    <w:rsid w:val="002F3A44"/>
    <w:rsid w:val="002F446A"/>
    <w:rsid w:val="002F62C4"/>
    <w:rsid w:val="002F6880"/>
    <w:rsid w:val="00304AA3"/>
    <w:rsid w:val="00312750"/>
    <w:rsid w:val="0031495F"/>
    <w:rsid w:val="00315FB0"/>
    <w:rsid w:val="00332B2D"/>
    <w:rsid w:val="003377BA"/>
    <w:rsid w:val="0035290F"/>
    <w:rsid w:val="00375AF3"/>
    <w:rsid w:val="00380F67"/>
    <w:rsid w:val="0039777B"/>
    <w:rsid w:val="003B370B"/>
    <w:rsid w:val="003C025E"/>
    <w:rsid w:val="003C26E6"/>
    <w:rsid w:val="003D6549"/>
    <w:rsid w:val="003E09DA"/>
    <w:rsid w:val="003E35A4"/>
    <w:rsid w:val="003E3D53"/>
    <w:rsid w:val="003E79E7"/>
    <w:rsid w:val="003F2FF5"/>
    <w:rsid w:val="003F657A"/>
    <w:rsid w:val="00400F6F"/>
    <w:rsid w:val="00404258"/>
    <w:rsid w:val="00412063"/>
    <w:rsid w:val="00414B52"/>
    <w:rsid w:val="00417B70"/>
    <w:rsid w:val="00421ADD"/>
    <w:rsid w:val="0043314A"/>
    <w:rsid w:val="0043519F"/>
    <w:rsid w:val="0043678E"/>
    <w:rsid w:val="00441FA9"/>
    <w:rsid w:val="00447D87"/>
    <w:rsid w:val="00464757"/>
    <w:rsid w:val="00471330"/>
    <w:rsid w:val="00471642"/>
    <w:rsid w:val="004946D5"/>
    <w:rsid w:val="00494C18"/>
    <w:rsid w:val="00495F8C"/>
    <w:rsid w:val="00497DEF"/>
    <w:rsid w:val="004A0F7D"/>
    <w:rsid w:val="004A2121"/>
    <w:rsid w:val="004A3909"/>
    <w:rsid w:val="004B077E"/>
    <w:rsid w:val="004C23CA"/>
    <w:rsid w:val="004D5706"/>
    <w:rsid w:val="004D6823"/>
    <w:rsid w:val="004E0F59"/>
    <w:rsid w:val="004E1DFE"/>
    <w:rsid w:val="004E2ADE"/>
    <w:rsid w:val="004E30D2"/>
    <w:rsid w:val="004F1246"/>
    <w:rsid w:val="004F5B3F"/>
    <w:rsid w:val="00511F68"/>
    <w:rsid w:val="005122DE"/>
    <w:rsid w:val="00512945"/>
    <w:rsid w:val="00514E04"/>
    <w:rsid w:val="005206CF"/>
    <w:rsid w:val="00520F97"/>
    <w:rsid w:val="00525CF4"/>
    <w:rsid w:val="00532B21"/>
    <w:rsid w:val="00537CAD"/>
    <w:rsid w:val="005407ED"/>
    <w:rsid w:val="00557906"/>
    <w:rsid w:val="00564049"/>
    <w:rsid w:val="00567AA0"/>
    <w:rsid w:val="00570D20"/>
    <w:rsid w:val="005764BF"/>
    <w:rsid w:val="00583172"/>
    <w:rsid w:val="0058494E"/>
    <w:rsid w:val="00587BD2"/>
    <w:rsid w:val="0059727D"/>
    <w:rsid w:val="0059747B"/>
    <w:rsid w:val="005A0B57"/>
    <w:rsid w:val="005A0D89"/>
    <w:rsid w:val="005B68DD"/>
    <w:rsid w:val="005C3A7D"/>
    <w:rsid w:val="005C3F2E"/>
    <w:rsid w:val="005D2FC5"/>
    <w:rsid w:val="005D5964"/>
    <w:rsid w:val="005E046E"/>
    <w:rsid w:val="005F789C"/>
    <w:rsid w:val="006037F8"/>
    <w:rsid w:val="00603E36"/>
    <w:rsid w:val="00606B26"/>
    <w:rsid w:val="00607CB9"/>
    <w:rsid w:val="00611166"/>
    <w:rsid w:val="00620C1E"/>
    <w:rsid w:val="0062623B"/>
    <w:rsid w:val="006326C6"/>
    <w:rsid w:val="006328B4"/>
    <w:rsid w:val="006377C0"/>
    <w:rsid w:val="006414ED"/>
    <w:rsid w:val="00642D0A"/>
    <w:rsid w:val="0064369D"/>
    <w:rsid w:val="0064657F"/>
    <w:rsid w:val="00646EF0"/>
    <w:rsid w:val="006470C2"/>
    <w:rsid w:val="00650690"/>
    <w:rsid w:val="00653E42"/>
    <w:rsid w:val="006636A4"/>
    <w:rsid w:val="0066481E"/>
    <w:rsid w:val="006668CE"/>
    <w:rsid w:val="006745DF"/>
    <w:rsid w:val="00677E10"/>
    <w:rsid w:val="00684E66"/>
    <w:rsid w:val="006A218C"/>
    <w:rsid w:val="006A39E0"/>
    <w:rsid w:val="006A49A0"/>
    <w:rsid w:val="006A4D84"/>
    <w:rsid w:val="006B6CD8"/>
    <w:rsid w:val="006B7A2C"/>
    <w:rsid w:val="006C2D3D"/>
    <w:rsid w:val="006C3443"/>
    <w:rsid w:val="006C45F3"/>
    <w:rsid w:val="006C4D76"/>
    <w:rsid w:val="006D22B4"/>
    <w:rsid w:val="006D47CA"/>
    <w:rsid w:val="006D4F30"/>
    <w:rsid w:val="006D5754"/>
    <w:rsid w:val="006D6EF4"/>
    <w:rsid w:val="006E0354"/>
    <w:rsid w:val="006E0BFA"/>
    <w:rsid w:val="006E124D"/>
    <w:rsid w:val="006F045C"/>
    <w:rsid w:val="006F277A"/>
    <w:rsid w:val="006F2C7C"/>
    <w:rsid w:val="006F3154"/>
    <w:rsid w:val="00704F51"/>
    <w:rsid w:val="00707DAE"/>
    <w:rsid w:val="00712207"/>
    <w:rsid w:val="007126E3"/>
    <w:rsid w:val="00713183"/>
    <w:rsid w:val="007137EB"/>
    <w:rsid w:val="0072014D"/>
    <w:rsid w:val="007218B4"/>
    <w:rsid w:val="00726D32"/>
    <w:rsid w:val="00732A18"/>
    <w:rsid w:val="0073713F"/>
    <w:rsid w:val="00737779"/>
    <w:rsid w:val="00743123"/>
    <w:rsid w:val="00745D63"/>
    <w:rsid w:val="007460A9"/>
    <w:rsid w:val="00747006"/>
    <w:rsid w:val="007479B0"/>
    <w:rsid w:val="00753DA3"/>
    <w:rsid w:val="00754FA2"/>
    <w:rsid w:val="007554A7"/>
    <w:rsid w:val="00761CA0"/>
    <w:rsid w:val="00764E82"/>
    <w:rsid w:val="007678B6"/>
    <w:rsid w:val="00767D35"/>
    <w:rsid w:val="00767E53"/>
    <w:rsid w:val="00772D26"/>
    <w:rsid w:val="00772EBA"/>
    <w:rsid w:val="00774458"/>
    <w:rsid w:val="00775467"/>
    <w:rsid w:val="00782B43"/>
    <w:rsid w:val="00787678"/>
    <w:rsid w:val="00797EE1"/>
    <w:rsid w:val="007A13C8"/>
    <w:rsid w:val="007A1F5A"/>
    <w:rsid w:val="007A210B"/>
    <w:rsid w:val="007B0BCD"/>
    <w:rsid w:val="007B64EE"/>
    <w:rsid w:val="007C3364"/>
    <w:rsid w:val="007C4867"/>
    <w:rsid w:val="007C7EB5"/>
    <w:rsid w:val="007D348A"/>
    <w:rsid w:val="007E3F9F"/>
    <w:rsid w:val="007E69B2"/>
    <w:rsid w:val="007F47E8"/>
    <w:rsid w:val="007F7EE6"/>
    <w:rsid w:val="0080017A"/>
    <w:rsid w:val="00807EC5"/>
    <w:rsid w:val="0081488E"/>
    <w:rsid w:val="008158D0"/>
    <w:rsid w:val="008171BC"/>
    <w:rsid w:val="00820A9D"/>
    <w:rsid w:val="00823FD2"/>
    <w:rsid w:val="00824407"/>
    <w:rsid w:val="00825785"/>
    <w:rsid w:val="00826410"/>
    <w:rsid w:val="00830961"/>
    <w:rsid w:val="00831F24"/>
    <w:rsid w:val="00832042"/>
    <w:rsid w:val="00837F7D"/>
    <w:rsid w:val="008447A9"/>
    <w:rsid w:val="00844AD5"/>
    <w:rsid w:val="00852900"/>
    <w:rsid w:val="00861E26"/>
    <w:rsid w:val="00874210"/>
    <w:rsid w:val="0088093B"/>
    <w:rsid w:val="00881C02"/>
    <w:rsid w:val="0089390C"/>
    <w:rsid w:val="008A548B"/>
    <w:rsid w:val="008A6407"/>
    <w:rsid w:val="008C30FF"/>
    <w:rsid w:val="008C74EA"/>
    <w:rsid w:val="008D7651"/>
    <w:rsid w:val="008E2C13"/>
    <w:rsid w:val="008E385F"/>
    <w:rsid w:val="008E77C0"/>
    <w:rsid w:val="008F0F2C"/>
    <w:rsid w:val="008F1C2D"/>
    <w:rsid w:val="008F4751"/>
    <w:rsid w:val="008F6C46"/>
    <w:rsid w:val="00900AA5"/>
    <w:rsid w:val="00901900"/>
    <w:rsid w:val="009036B3"/>
    <w:rsid w:val="00907559"/>
    <w:rsid w:val="009177B7"/>
    <w:rsid w:val="009179A2"/>
    <w:rsid w:val="00921D50"/>
    <w:rsid w:val="00923054"/>
    <w:rsid w:val="00923978"/>
    <w:rsid w:val="00924139"/>
    <w:rsid w:val="00930EF5"/>
    <w:rsid w:val="009359B3"/>
    <w:rsid w:val="00950F66"/>
    <w:rsid w:val="00951B3C"/>
    <w:rsid w:val="00970224"/>
    <w:rsid w:val="00972B4E"/>
    <w:rsid w:val="00986266"/>
    <w:rsid w:val="009873FC"/>
    <w:rsid w:val="0099675E"/>
    <w:rsid w:val="009A53B5"/>
    <w:rsid w:val="009B4B8D"/>
    <w:rsid w:val="009C280A"/>
    <w:rsid w:val="009C7F52"/>
    <w:rsid w:val="009D1622"/>
    <w:rsid w:val="009D7051"/>
    <w:rsid w:val="009E651B"/>
    <w:rsid w:val="009F5738"/>
    <w:rsid w:val="009F7BD7"/>
    <w:rsid w:val="00A01C57"/>
    <w:rsid w:val="00A04799"/>
    <w:rsid w:val="00A11109"/>
    <w:rsid w:val="00A32404"/>
    <w:rsid w:val="00A33F2A"/>
    <w:rsid w:val="00A417A9"/>
    <w:rsid w:val="00A600D0"/>
    <w:rsid w:val="00A640E5"/>
    <w:rsid w:val="00A81DE9"/>
    <w:rsid w:val="00A820EA"/>
    <w:rsid w:val="00A8381E"/>
    <w:rsid w:val="00A868F6"/>
    <w:rsid w:val="00AA30B7"/>
    <w:rsid w:val="00AA77B8"/>
    <w:rsid w:val="00AB5382"/>
    <w:rsid w:val="00AB7E41"/>
    <w:rsid w:val="00AC314E"/>
    <w:rsid w:val="00AC3278"/>
    <w:rsid w:val="00AC4493"/>
    <w:rsid w:val="00AC61F0"/>
    <w:rsid w:val="00AC64CE"/>
    <w:rsid w:val="00AC7635"/>
    <w:rsid w:val="00AE0D8E"/>
    <w:rsid w:val="00AE2866"/>
    <w:rsid w:val="00AE2997"/>
    <w:rsid w:val="00AF3765"/>
    <w:rsid w:val="00B03698"/>
    <w:rsid w:val="00B06FAD"/>
    <w:rsid w:val="00B22AF5"/>
    <w:rsid w:val="00B27C4C"/>
    <w:rsid w:val="00B357E0"/>
    <w:rsid w:val="00B36970"/>
    <w:rsid w:val="00B40DEA"/>
    <w:rsid w:val="00B44757"/>
    <w:rsid w:val="00B50ABC"/>
    <w:rsid w:val="00B54DDF"/>
    <w:rsid w:val="00B5673D"/>
    <w:rsid w:val="00B56BFB"/>
    <w:rsid w:val="00B56C15"/>
    <w:rsid w:val="00B949DD"/>
    <w:rsid w:val="00B95B9B"/>
    <w:rsid w:val="00B96957"/>
    <w:rsid w:val="00B970E8"/>
    <w:rsid w:val="00B97966"/>
    <w:rsid w:val="00BA1B6F"/>
    <w:rsid w:val="00BA4499"/>
    <w:rsid w:val="00BA6BD4"/>
    <w:rsid w:val="00BA6E61"/>
    <w:rsid w:val="00BB04BA"/>
    <w:rsid w:val="00BB26E0"/>
    <w:rsid w:val="00BC2A67"/>
    <w:rsid w:val="00BD3AA9"/>
    <w:rsid w:val="00BE5F5B"/>
    <w:rsid w:val="00BF5579"/>
    <w:rsid w:val="00BF5D1C"/>
    <w:rsid w:val="00C01B12"/>
    <w:rsid w:val="00C17E87"/>
    <w:rsid w:val="00C20C3D"/>
    <w:rsid w:val="00C25107"/>
    <w:rsid w:val="00C31377"/>
    <w:rsid w:val="00C41C38"/>
    <w:rsid w:val="00C47A8B"/>
    <w:rsid w:val="00C52ECC"/>
    <w:rsid w:val="00C53D3B"/>
    <w:rsid w:val="00C562EB"/>
    <w:rsid w:val="00C6538B"/>
    <w:rsid w:val="00C71AB8"/>
    <w:rsid w:val="00C74AAB"/>
    <w:rsid w:val="00C8324A"/>
    <w:rsid w:val="00C90196"/>
    <w:rsid w:val="00C94610"/>
    <w:rsid w:val="00CA639C"/>
    <w:rsid w:val="00CB0D71"/>
    <w:rsid w:val="00CB1946"/>
    <w:rsid w:val="00CB4019"/>
    <w:rsid w:val="00CB61FD"/>
    <w:rsid w:val="00CB7075"/>
    <w:rsid w:val="00CC275D"/>
    <w:rsid w:val="00CD0472"/>
    <w:rsid w:val="00CD7F9A"/>
    <w:rsid w:val="00CE10E6"/>
    <w:rsid w:val="00CF0588"/>
    <w:rsid w:val="00CF5C58"/>
    <w:rsid w:val="00D004DB"/>
    <w:rsid w:val="00D00ECC"/>
    <w:rsid w:val="00D06684"/>
    <w:rsid w:val="00D24E02"/>
    <w:rsid w:val="00D25417"/>
    <w:rsid w:val="00D27EB8"/>
    <w:rsid w:val="00D302FF"/>
    <w:rsid w:val="00D47885"/>
    <w:rsid w:val="00D53B2E"/>
    <w:rsid w:val="00D71B4D"/>
    <w:rsid w:val="00D76197"/>
    <w:rsid w:val="00D81C93"/>
    <w:rsid w:val="00D820C0"/>
    <w:rsid w:val="00D90E7E"/>
    <w:rsid w:val="00D91295"/>
    <w:rsid w:val="00D9396D"/>
    <w:rsid w:val="00D93C3E"/>
    <w:rsid w:val="00D97F8C"/>
    <w:rsid w:val="00DA6851"/>
    <w:rsid w:val="00DB0925"/>
    <w:rsid w:val="00DB28C9"/>
    <w:rsid w:val="00DC5ABC"/>
    <w:rsid w:val="00DC7077"/>
    <w:rsid w:val="00DE540A"/>
    <w:rsid w:val="00DE7128"/>
    <w:rsid w:val="00E01883"/>
    <w:rsid w:val="00E02798"/>
    <w:rsid w:val="00E041B7"/>
    <w:rsid w:val="00E07C50"/>
    <w:rsid w:val="00E11DE4"/>
    <w:rsid w:val="00E21214"/>
    <w:rsid w:val="00E251CD"/>
    <w:rsid w:val="00E31F0B"/>
    <w:rsid w:val="00E34A07"/>
    <w:rsid w:val="00E35BA6"/>
    <w:rsid w:val="00E438D1"/>
    <w:rsid w:val="00E442E7"/>
    <w:rsid w:val="00E5683D"/>
    <w:rsid w:val="00E67BB1"/>
    <w:rsid w:val="00E90983"/>
    <w:rsid w:val="00E96741"/>
    <w:rsid w:val="00EB4C94"/>
    <w:rsid w:val="00EB753D"/>
    <w:rsid w:val="00EC4C07"/>
    <w:rsid w:val="00EC76FC"/>
    <w:rsid w:val="00ED39B8"/>
    <w:rsid w:val="00ED4C17"/>
    <w:rsid w:val="00EE032D"/>
    <w:rsid w:val="00EE6E70"/>
    <w:rsid w:val="00EF6A30"/>
    <w:rsid w:val="00EF7504"/>
    <w:rsid w:val="00F06BAD"/>
    <w:rsid w:val="00F155AF"/>
    <w:rsid w:val="00F233C5"/>
    <w:rsid w:val="00F23F91"/>
    <w:rsid w:val="00F25FEA"/>
    <w:rsid w:val="00F34C87"/>
    <w:rsid w:val="00F43323"/>
    <w:rsid w:val="00F50915"/>
    <w:rsid w:val="00F552ED"/>
    <w:rsid w:val="00F55EA3"/>
    <w:rsid w:val="00F637EA"/>
    <w:rsid w:val="00F6473E"/>
    <w:rsid w:val="00F65766"/>
    <w:rsid w:val="00F6581E"/>
    <w:rsid w:val="00F807B3"/>
    <w:rsid w:val="00F8499D"/>
    <w:rsid w:val="00F856C9"/>
    <w:rsid w:val="00F93D13"/>
    <w:rsid w:val="00F93E54"/>
    <w:rsid w:val="00FA15CF"/>
    <w:rsid w:val="00FA2379"/>
    <w:rsid w:val="00FB0494"/>
    <w:rsid w:val="00FB0935"/>
    <w:rsid w:val="00FB0B8D"/>
    <w:rsid w:val="00FB2523"/>
    <w:rsid w:val="00FB7E22"/>
    <w:rsid w:val="00FC1331"/>
    <w:rsid w:val="00FC2A64"/>
    <w:rsid w:val="00FC4D25"/>
    <w:rsid w:val="00FC5E56"/>
    <w:rsid w:val="00FC6228"/>
    <w:rsid w:val="00FD1EBE"/>
    <w:rsid w:val="00FD262F"/>
    <w:rsid w:val="00FE42D7"/>
    <w:rsid w:val="00FF0BC7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7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5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57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BF5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579"/>
    <w:rPr>
      <w:rFonts w:eastAsia="Times New Roman" w:cs="Times New Roman"/>
    </w:rPr>
  </w:style>
  <w:style w:type="paragraph" w:customStyle="1" w:styleId="2">
    <w:name w:val="Обычный (веб)2"/>
    <w:basedOn w:val="Normal"/>
    <w:uiPriority w:val="99"/>
    <w:rsid w:val="00BF5579"/>
    <w:pPr>
      <w:spacing w:before="105" w:after="105"/>
      <w:ind w:firstLine="240"/>
    </w:pPr>
    <w:rPr>
      <w:color w:val="3C392C"/>
      <w:sz w:val="26"/>
      <w:szCs w:val="26"/>
    </w:rPr>
  </w:style>
  <w:style w:type="character" w:styleId="Hyperlink">
    <w:name w:val="Hyperlink"/>
    <w:basedOn w:val="DefaultParagraphFont"/>
    <w:uiPriority w:val="99"/>
    <w:rsid w:val="00514E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14E0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8309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0961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3593</Words>
  <Characters>20486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Ksusha</cp:lastModifiedBy>
  <cp:revision>5</cp:revision>
  <cp:lastPrinted>2017-11-27T08:05:00Z</cp:lastPrinted>
  <dcterms:created xsi:type="dcterms:W3CDTF">2017-12-08T08:58:00Z</dcterms:created>
  <dcterms:modified xsi:type="dcterms:W3CDTF">2017-12-28T06:37:00Z</dcterms:modified>
</cp:coreProperties>
</file>