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CF" w:rsidRPr="00180DA0" w:rsidRDefault="003D2BCF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0DA0"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3D2BCF" w:rsidRPr="00180DA0" w:rsidRDefault="003D2BCF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0DA0"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3D2BCF" w:rsidRPr="00180DA0" w:rsidRDefault="003D2BCF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0DA0">
        <w:rPr>
          <w:rFonts w:ascii="Times New Roman" w:hAnsi="Times New Roman"/>
          <w:b/>
          <w:sz w:val="28"/>
          <w:szCs w:val="28"/>
        </w:rPr>
        <w:t>шестого созыва</w:t>
      </w:r>
    </w:p>
    <w:p w:rsidR="003D2BCF" w:rsidRPr="00180DA0" w:rsidRDefault="003D2BCF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2BCF" w:rsidRPr="00180DA0" w:rsidRDefault="003D2BCF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0DA0">
        <w:rPr>
          <w:rFonts w:ascii="Times New Roman" w:hAnsi="Times New Roman"/>
          <w:b/>
          <w:sz w:val="28"/>
          <w:szCs w:val="28"/>
        </w:rPr>
        <w:t>РЕШЕНИЕ</w:t>
      </w:r>
    </w:p>
    <w:p w:rsidR="003D2BCF" w:rsidRPr="00180DA0" w:rsidRDefault="003D2BCF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2BCF" w:rsidRPr="00180DA0" w:rsidRDefault="003D2BCF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0DA0">
        <w:rPr>
          <w:rFonts w:ascii="Times New Roman" w:hAnsi="Times New Roman"/>
          <w:b/>
          <w:sz w:val="28"/>
          <w:szCs w:val="28"/>
        </w:rPr>
        <w:t>Первая сессия</w:t>
      </w:r>
    </w:p>
    <w:p w:rsidR="003D2BCF" w:rsidRPr="00180DA0" w:rsidRDefault="003D2BCF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2BCF" w:rsidRPr="00180DA0" w:rsidRDefault="003D2BCF" w:rsidP="00151671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 w:rsidRPr="00180DA0">
        <w:rPr>
          <w:rFonts w:ascii="Times New Roman" w:hAnsi="Times New Roman"/>
          <w:b/>
          <w:sz w:val="28"/>
          <w:szCs w:val="28"/>
        </w:rPr>
        <w:t xml:space="preserve">02.10.2020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80DA0">
        <w:rPr>
          <w:rFonts w:ascii="Times New Roman" w:hAnsi="Times New Roman"/>
          <w:b/>
          <w:sz w:val="28"/>
          <w:szCs w:val="28"/>
        </w:rPr>
        <w:t xml:space="preserve">ст. Мочище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№11</w:t>
      </w:r>
    </w:p>
    <w:p w:rsidR="003D2BCF" w:rsidRPr="00180DA0" w:rsidRDefault="003D2BCF" w:rsidP="00151671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D2BCF" w:rsidRPr="00180DA0" w:rsidRDefault="003D2BCF" w:rsidP="00151671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 w:rsidRPr="00180DA0">
        <w:rPr>
          <w:rFonts w:ascii="Times New Roman" w:hAnsi="Times New Roman"/>
          <w:b/>
          <w:sz w:val="28"/>
          <w:szCs w:val="28"/>
        </w:rPr>
        <w:t xml:space="preserve">Об  освобождении от должности  председателя </w:t>
      </w:r>
    </w:p>
    <w:p w:rsidR="003D2BCF" w:rsidRPr="00180DA0" w:rsidRDefault="003D2BCF" w:rsidP="00151671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 w:rsidRPr="00180DA0">
        <w:rPr>
          <w:rFonts w:ascii="Times New Roman" w:hAnsi="Times New Roman"/>
          <w:b/>
          <w:sz w:val="28"/>
          <w:szCs w:val="28"/>
        </w:rPr>
        <w:t xml:space="preserve">Совета депутатов Станционного сельсовета </w:t>
      </w:r>
    </w:p>
    <w:p w:rsidR="003D2BCF" w:rsidRDefault="003D2BCF" w:rsidP="00151671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D2BCF" w:rsidRDefault="003D2BCF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№131 «Об общих принципах организации местного самоуправления в Российской Федерации», Уставом Станционного сельсовета Новосибирского района Новосибирской области, Регламентом Совета депутатов Станционного сельсовета Новосибирского района, Трудовым кодексом, Совет депутатов Новосибирского района Новосибирской области</w:t>
      </w:r>
    </w:p>
    <w:p w:rsidR="003D2BCF" w:rsidRDefault="003D2BCF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2BCF" w:rsidRPr="00E92E34" w:rsidRDefault="003D2BCF" w:rsidP="00180DA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2E34">
        <w:rPr>
          <w:rFonts w:ascii="Times New Roman" w:hAnsi="Times New Roman"/>
          <w:b/>
          <w:sz w:val="28"/>
          <w:szCs w:val="28"/>
        </w:rPr>
        <w:t>РЕШИЛ:</w:t>
      </w:r>
    </w:p>
    <w:p w:rsidR="003D2BCF" w:rsidRDefault="003D2BCF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2BCF" w:rsidRDefault="003D2BCF" w:rsidP="00151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Освободить Дементьева Евгения Викторовича от занимаемой должности председателя Совета депутатов Станционного сельсовета пятого созыва с 02.10.2020 с выплатой заработной платы по настоящие число и компенсацией за не использованный отпуск.</w:t>
      </w:r>
    </w:p>
    <w:p w:rsidR="003D2BCF" w:rsidRDefault="003D2BCF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2BCF" w:rsidRDefault="003D2BCF" w:rsidP="0015167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Настоящее решение вступает в силу со дня его принятия.</w:t>
      </w:r>
    </w:p>
    <w:p w:rsidR="003D2BCF" w:rsidRDefault="003D2BCF" w:rsidP="0015167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D2BCF" w:rsidRDefault="003D2BCF" w:rsidP="0015167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D2BCF" w:rsidRDefault="003D2BCF" w:rsidP="0015167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D2BCF" w:rsidRDefault="003D2BCF" w:rsidP="0015167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D2BCF" w:rsidRDefault="003D2BCF" w:rsidP="0015167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Председатель Совета депутатов                                           Е.В. Дементьев</w:t>
      </w:r>
    </w:p>
    <w:p w:rsidR="003D2BCF" w:rsidRDefault="003D2BCF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D2BCF" w:rsidRDefault="003D2BCF" w:rsidP="00151671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3D2BCF" w:rsidRDefault="003D2BCF" w:rsidP="00151671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3D2BCF" w:rsidRDefault="003D2BCF" w:rsidP="0015167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92E34">
        <w:rPr>
          <w:rFonts w:ascii="Times New Roman" w:hAnsi="Times New Roman"/>
          <w:sz w:val="28"/>
          <w:szCs w:val="28"/>
        </w:rPr>
        <w:t xml:space="preserve">Глава Станционного сельсовета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92E34">
        <w:rPr>
          <w:rFonts w:ascii="Times New Roman" w:hAnsi="Times New Roman"/>
          <w:sz w:val="28"/>
          <w:szCs w:val="28"/>
        </w:rPr>
        <w:t xml:space="preserve"> А. М. Мыльников</w:t>
      </w:r>
    </w:p>
    <w:sectPr w:rsidR="003D2BCF" w:rsidSect="00DA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671"/>
    <w:rsid w:val="000A3AD2"/>
    <w:rsid w:val="00151671"/>
    <w:rsid w:val="00180DA0"/>
    <w:rsid w:val="00332CEA"/>
    <w:rsid w:val="003D1C9F"/>
    <w:rsid w:val="003D2BCF"/>
    <w:rsid w:val="005879E9"/>
    <w:rsid w:val="00691E81"/>
    <w:rsid w:val="006A62B1"/>
    <w:rsid w:val="00891AA9"/>
    <w:rsid w:val="0091172C"/>
    <w:rsid w:val="00B524C9"/>
    <w:rsid w:val="00BB0A26"/>
    <w:rsid w:val="00C03927"/>
    <w:rsid w:val="00D15D0A"/>
    <w:rsid w:val="00DA65E8"/>
    <w:rsid w:val="00E92E34"/>
    <w:rsid w:val="00F028A7"/>
    <w:rsid w:val="00F5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671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176</Words>
  <Characters>1009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Ksusha</cp:lastModifiedBy>
  <cp:revision>8</cp:revision>
  <dcterms:created xsi:type="dcterms:W3CDTF">2015-10-12T15:40:00Z</dcterms:created>
  <dcterms:modified xsi:type="dcterms:W3CDTF">2020-10-05T06:10:00Z</dcterms:modified>
</cp:coreProperties>
</file>