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BB03D3" w:rsidRDefault="00BB03D3" w:rsidP="00376B1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03D3" w:rsidRDefault="00BB03D3" w:rsidP="00376B1E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02.10.2020                                     ст. Мочище                                                   №5</w:t>
      </w:r>
    </w:p>
    <w:p w:rsidR="00BB03D3" w:rsidRDefault="00BB03D3" w:rsidP="00376B1E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03D3" w:rsidRDefault="00BB03D3" w:rsidP="00376B1E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председателя </w:t>
      </w:r>
    </w:p>
    <w:p w:rsidR="00BB03D3" w:rsidRDefault="00BB03D3" w:rsidP="00376B1E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BB03D3" w:rsidRDefault="00BB03D3" w:rsidP="00376B1E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BB03D3" w:rsidRDefault="00BB03D3" w:rsidP="00376B1E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BB03D3" w:rsidRDefault="00BB03D3" w:rsidP="00376B1E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03D3" w:rsidRDefault="00BB03D3" w:rsidP="00376B1E">
      <w:pPr>
        <w:pStyle w:val="NormalWeb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сельсовета, Новосибирского района,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 основании результатов выборов из числа депутатов, проведенных на первом заседании Совета депутатов Станционного сельсовета Новосибирского района Новосибирской области шестого созыва, </w:t>
      </w:r>
      <w:r>
        <w:rPr>
          <w:sz w:val="28"/>
          <w:szCs w:val="28"/>
        </w:rPr>
        <w:t xml:space="preserve">Совет депутатов Станционного сельсовета Новосибирского района Новосибирской области </w:t>
      </w:r>
    </w:p>
    <w:p w:rsidR="00BB03D3" w:rsidRDefault="00BB03D3" w:rsidP="00376B1E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953F5">
        <w:rPr>
          <w:b/>
          <w:sz w:val="28"/>
          <w:szCs w:val="28"/>
        </w:rPr>
        <w:t>РЕШИЛ:</w:t>
      </w:r>
    </w:p>
    <w:p w:rsidR="00BB03D3" w:rsidRDefault="00BB03D3" w:rsidP="00376B1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3D3" w:rsidRDefault="00BB03D3" w:rsidP="00376B1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Считать избранным председателем Совета депутатов Станционного сельсовета Новосибирского района Новосибирской области шестого созыва на постоянной основе, Дементьева Евгения Викторовича, депутата Совета депутатов Станционного сельсовета.</w:t>
      </w:r>
    </w:p>
    <w:p w:rsidR="00BB03D3" w:rsidRPr="006C1C1D" w:rsidRDefault="00BB03D3" w:rsidP="006C1C1D">
      <w:pPr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2.  </w:t>
      </w:r>
      <w:r w:rsidRPr="006C1C1D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в газете «Приобская правда» и </w:t>
      </w:r>
      <w:r w:rsidRPr="006C1C1D"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 w:rsidRPr="006C1C1D">
        <w:rPr>
          <w:rFonts w:ascii="Times New Roman" w:hAnsi="Times New Roman"/>
        </w:rPr>
        <w:t xml:space="preserve"> </w:t>
      </w:r>
      <w:r w:rsidRPr="006C1C1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B03D3" w:rsidRDefault="00BB03D3" w:rsidP="00376B1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03D3" w:rsidRDefault="00BB03D3" w:rsidP="00376B1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3D3" w:rsidRPr="00166F24" w:rsidRDefault="00BB03D3" w:rsidP="006C1C1D">
      <w:pPr>
        <w:rPr>
          <w:rFonts w:ascii="Times New Roman" w:hAnsi="Times New Roman"/>
          <w:sz w:val="28"/>
          <w:szCs w:val="28"/>
        </w:rPr>
      </w:pPr>
      <w:r w:rsidRPr="00166F24">
        <w:rPr>
          <w:rFonts w:ascii="Times New Roman" w:hAnsi="Times New Roman"/>
          <w:sz w:val="28"/>
          <w:szCs w:val="28"/>
        </w:rPr>
        <w:t>Глава Станционного сельсовета                                     А.М. Мыльников</w:t>
      </w:r>
    </w:p>
    <w:sectPr w:rsidR="00BB03D3" w:rsidRPr="00166F24" w:rsidSect="008B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1E"/>
    <w:rsid w:val="000666FD"/>
    <w:rsid w:val="000C5218"/>
    <w:rsid w:val="000D7112"/>
    <w:rsid w:val="00166F24"/>
    <w:rsid w:val="0036149C"/>
    <w:rsid w:val="0037403A"/>
    <w:rsid w:val="00376B1E"/>
    <w:rsid w:val="005C3218"/>
    <w:rsid w:val="006C1C1D"/>
    <w:rsid w:val="0074449F"/>
    <w:rsid w:val="00886A41"/>
    <w:rsid w:val="008A33F4"/>
    <w:rsid w:val="008B435A"/>
    <w:rsid w:val="008B6F41"/>
    <w:rsid w:val="009E2B5A"/>
    <w:rsid w:val="00A56BC7"/>
    <w:rsid w:val="00B64EAD"/>
    <w:rsid w:val="00B953F5"/>
    <w:rsid w:val="00BB03D3"/>
    <w:rsid w:val="00CB5AC2"/>
    <w:rsid w:val="00E91B96"/>
    <w:rsid w:val="00FB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1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6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76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7</cp:revision>
  <cp:lastPrinted>2020-10-05T05:52:00Z</cp:lastPrinted>
  <dcterms:created xsi:type="dcterms:W3CDTF">2015-10-12T14:58:00Z</dcterms:created>
  <dcterms:modified xsi:type="dcterms:W3CDTF">2020-10-05T05:52:00Z</dcterms:modified>
</cp:coreProperties>
</file>