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A94261" w:rsidRDefault="00A94261" w:rsidP="00B13DE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4261" w:rsidRDefault="00A94261" w:rsidP="00B13DE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02.10.2020                                     ст. Мочище                                                   №6</w:t>
      </w:r>
    </w:p>
    <w:p w:rsidR="00A94261" w:rsidRDefault="00A94261" w:rsidP="00B13DE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94261" w:rsidRDefault="00A94261" w:rsidP="00B13DEB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заместителя председателя </w:t>
      </w:r>
    </w:p>
    <w:p w:rsidR="00A94261" w:rsidRDefault="00A94261" w:rsidP="00B13DEB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A94261" w:rsidRDefault="00A94261" w:rsidP="00B13DEB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A94261" w:rsidRDefault="00A94261" w:rsidP="00B13DEB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A94261" w:rsidRDefault="00A94261" w:rsidP="00B13DEB">
      <w:pPr>
        <w:pStyle w:val="NormalWeb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сельсовета, Новосибирского района Новосибирской области, Регламентом Совета депутатов Станционного сельсовета Новосибирского района,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 основании результатов выборов из числа депутатов, проведенных на первом заседании Совета депутатов Станционного сельсовета Новосибирского района Новосибирской области шестого созыва, </w:t>
      </w:r>
      <w:r>
        <w:rPr>
          <w:sz w:val="28"/>
          <w:szCs w:val="28"/>
        </w:rPr>
        <w:t xml:space="preserve">Совет депутатов Станционного сельсовета Новосибирского района Новосибирской области </w:t>
      </w:r>
    </w:p>
    <w:p w:rsidR="00A94261" w:rsidRDefault="00A94261" w:rsidP="00B13DEB">
      <w:pPr>
        <w:pStyle w:val="Normal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953F5">
        <w:rPr>
          <w:b/>
          <w:sz w:val="28"/>
          <w:szCs w:val="28"/>
        </w:rPr>
        <w:t>РЕШИЛ:</w:t>
      </w:r>
    </w:p>
    <w:p w:rsidR="00A94261" w:rsidRDefault="00A94261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261" w:rsidRPr="00641D73" w:rsidRDefault="00A94261" w:rsidP="00641D73">
      <w:pPr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Считать избранным заместителем председателя Совета депутатов Станционного сельсовета Новосибирского района Новосибирской области шестого созыва </w:t>
      </w:r>
      <w:r w:rsidRPr="00641D73">
        <w:rPr>
          <w:rFonts w:ascii="Times New Roman" w:hAnsi="Times New Roman"/>
          <w:sz w:val="28"/>
          <w:szCs w:val="28"/>
        </w:rPr>
        <w:t>Шмидт Валентин</w:t>
      </w:r>
      <w:r>
        <w:rPr>
          <w:rFonts w:ascii="Times New Roman" w:hAnsi="Times New Roman"/>
          <w:sz w:val="28"/>
          <w:szCs w:val="28"/>
        </w:rPr>
        <w:t>у</w:t>
      </w:r>
      <w:r w:rsidRPr="00641D73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 депутата Совета депутатов Станционного сельсовета.</w:t>
      </w:r>
    </w:p>
    <w:p w:rsidR="00A94261" w:rsidRPr="006C1C1D" w:rsidRDefault="00A94261" w:rsidP="001C762B">
      <w:pPr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2.  </w:t>
      </w:r>
      <w:r w:rsidRPr="001C762B"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в газете «Приобская правда» и </w:t>
      </w:r>
      <w:r w:rsidRPr="001C762B">
        <w:rPr>
          <w:rFonts w:ascii="Times New Roman" w:hAnsi="Times New Roman"/>
          <w:sz w:val="28"/>
          <w:szCs w:val="28"/>
        </w:rPr>
        <w:t>разместить на официальном сайте Станционного сельсовета Новосибирского района Новосибирской области</w:t>
      </w:r>
      <w:r w:rsidRPr="001C762B">
        <w:rPr>
          <w:rFonts w:ascii="Times New Roman" w:hAnsi="Times New Roman"/>
        </w:rPr>
        <w:t xml:space="preserve"> </w:t>
      </w:r>
      <w:r w:rsidRPr="001C762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94261" w:rsidRDefault="00A94261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261" w:rsidRDefault="00A94261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261" w:rsidRDefault="00A94261" w:rsidP="00B13DE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Е.В. Дементьев    </w:t>
      </w:r>
    </w:p>
    <w:p w:rsidR="00A94261" w:rsidRDefault="00A94261" w:rsidP="00B13DE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261" w:rsidRPr="00166F24" w:rsidRDefault="00A94261" w:rsidP="001C762B">
      <w:pPr>
        <w:rPr>
          <w:rFonts w:ascii="Times New Roman" w:hAnsi="Times New Roman"/>
          <w:sz w:val="28"/>
          <w:szCs w:val="28"/>
        </w:rPr>
      </w:pPr>
      <w:r w:rsidRPr="00166F24">
        <w:rPr>
          <w:rFonts w:ascii="Times New Roman" w:hAnsi="Times New Roman"/>
          <w:sz w:val="28"/>
          <w:szCs w:val="28"/>
        </w:rPr>
        <w:t>Глава Станционного сельсовета                                     А.М. Мыльников</w:t>
      </w:r>
    </w:p>
    <w:sectPr w:rsidR="00A94261" w:rsidRPr="00166F24" w:rsidSect="002B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DEB"/>
    <w:rsid w:val="00015F88"/>
    <w:rsid w:val="00097994"/>
    <w:rsid w:val="00166F24"/>
    <w:rsid w:val="001C762B"/>
    <w:rsid w:val="002B24B4"/>
    <w:rsid w:val="002B4850"/>
    <w:rsid w:val="0034225A"/>
    <w:rsid w:val="0042396E"/>
    <w:rsid w:val="00455A8C"/>
    <w:rsid w:val="00456C20"/>
    <w:rsid w:val="00560A2D"/>
    <w:rsid w:val="005D28BC"/>
    <w:rsid w:val="006160BB"/>
    <w:rsid w:val="00641D73"/>
    <w:rsid w:val="006C1C1D"/>
    <w:rsid w:val="00724D70"/>
    <w:rsid w:val="008A1A22"/>
    <w:rsid w:val="00A94261"/>
    <w:rsid w:val="00B13DEB"/>
    <w:rsid w:val="00B9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E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13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13D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232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7</cp:revision>
  <dcterms:created xsi:type="dcterms:W3CDTF">2015-10-12T14:59:00Z</dcterms:created>
  <dcterms:modified xsi:type="dcterms:W3CDTF">2020-10-05T05:55:00Z</dcterms:modified>
</cp:coreProperties>
</file>