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6C" w:rsidRPr="00872991" w:rsidRDefault="00CB6E6C" w:rsidP="00CA3B54">
      <w:pPr>
        <w:tabs>
          <w:tab w:val="left" w:pos="0"/>
        </w:tabs>
        <w:jc w:val="right"/>
        <w:rPr>
          <w:sz w:val="28"/>
          <w:szCs w:val="28"/>
        </w:rPr>
      </w:pPr>
    </w:p>
    <w:p w:rsidR="00CB6E6C" w:rsidRDefault="00CB6E6C" w:rsidP="00CA3B54">
      <w:pPr>
        <w:tabs>
          <w:tab w:val="left" w:pos="0"/>
        </w:tabs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СОВЕТ ДЕПУТАТОВ СТАНЦИОННОГО СЕЛЬСОВЕТА</w:t>
      </w:r>
    </w:p>
    <w:p w:rsidR="00CB6E6C" w:rsidRDefault="00CB6E6C" w:rsidP="00CA3B5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НОВОСИБИРСКОГО РАЙОНА НОВОСИБИРСКОЙ ОБЛАСТИ</w:t>
      </w:r>
    </w:p>
    <w:p w:rsidR="00CB6E6C" w:rsidRDefault="00CB6E6C" w:rsidP="00CA3B5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CB6E6C" w:rsidRDefault="00CB6E6C" w:rsidP="00CA3B5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B6E6C" w:rsidRDefault="00CB6E6C" w:rsidP="00CA3B5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B6E6C" w:rsidRDefault="00CB6E6C" w:rsidP="00CA3B5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B6E6C" w:rsidRDefault="00CB6E6C" w:rsidP="00CA3B5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Седьмая сессия</w:t>
      </w:r>
    </w:p>
    <w:p w:rsidR="00CB6E6C" w:rsidRDefault="00CB6E6C" w:rsidP="00CA3B5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B6E6C" w:rsidRDefault="00CB6E6C" w:rsidP="00CA3B54">
      <w:pPr>
        <w:rPr>
          <w:b/>
          <w:sz w:val="28"/>
        </w:rPr>
      </w:pPr>
      <w:r>
        <w:rPr>
          <w:b/>
          <w:sz w:val="28"/>
          <w:szCs w:val="28"/>
        </w:rPr>
        <w:t xml:space="preserve"> 01.02.2021                                         ст. Мочище                                                     №6</w:t>
      </w:r>
    </w:p>
    <w:p w:rsidR="00CB6E6C" w:rsidRDefault="00CB6E6C" w:rsidP="00EA68A6">
      <w:pPr>
        <w:jc w:val="both"/>
        <w:rPr>
          <w:b/>
          <w:sz w:val="24"/>
          <w:szCs w:val="24"/>
        </w:rPr>
      </w:pPr>
    </w:p>
    <w:p w:rsidR="00CB6E6C" w:rsidRPr="00CA3B54" w:rsidRDefault="00CB6E6C" w:rsidP="00EA68A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A3B54">
        <w:rPr>
          <w:rFonts w:ascii="Times New Roman" w:hAnsi="Times New Roman" w:cs="Times New Roman"/>
          <w:sz w:val="28"/>
          <w:szCs w:val="28"/>
        </w:rPr>
        <w:t xml:space="preserve">Об утверждении Положения «Об оплате труда работников  </w:t>
      </w:r>
    </w:p>
    <w:p w:rsidR="00CB6E6C" w:rsidRPr="00CA3B54" w:rsidRDefault="00CB6E6C" w:rsidP="00EA68A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A3B54">
        <w:rPr>
          <w:rFonts w:ascii="Times New Roman" w:hAnsi="Times New Roman" w:cs="Times New Roman"/>
          <w:sz w:val="28"/>
          <w:szCs w:val="28"/>
        </w:rPr>
        <w:t>военно-учётного стола  администрации Станционного сельсовета Новосибирского района Новосибирской области»</w:t>
      </w:r>
    </w:p>
    <w:p w:rsidR="00CB6E6C" w:rsidRPr="00CA3B54" w:rsidRDefault="00CB6E6C" w:rsidP="00E775E1">
      <w:pPr>
        <w:pStyle w:val="Heading2"/>
        <w:shd w:val="clear" w:color="auto" w:fill="FFFFFF"/>
        <w:spacing w:before="0" w:after="255" w:line="300" w:lineRule="atLeast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A3B54">
        <w:rPr>
          <w:rFonts w:ascii="Times New Roman" w:hAnsi="Times New Roman"/>
          <w:b w:val="0"/>
          <w:color w:val="auto"/>
          <w:sz w:val="28"/>
          <w:szCs w:val="28"/>
        </w:rPr>
        <w:t xml:space="preserve">              В соответствии с Федеральным законом № 131 «Об общих принципах организации местного самоуправления в Российской Федерации», статьёй 3 Федерального закона от 29 декабря 2020 г. № 473-ФЗ "О внесении изменений в отдельные законодательные акты Российской Федерации", Уставом   Станционного сельсовета Новосибирского района Новосибирской области,  а также исходя из размеров субвенции, выделенной на осуществление переданных государственных полномочий по первичному воинскому учёту и количеству работников ВУС, Совет депутатов Станционного сельсовета Новосибирского района Новосибирской области  </w:t>
      </w:r>
    </w:p>
    <w:p w:rsidR="00CB6E6C" w:rsidRPr="00CA3B54" w:rsidRDefault="00CB6E6C" w:rsidP="00EA68A6">
      <w:pPr>
        <w:rPr>
          <w:b/>
          <w:sz w:val="28"/>
          <w:szCs w:val="28"/>
        </w:rPr>
      </w:pPr>
      <w:r w:rsidRPr="00CA3B54">
        <w:rPr>
          <w:sz w:val="28"/>
          <w:szCs w:val="28"/>
        </w:rPr>
        <w:t xml:space="preserve">      </w:t>
      </w:r>
      <w:r w:rsidRPr="00CA3B54">
        <w:rPr>
          <w:sz w:val="28"/>
          <w:szCs w:val="28"/>
        </w:rPr>
        <w:tab/>
      </w:r>
      <w:r w:rsidRPr="00CA3B54">
        <w:rPr>
          <w:b/>
          <w:sz w:val="28"/>
          <w:szCs w:val="28"/>
        </w:rPr>
        <w:t>РЕШИЛ:</w:t>
      </w:r>
    </w:p>
    <w:p w:rsidR="00CB6E6C" w:rsidRPr="00CA3B54" w:rsidRDefault="00CB6E6C" w:rsidP="00EA68A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3B54">
        <w:rPr>
          <w:rFonts w:ascii="Times New Roman" w:hAnsi="Times New Roman" w:cs="Times New Roman"/>
          <w:b w:val="0"/>
          <w:sz w:val="28"/>
          <w:szCs w:val="28"/>
        </w:rPr>
        <w:t>1.  Утвердить Положение «Об оплате труда работников военно-учётного стола администрации Станционного сельсовета Новосибирского района Новосибирской области», согласно приложению.</w:t>
      </w:r>
    </w:p>
    <w:p w:rsidR="00CB6E6C" w:rsidRPr="00CA3B54" w:rsidRDefault="00CB6E6C" w:rsidP="00EA68A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3B54">
        <w:rPr>
          <w:rFonts w:ascii="Times New Roman" w:hAnsi="Times New Roman" w:cs="Times New Roman"/>
          <w:b w:val="0"/>
          <w:sz w:val="28"/>
          <w:szCs w:val="28"/>
        </w:rPr>
        <w:t xml:space="preserve">2. Положение «Об оплате труда работников военно-учётного стола администрации Станционного сельсовета Новосибирского района Новосибирской области», утверждённого решением 62-ой сессией Совета депутатов Станционного сельсовета от 17.04.2020 №8, с изменениями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утверждёнными решением </w:t>
      </w:r>
      <w:r w:rsidRPr="000E45E3">
        <w:rPr>
          <w:rFonts w:ascii="Times New Roman" w:hAnsi="Times New Roman" w:cs="Times New Roman"/>
          <w:b w:val="0"/>
          <w:sz w:val="28"/>
          <w:szCs w:val="28"/>
        </w:rPr>
        <w:t xml:space="preserve"> от 06.11.2020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№5 Совета депутатов Станционного сельсовета Новосибирского района Новосибирской области</w:t>
      </w:r>
      <w:r w:rsidRPr="00CA3B54">
        <w:rPr>
          <w:rFonts w:ascii="Times New Roman" w:hAnsi="Times New Roman" w:cs="Times New Roman"/>
          <w:b w:val="0"/>
          <w:sz w:val="28"/>
          <w:szCs w:val="28"/>
        </w:rPr>
        <w:t>, считать утратившим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CA3B54">
        <w:rPr>
          <w:rFonts w:ascii="Times New Roman" w:hAnsi="Times New Roman" w:cs="Times New Roman"/>
          <w:b w:val="0"/>
          <w:sz w:val="28"/>
          <w:szCs w:val="28"/>
        </w:rPr>
        <w:t xml:space="preserve"> силу.</w:t>
      </w:r>
    </w:p>
    <w:p w:rsidR="00CB6E6C" w:rsidRDefault="00CB6E6C" w:rsidP="00CA3B5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A3B54">
        <w:rPr>
          <w:sz w:val="28"/>
          <w:szCs w:val="28"/>
        </w:rPr>
        <w:t>3. </w:t>
      </w:r>
      <w:r>
        <w:rPr>
          <w:sz w:val="28"/>
          <w:szCs w:val="28"/>
        </w:rPr>
        <w:t xml:space="preserve">Направить данное Решение Главе Станционного сельсовета Новосибирского района Новосибирской области для подписания и опубликования в газете  </w:t>
      </w:r>
      <w:r w:rsidRPr="00D90927">
        <w:rPr>
          <w:sz w:val="28"/>
          <w:szCs w:val="28"/>
        </w:rPr>
        <w:t>«</w:t>
      </w:r>
      <w:r>
        <w:rPr>
          <w:sz w:val="28"/>
          <w:szCs w:val="28"/>
        </w:rPr>
        <w:t>Новосибирский район-территория развития</w:t>
      </w:r>
      <w:r w:rsidRPr="00D90927">
        <w:rPr>
          <w:sz w:val="28"/>
          <w:szCs w:val="28"/>
        </w:rPr>
        <w:t>» и  на официальном сайте Станционного сельсовета Новосибирского района Новосибирской области в информационно-телекоммуникационной сети «Интернет».</w:t>
      </w:r>
    </w:p>
    <w:p w:rsidR="00CB6E6C" w:rsidRPr="00DB37B1" w:rsidRDefault="00CB6E6C" w:rsidP="008C032F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B37B1">
        <w:rPr>
          <w:color w:val="000000"/>
          <w:sz w:val="28"/>
          <w:szCs w:val="28"/>
        </w:rPr>
        <w:t>4.  Вступает в силу с момента опубликования и распространяется на</w:t>
      </w:r>
    </w:p>
    <w:p w:rsidR="00CB6E6C" w:rsidRDefault="00CB6E6C" w:rsidP="008C032F">
      <w:pPr>
        <w:rPr>
          <w:color w:val="000000"/>
          <w:sz w:val="28"/>
          <w:szCs w:val="28"/>
        </w:rPr>
      </w:pPr>
      <w:r w:rsidRPr="00DB37B1">
        <w:rPr>
          <w:color w:val="000000"/>
          <w:sz w:val="28"/>
          <w:szCs w:val="28"/>
        </w:rPr>
        <w:t>отношения, возникшие с 01.01.2021 года.</w:t>
      </w:r>
    </w:p>
    <w:p w:rsidR="00CB6E6C" w:rsidRDefault="00CB6E6C" w:rsidP="008C032F">
      <w:pPr>
        <w:rPr>
          <w:sz w:val="28"/>
          <w:szCs w:val="28"/>
        </w:rPr>
      </w:pPr>
    </w:p>
    <w:p w:rsidR="00CB6E6C" w:rsidRPr="00CA3B54" w:rsidRDefault="00CB6E6C" w:rsidP="00CA3B54">
      <w:pPr>
        <w:ind w:firstLine="708"/>
        <w:jc w:val="both"/>
        <w:rPr>
          <w:sz w:val="28"/>
          <w:szCs w:val="28"/>
        </w:rPr>
      </w:pPr>
    </w:p>
    <w:p w:rsidR="00CB6E6C" w:rsidRPr="00CA3B54" w:rsidRDefault="00CB6E6C" w:rsidP="0086255C">
      <w:pPr>
        <w:jc w:val="both"/>
        <w:rPr>
          <w:color w:val="000000"/>
          <w:sz w:val="28"/>
          <w:szCs w:val="28"/>
        </w:rPr>
      </w:pPr>
      <w:r w:rsidRPr="00CA3B54">
        <w:rPr>
          <w:color w:val="000000"/>
          <w:sz w:val="28"/>
          <w:szCs w:val="28"/>
        </w:rPr>
        <w:t xml:space="preserve">Председатель Совета депутатов                                                     </w:t>
      </w:r>
      <w:r>
        <w:rPr>
          <w:color w:val="000000"/>
          <w:sz w:val="28"/>
          <w:szCs w:val="28"/>
        </w:rPr>
        <w:t xml:space="preserve">       </w:t>
      </w:r>
      <w:r w:rsidRPr="00CA3B54">
        <w:rPr>
          <w:color w:val="000000"/>
          <w:sz w:val="28"/>
          <w:szCs w:val="28"/>
        </w:rPr>
        <w:t xml:space="preserve">Е.В.  Дементьев </w:t>
      </w:r>
    </w:p>
    <w:p w:rsidR="00CB6E6C" w:rsidRPr="00CA3B54" w:rsidRDefault="00CB6E6C" w:rsidP="0086255C">
      <w:pPr>
        <w:jc w:val="both"/>
        <w:rPr>
          <w:sz w:val="28"/>
          <w:szCs w:val="28"/>
        </w:rPr>
      </w:pPr>
    </w:p>
    <w:p w:rsidR="00CB6E6C" w:rsidRPr="00CA3B54" w:rsidRDefault="00CB6E6C" w:rsidP="00EA68A6">
      <w:pPr>
        <w:rPr>
          <w:sz w:val="28"/>
          <w:szCs w:val="28"/>
        </w:rPr>
      </w:pPr>
    </w:p>
    <w:p w:rsidR="00CB6E6C" w:rsidRPr="00CA3B54" w:rsidRDefault="00CB6E6C" w:rsidP="00EA68A6">
      <w:pPr>
        <w:rPr>
          <w:sz w:val="28"/>
          <w:szCs w:val="28"/>
        </w:rPr>
      </w:pPr>
      <w:r w:rsidRPr="00CA3B54">
        <w:rPr>
          <w:sz w:val="28"/>
          <w:szCs w:val="28"/>
        </w:rPr>
        <w:t xml:space="preserve">Глава Станционного сельсовета                                                    </w:t>
      </w:r>
      <w:r>
        <w:rPr>
          <w:sz w:val="28"/>
          <w:szCs w:val="28"/>
        </w:rPr>
        <w:t xml:space="preserve">    </w:t>
      </w:r>
      <w:r w:rsidRPr="00CA3B54">
        <w:rPr>
          <w:sz w:val="28"/>
          <w:szCs w:val="28"/>
        </w:rPr>
        <w:t xml:space="preserve">А.М.  Мыльников </w:t>
      </w:r>
    </w:p>
    <w:p w:rsidR="00CB6E6C" w:rsidRPr="00EA68A6" w:rsidRDefault="00CB6E6C" w:rsidP="00EA68A6">
      <w:pPr>
        <w:pStyle w:val="ConsPlusNormal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B6E6C" w:rsidRDefault="00CB6E6C" w:rsidP="00EA68A6">
      <w:pPr>
        <w:pStyle w:val="ConsPlusNormal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B6E6C" w:rsidRDefault="00CB6E6C" w:rsidP="00EA68A6">
      <w:pPr>
        <w:pStyle w:val="ConsPlusNormal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B6E6C" w:rsidRDefault="00CB6E6C" w:rsidP="00EA68A6">
      <w:pPr>
        <w:pStyle w:val="ConsPlusNormal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B6E6C" w:rsidRDefault="00CB6E6C" w:rsidP="00EA68A6">
      <w:pPr>
        <w:pStyle w:val="ConsPlusNormal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B6E6C" w:rsidRDefault="00CB6E6C" w:rsidP="00EA68A6">
      <w:pPr>
        <w:pStyle w:val="ConsPlusNormal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B6E6C" w:rsidRDefault="00CB6E6C" w:rsidP="00EA68A6">
      <w:pPr>
        <w:pStyle w:val="ConsPlusNormal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B6E6C" w:rsidRPr="00EA68A6" w:rsidRDefault="00CB6E6C" w:rsidP="00EA68A6">
      <w:pPr>
        <w:pStyle w:val="ConsPlusNormal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B6E6C" w:rsidRPr="00EA68A6" w:rsidRDefault="00CB6E6C" w:rsidP="00EA68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68A6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A68A6">
        <w:rPr>
          <w:rFonts w:ascii="Times New Roman" w:hAnsi="Times New Roman" w:cs="Times New Roman"/>
          <w:sz w:val="24"/>
          <w:szCs w:val="24"/>
        </w:rPr>
        <w:t xml:space="preserve">ешению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A68A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01.02</w:t>
      </w:r>
      <w:r w:rsidRPr="00EA68A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B6E6C" w:rsidRPr="00EA68A6" w:rsidRDefault="00CB6E6C" w:rsidP="00EA68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седьм</w:t>
      </w:r>
      <w:r w:rsidRPr="00EA68A6">
        <w:rPr>
          <w:rFonts w:ascii="Times New Roman" w:hAnsi="Times New Roman" w:cs="Times New Roman"/>
          <w:sz w:val="24"/>
          <w:szCs w:val="24"/>
        </w:rPr>
        <w:t xml:space="preserve">ой сессии Совета депутатов Станционного сельсовета </w:t>
      </w:r>
    </w:p>
    <w:p w:rsidR="00CB6E6C" w:rsidRPr="00EA68A6" w:rsidRDefault="00CB6E6C" w:rsidP="00EA68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68A6">
        <w:rPr>
          <w:rFonts w:ascii="Times New Roman" w:hAnsi="Times New Roman" w:cs="Times New Roman"/>
          <w:sz w:val="24"/>
          <w:szCs w:val="24"/>
        </w:rPr>
        <w:t xml:space="preserve">Новосибирского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>шестого</w:t>
      </w:r>
      <w:r w:rsidRPr="00EA68A6">
        <w:rPr>
          <w:rFonts w:ascii="Times New Roman" w:hAnsi="Times New Roman" w:cs="Times New Roman"/>
          <w:sz w:val="24"/>
          <w:szCs w:val="24"/>
        </w:rPr>
        <w:t xml:space="preserve"> созыва </w:t>
      </w:r>
    </w:p>
    <w:p w:rsidR="00CB6E6C" w:rsidRPr="00EA68A6" w:rsidRDefault="00CB6E6C" w:rsidP="00EA68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6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CB6E6C" w:rsidRPr="005E4144" w:rsidRDefault="00CB6E6C" w:rsidP="00EA68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4144">
        <w:rPr>
          <w:rFonts w:ascii="Times New Roman" w:hAnsi="Times New Roman" w:cs="Times New Roman"/>
          <w:sz w:val="28"/>
          <w:szCs w:val="28"/>
        </w:rPr>
        <w:t>Положение об оплате труда работников военно-учетного стола в администрации Станционного сельсовета Новосибирского района Новосибирской области</w:t>
      </w:r>
    </w:p>
    <w:p w:rsidR="00CB6E6C" w:rsidRPr="00EA68A6" w:rsidRDefault="00CB6E6C" w:rsidP="00EA68A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6E6C" w:rsidRPr="00EA68A6" w:rsidRDefault="00CB6E6C" w:rsidP="00EA68A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68A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B6E6C" w:rsidRPr="00EA68A6" w:rsidRDefault="00CB6E6C" w:rsidP="00EA68A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6E6C" w:rsidRPr="00EA68A6" w:rsidRDefault="00CB6E6C" w:rsidP="00EA6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8A6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целях упорядочения оплаты труда работников военно-учетного  стола в администрации  Станционного сельсовета Новосибирского района Новосибирской области в соответствии с Федеральным  законом  от 28.03.1998 № 53-ФЗ «О воинской обязанности и военной службе»,  Постановлением Правительства РФ от 27.11.2006 № 719, Постановлением  Правительства РФ от 29.04.2006 № 258 «О субвенциях на осуществление полномочий по первичному воинскому учету на территориях, где отсутствуют военные комиссариаты»,</w:t>
      </w:r>
      <w:r w:rsidRPr="00EA68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Федеральным законом от 19.06.2000 № 82-ФЗ «О минимальном размере оплаты труда»,</w:t>
      </w:r>
      <w:r w:rsidRPr="00EA68A6">
        <w:rPr>
          <w:rFonts w:ascii="Times New Roman" w:hAnsi="Times New Roman" w:cs="Times New Roman"/>
          <w:sz w:val="24"/>
          <w:szCs w:val="24"/>
        </w:rPr>
        <w:t xml:space="preserve">  а также исходя из размеров субвенции выделенной на осуществление, переданных государственных полномочий по первичному воинскому учёту.</w:t>
      </w:r>
    </w:p>
    <w:p w:rsidR="00CB6E6C" w:rsidRPr="00EA68A6" w:rsidRDefault="00CB6E6C" w:rsidP="00EA6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8A6">
        <w:rPr>
          <w:rFonts w:ascii="Times New Roman" w:hAnsi="Times New Roman" w:cs="Times New Roman"/>
          <w:sz w:val="24"/>
          <w:szCs w:val="24"/>
        </w:rPr>
        <w:t>1.1. Оплата труда работников военно-учетного стола в администрации  Станционного сельсовета Новосибирского района Новосибирской области (далее – работники ВУС) состоит из месячного должностного оклада (далее - должностной оклад).</w:t>
      </w:r>
    </w:p>
    <w:p w:rsidR="00CB6E6C" w:rsidRPr="00EA68A6" w:rsidRDefault="00CB6E6C" w:rsidP="00EA6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8A6">
        <w:rPr>
          <w:rFonts w:ascii="Times New Roman" w:hAnsi="Times New Roman" w:cs="Times New Roman"/>
          <w:sz w:val="24"/>
          <w:szCs w:val="24"/>
        </w:rPr>
        <w:t xml:space="preserve">1.2. Премирование работников ВУС осуществляется по результатам работы за </w:t>
      </w:r>
      <w:r>
        <w:rPr>
          <w:rFonts w:ascii="Times New Roman" w:hAnsi="Times New Roman" w:cs="Times New Roman"/>
          <w:sz w:val="24"/>
          <w:szCs w:val="24"/>
        </w:rPr>
        <w:t xml:space="preserve">полугодия и </w:t>
      </w:r>
      <w:r w:rsidRPr="00EA68A6">
        <w:rPr>
          <w:rFonts w:ascii="Times New Roman" w:hAnsi="Times New Roman" w:cs="Times New Roman"/>
          <w:sz w:val="24"/>
          <w:szCs w:val="24"/>
        </w:rPr>
        <w:t xml:space="preserve">календарный год, в случае экономии расходов на оплату труда, максимальными размерами для конкретного работника  ВУС не ограничивается. </w:t>
      </w:r>
    </w:p>
    <w:p w:rsidR="00CB6E6C" w:rsidRPr="00EA68A6" w:rsidRDefault="00CB6E6C" w:rsidP="00EA6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8A6">
        <w:rPr>
          <w:rFonts w:ascii="Times New Roman" w:hAnsi="Times New Roman" w:cs="Times New Roman"/>
          <w:sz w:val="24"/>
          <w:szCs w:val="24"/>
        </w:rPr>
        <w:t xml:space="preserve">1.3. На должностной оклад и премии начисляется районный коэффициент. </w:t>
      </w:r>
    </w:p>
    <w:p w:rsidR="00CB6E6C" w:rsidRPr="00EA68A6" w:rsidRDefault="00CB6E6C" w:rsidP="00EA68A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6E6C" w:rsidRPr="00EA68A6" w:rsidRDefault="00CB6E6C" w:rsidP="00EA68A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68A6">
        <w:rPr>
          <w:rFonts w:ascii="Times New Roman" w:hAnsi="Times New Roman" w:cs="Times New Roman"/>
          <w:sz w:val="24"/>
          <w:szCs w:val="24"/>
        </w:rPr>
        <w:t>2. Размеры должностных окладов работников ВУС</w:t>
      </w:r>
    </w:p>
    <w:p w:rsidR="00CB6E6C" w:rsidRPr="00EA68A6" w:rsidRDefault="00CB6E6C" w:rsidP="00EA6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5"/>
        <w:gridCol w:w="3554"/>
        <w:gridCol w:w="2980"/>
        <w:gridCol w:w="2438"/>
      </w:tblGrid>
      <w:tr w:rsidR="00CB6E6C" w:rsidRPr="00EA68A6" w:rsidTr="002A313B">
        <w:tc>
          <w:tcPr>
            <w:tcW w:w="540" w:type="dxa"/>
          </w:tcPr>
          <w:p w:rsidR="00CB6E6C" w:rsidRPr="00EA68A6" w:rsidRDefault="00CB6E6C" w:rsidP="002A313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3" w:type="dxa"/>
          </w:tcPr>
          <w:p w:rsidR="00CB6E6C" w:rsidRPr="00EA68A6" w:rsidRDefault="00CB6E6C" w:rsidP="002A3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A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272" w:type="dxa"/>
          </w:tcPr>
          <w:p w:rsidR="00CB6E6C" w:rsidRPr="00EA68A6" w:rsidRDefault="00CB6E6C" w:rsidP="002A3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A6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рублей</w:t>
            </w:r>
          </w:p>
        </w:tc>
        <w:tc>
          <w:tcPr>
            <w:tcW w:w="2589" w:type="dxa"/>
          </w:tcPr>
          <w:p w:rsidR="00CB6E6C" w:rsidRPr="00EA68A6" w:rsidRDefault="00CB6E6C" w:rsidP="002A3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A6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с учётом районного коэффициента, рублей</w:t>
            </w:r>
          </w:p>
        </w:tc>
      </w:tr>
      <w:tr w:rsidR="00CB6E6C" w:rsidRPr="00EA68A6" w:rsidTr="005F7A6E">
        <w:tc>
          <w:tcPr>
            <w:tcW w:w="540" w:type="dxa"/>
          </w:tcPr>
          <w:p w:rsidR="00CB6E6C" w:rsidRPr="00EA68A6" w:rsidRDefault="00CB6E6C" w:rsidP="005F7A6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3" w:type="dxa"/>
          </w:tcPr>
          <w:p w:rsidR="00CB6E6C" w:rsidRDefault="00CB6E6C" w:rsidP="002A313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E6C" w:rsidRPr="00EA68A6" w:rsidRDefault="00CB6E6C" w:rsidP="002A313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A6">
              <w:rPr>
                <w:rFonts w:ascii="Times New Roman" w:hAnsi="Times New Roman" w:cs="Times New Roman"/>
                <w:sz w:val="24"/>
                <w:szCs w:val="24"/>
              </w:rPr>
              <w:t>Начальник военно-учётного стола</w:t>
            </w:r>
          </w:p>
        </w:tc>
        <w:tc>
          <w:tcPr>
            <w:tcW w:w="3272" w:type="dxa"/>
          </w:tcPr>
          <w:p w:rsidR="00CB6E6C" w:rsidRDefault="00CB6E6C" w:rsidP="00BF09C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B6E6C" w:rsidRPr="00EA68A6" w:rsidRDefault="00CB6E6C" w:rsidP="00BF09C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A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792</w:t>
            </w:r>
          </w:p>
        </w:tc>
        <w:tc>
          <w:tcPr>
            <w:tcW w:w="2589" w:type="dxa"/>
          </w:tcPr>
          <w:p w:rsidR="00CB6E6C" w:rsidRDefault="00CB6E6C" w:rsidP="00BF09C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E6C" w:rsidRPr="00EA68A6" w:rsidRDefault="00CB6E6C" w:rsidP="00BF09C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A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</w:tr>
      <w:tr w:rsidR="00CB6E6C" w:rsidRPr="00EA68A6" w:rsidTr="005F7A6E">
        <w:tc>
          <w:tcPr>
            <w:tcW w:w="540" w:type="dxa"/>
          </w:tcPr>
          <w:p w:rsidR="00CB6E6C" w:rsidRPr="00EA68A6" w:rsidRDefault="00CB6E6C" w:rsidP="005F7A6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3" w:type="dxa"/>
          </w:tcPr>
          <w:p w:rsidR="00CB6E6C" w:rsidRDefault="00CB6E6C" w:rsidP="002A313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E6C" w:rsidRPr="00EA68A6" w:rsidRDefault="00CB6E6C" w:rsidP="002A313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A6">
              <w:rPr>
                <w:rFonts w:ascii="Times New Roman" w:hAnsi="Times New Roman" w:cs="Times New Roman"/>
                <w:sz w:val="24"/>
                <w:szCs w:val="24"/>
              </w:rPr>
              <w:t>Специалист военно-учётного стола</w:t>
            </w:r>
          </w:p>
        </w:tc>
        <w:tc>
          <w:tcPr>
            <w:tcW w:w="3272" w:type="dxa"/>
          </w:tcPr>
          <w:p w:rsidR="00CB6E6C" w:rsidRDefault="00CB6E6C" w:rsidP="00BF09C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B6E6C" w:rsidRPr="00EA68A6" w:rsidRDefault="00CB6E6C" w:rsidP="00BF09C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A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792</w:t>
            </w:r>
          </w:p>
        </w:tc>
        <w:tc>
          <w:tcPr>
            <w:tcW w:w="2589" w:type="dxa"/>
          </w:tcPr>
          <w:p w:rsidR="00CB6E6C" w:rsidRDefault="00CB6E6C" w:rsidP="00BF09C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E6C" w:rsidRPr="00EA68A6" w:rsidRDefault="00CB6E6C" w:rsidP="00BF09C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A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</w:tr>
    </w:tbl>
    <w:p w:rsidR="00CB6E6C" w:rsidRPr="00EA68A6" w:rsidRDefault="00CB6E6C" w:rsidP="00EA6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E6C" w:rsidRPr="00EA68A6" w:rsidRDefault="00CB6E6C" w:rsidP="00EA68A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68A6">
        <w:rPr>
          <w:rFonts w:ascii="Times New Roman" w:hAnsi="Times New Roman" w:cs="Times New Roman"/>
          <w:sz w:val="24"/>
          <w:szCs w:val="24"/>
        </w:rPr>
        <w:t>3. Фонд оплаты труда</w:t>
      </w:r>
    </w:p>
    <w:p w:rsidR="00CB6E6C" w:rsidRPr="00EA68A6" w:rsidRDefault="00CB6E6C" w:rsidP="00EA6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E6C" w:rsidRPr="00EA68A6" w:rsidRDefault="00CB6E6C" w:rsidP="00EA6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8A6">
        <w:rPr>
          <w:rFonts w:ascii="Times New Roman" w:hAnsi="Times New Roman" w:cs="Times New Roman"/>
          <w:sz w:val="24"/>
          <w:szCs w:val="24"/>
        </w:rPr>
        <w:t xml:space="preserve">3.1. При формировании фонда оплаты труда работников ВУС  предусматриваются средства на выплату должностных окладов. </w:t>
      </w:r>
    </w:p>
    <w:p w:rsidR="00CB6E6C" w:rsidRPr="00EA68A6" w:rsidRDefault="00CB6E6C" w:rsidP="00EA6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E6C" w:rsidRPr="00EA68A6" w:rsidRDefault="00CB6E6C" w:rsidP="00EA68A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68A6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CB6E6C" w:rsidRPr="00EA68A6" w:rsidRDefault="00CB6E6C" w:rsidP="00EA6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8A6">
        <w:rPr>
          <w:rFonts w:ascii="Times New Roman" w:hAnsi="Times New Roman" w:cs="Times New Roman"/>
          <w:sz w:val="24"/>
          <w:szCs w:val="24"/>
        </w:rPr>
        <w:t>4.1. Месячная заработная плата работников ВУС, отработавших за учетный  период норму рабочего времени и качественно выполнивших трудовые обязанности, не может быть ни</w:t>
      </w:r>
      <w:r>
        <w:rPr>
          <w:rFonts w:ascii="Times New Roman" w:hAnsi="Times New Roman" w:cs="Times New Roman"/>
          <w:sz w:val="24"/>
          <w:szCs w:val="24"/>
        </w:rPr>
        <w:t>же минимальной заработной платы</w:t>
      </w:r>
      <w:r w:rsidRPr="00EA68A6">
        <w:rPr>
          <w:rFonts w:ascii="Times New Roman" w:hAnsi="Times New Roman" w:cs="Times New Roman"/>
          <w:sz w:val="24"/>
          <w:szCs w:val="24"/>
        </w:rPr>
        <w:t>, установленной</w:t>
      </w:r>
      <w:r w:rsidRPr="00357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A68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19.06.2000 № 82-ФЗ «О минимальном размере оплаты труда»,</w:t>
      </w:r>
      <w:r w:rsidRPr="00EA68A6">
        <w:rPr>
          <w:rFonts w:ascii="Times New Roman" w:hAnsi="Times New Roman" w:cs="Times New Roman"/>
          <w:sz w:val="24"/>
          <w:szCs w:val="24"/>
        </w:rPr>
        <w:t xml:space="preserve"> региональным соглашением о минимальной заработной плате в Новосибирской области.</w:t>
      </w:r>
    </w:p>
    <w:sectPr w:rsidR="00CB6E6C" w:rsidRPr="00EA68A6" w:rsidSect="00AA530D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F3581"/>
    <w:multiLevelType w:val="hybridMultilevel"/>
    <w:tmpl w:val="87203CD6"/>
    <w:lvl w:ilvl="0" w:tplc="AC085B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4A433D"/>
    <w:multiLevelType w:val="hybridMultilevel"/>
    <w:tmpl w:val="77661760"/>
    <w:lvl w:ilvl="0" w:tplc="AC085B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EA6F7D"/>
    <w:multiLevelType w:val="hybridMultilevel"/>
    <w:tmpl w:val="DA6AA15A"/>
    <w:lvl w:ilvl="0" w:tplc="BB1A65C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6F1B3304"/>
    <w:multiLevelType w:val="hybridMultilevel"/>
    <w:tmpl w:val="AB882CD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1080D65"/>
    <w:multiLevelType w:val="multilevel"/>
    <w:tmpl w:val="041290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FDA"/>
    <w:rsid w:val="0000504A"/>
    <w:rsid w:val="00012122"/>
    <w:rsid w:val="0002776E"/>
    <w:rsid w:val="00027C43"/>
    <w:rsid w:val="0003115E"/>
    <w:rsid w:val="00037A7F"/>
    <w:rsid w:val="000468FD"/>
    <w:rsid w:val="00056D44"/>
    <w:rsid w:val="000727DD"/>
    <w:rsid w:val="0008017F"/>
    <w:rsid w:val="00082A18"/>
    <w:rsid w:val="0008398F"/>
    <w:rsid w:val="00083F4D"/>
    <w:rsid w:val="00091BF0"/>
    <w:rsid w:val="000A298B"/>
    <w:rsid w:val="000C3ADA"/>
    <w:rsid w:val="000C6964"/>
    <w:rsid w:val="000D0A52"/>
    <w:rsid w:val="000D1EC4"/>
    <w:rsid w:val="000D40B8"/>
    <w:rsid w:val="000D45BA"/>
    <w:rsid w:val="000D7E83"/>
    <w:rsid w:val="000E45E3"/>
    <w:rsid w:val="000E4A37"/>
    <w:rsid w:val="000E798E"/>
    <w:rsid w:val="000F2842"/>
    <w:rsid w:val="00101CCA"/>
    <w:rsid w:val="00103C48"/>
    <w:rsid w:val="0010583F"/>
    <w:rsid w:val="00117015"/>
    <w:rsid w:val="00120C19"/>
    <w:rsid w:val="00122A6E"/>
    <w:rsid w:val="00123830"/>
    <w:rsid w:val="00134621"/>
    <w:rsid w:val="00135938"/>
    <w:rsid w:val="00153621"/>
    <w:rsid w:val="00167E1E"/>
    <w:rsid w:val="00172062"/>
    <w:rsid w:val="00184A29"/>
    <w:rsid w:val="00184F0E"/>
    <w:rsid w:val="00186525"/>
    <w:rsid w:val="001949E4"/>
    <w:rsid w:val="00196F10"/>
    <w:rsid w:val="001A09F6"/>
    <w:rsid w:val="001A0FAD"/>
    <w:rsid w:val="001A1B1C"/>
    <w:rsid w:val="001A4592"/>
    <w:rsid w:val="001A57C1"/>
    <w:rsid w:val="001B511A"/>
    <w:rsid w:val="001B5742"/>
    <w:rsid w:val="001B624F"/>
    <w:rsid w:val="001C2726"/>
    <w:rsid w:val="001C2C21"/>
    <w:rsid w:val="001C48EB"/>
    <w:rsid w:val="001C4F23"/>
    <w:rsid w:val="001D0870"/>
    <w:rsid w:val="001D24F9"/>
    <w:rsid w:val="001D269B"/>
    <w:rsid w:val="001E310E"/>
    <w:rsid w:val="001E3B51"/>
    <w:rsid w:val="001E6C48"/>
    <w:rsid w:val="001F0BAF"/>
    <w:rsid w:val="001F46C9"/>
    <w:rsid w:val="001F48F6"/>
    <w:rsid w:val="00205123"/>
    <w:rsid w:val="002112A7"/>
    <w:rsid w:val="00216F67"/>
    <w:rsid w:val="002409C8"/>
    <w:rsid w:val="0025091E"/>
    <w:rsid w:val="00253F65"/>
    <w:rsid w:val="00261D6D"/>
    <w:rsid w:val="00263899"/>
    <w:rsid w:val="00264379"/>
    <w:rsid w:val="00271F12"/>
    <w:rsid w:val="00295F14"/>
    <w:rsid w:val="002A313B"/>
    <w:rsid w:val="002A468D"/>
    <w:rsid w:val="002A4C61"/>
    <w:rsid w:val="002C15E4"/>
    <w:rsid w:val="002C415E"/>
    <w:rsid w:val="002C4834"/>
    <w:rsid w:val="002D0638"/>
    <w:rsid w:val="002F00D4"/>
    <w:rsid w:val="002F5A62"/>
    <w:rsid w:val="002F62DE"/>
    <w:rsid w:val="00305DB0"/>
    <w:rsid w:val="003124CB"/>
    <w:rsid w:val="00314262"/>
    <w:rsid w:val="003220C9"/>
    <w:rsid w:val="00331BC1"/>
    <w:rsid w:val="0033563C"/>
    <w:rsid w:val="0033744A"/>
    <w:rsid w:val="00342DA7"/>
    <w:rsid w:val="003571A9"/>
    <w:rsid w:val="00371C53"/>
    <w:rsid w:val="00376BA5"/>
    <w:rsid w:val="003805C8"/>
    <w:rsid w:val="00387BC7"/>
    <w:rsid w:val="003910DF"/>
    <w:rsid w:val="00393448"/>
    <w:rsid w:val="003944AC"/>
    <w:rsid w:val="0039529A"/>
    <w:rsid w:val="003B2E84"/>
    <w:rsid w:val="003C2AF9"/>
    <w:rsid w:val="003D4A67"/>
    <w:rsid w:val="003E0405"/>
    <w:rsid w:val="003E14FD"/>
    <w:rsid w:val="00400350"/>
    <w:rsid w:val="00412E54"/>
    <w:rsid w:val="00414A84"/>
    <w:rsid w:val="00415149"/>
    <w:rsid w:val="00420BBC"/>
    <w:rsid w:val="004255E8"/>
    <w:rsid w:val="004407E3"/>
    <w:rsid w:val="00442C7C"/>
    <w:rsid w:val="0045231C"/>
    <w:rsid w:val="004551A7"/>
    <w:rsid w:val="00460B8A"/>
    <w:rsid w:val="00474B99"/>
    <w:rsid w:val="0047725D"/>
    <w:rsid w:val="0049094F"/>
    <w:rsid w:val="00493F87"/>
    <w:rsid w:val="004B298A"/>
    <w:rsid w:val="004B45C2"/>
    <w:rsid w:val="004B61F7"/>
    <w:rsid w:val="004C2279"/>
    <w:rsid w:val="004C42D0"/>
    <w:rsid w:val="004C5A63"/>
    <w:rsid w:val="004D3AC9"/>
    <w:rsid w:val="004D473B"/>
    <w:rsid w:val="004D50CE"/>
    <w:rsid w:val="004E23C2"/>
    <w:rsid w:val="004E4C38"/>
    <w:rsid w:val="004E554A"/>
    <w:rsid w:val="004F17C0"/>
    <w:rsid w:val="004F1CED"/>
    <w:rsid w:val="005055C3"/>
    <w:rsid w:val="00505ACB"/>
    <w:rsid w:val="00512119"/>
    <w:rsid w:val="00513335"/>
    <w:rsid w:val="0052731F"/>
    <w:rsid w:val="00532FB8"/>
    <w:rsid w:val="005348C7"/>
    <w:rsid w:val="00543A63"/>
    <w:rsid w:val="00545C7A"/>
    <w:rsid w:val="005552A0"/>
    <w:rsid w:val="00556639"/>
    <w:rsid w:val="0055745A"/>
    <w:rsid w:val="00571E1A"/>
    <w:rsid w:val="0058071B"/>
    <w:rsid w:val="00580C0C"/>
    <w:rsid w:val="005851EC"/>
    <w:rsid w:val="00591636"/>
    <w:rsid w:val="005A20C4"/>
    <w:rsid w:val="005B192F"/>
    <w:rsid w:val="005B4E12"/>
    <w:rsid w:val="005C3F9E"/>
    <w:rsid w:val="005D0F6A"/>
    <w:rsid w:val="005E33D5"/>
    <w:rsid w:val="005E4144"/>
    <w:rsid w:val="005E50E6"/>
    <w:rsid w:val="005F3AE4"/>
    <w:rsid w:val="005F6B7C"/>
    <w:rsid w:val="005F7A6E"/>
    <w:rsid w:val="0060292A"/>
    <w:rsid w:val="00604419"/>
    <w:rsid w:val="00606AA4"/>
    <w:rsid w:val="006137B4"/>
    <w:rsid w:val="006156E1"/>
    <w:rsid w:val="006163F4"/>
    <w:rsid w:val="0061744C"/>
    <w:rsid w:val="00623D33"/>
    <w:rsid w:val="006258EB"/>
    <w:rsid w:val="006278D2"/>
    <w:rsid w:val="00635552"/>
    <w:rsid w:val="00686D6F"/>
    <w:rsid w:val="0069243B"/>
    <w:rsid w:val="006958F0"/>
    <w:rsid w:val="006B4615"/>
    <w:rsid w:val="006B5C6C"/>
    <w:rsid w:val="006D6A54"/>
    <w:rsid w:val="006E17FB"/>
    <w:rsid w:val="007055EE"/>
    <w:rsid w:val="007137B4"/>
    <w:rsid w:val="00716BF3"/>
    <w:rsid w:val="00727685"/>
    <w:rsid w:val="0073325F"/>
    <w:rsid w:val="0073428A"/>
    <w:rsid w:val="00740985"/>
    <w:rsid w:val="0074111D"/>
    <w:rsid w:val="00760F40"/>
    <w:rsid w:val="007619BA"/>
    <w:rsid w:val="00763014"/>
    <w:rsid w:val="00774057"/>
    <w:rsid w:val="00791BFC"/>
    <w:rsid w:val="00793A02"/>
    <w:rsid w:val="00795FD1"/>
    <w:rsid w:val="007970AB"/>
    <w:rsid w:val="007A519A"/>
    <w:rsid w:val="007C4DCD"/>
    <w:rsid w:val="007C5FC4"/>
    <w:rsid w:val="007C7D87"/>
    <w:rsid w:val="007D384C"/>
    <w:rsid w:val="007D544F"/>
    <w:rsid w:val="007D5A24"/>
    <w:rsid w:val="007E1AE7"/>
    <w:rsid w:val="0080074A"/>
    <w:rsid w:val="00801AA1"/>
    <w:rsid w:val="00813847"/>
    <w:rsid w:val="0082156D"/>
    <w:rsid w:val="008233E5"/>
    <w:rsid w:val="008437A8"/>
    <w:rsid w:val="008465BE"/>
    <w:rsid w:val="00846755"/>
    <w:rsid w:val="0086255C"/>
    <w:rsid w:val="00872991"/>
    <w:rsid w:val="00874A17"/>
    <w:rsid w:val="00890D09"/>
    <w:rsid w:val="008A2690"/>
    <w:rsid w:val="008A2AA2"/>
    <w:rsid w:val="008B19F3"/>
    <w:rsid w:val="008B6C76"/>
    <w:rsid w:val="008C032F"/>
    <w:rsid w:val="008D2591"/>
    <w:rsid w:val="008D3974"/>
    <w:rsid w:val="008D45D0"/>
    <w:rsid w:val="008D4EB8"/>
    <w:rsid w:val="008F3D18"/>
    <w:rsid w:val="00901487"/>
    <w:rsid w:val="00901D97"/>
    <w:rsid w:val="00911F4C"/>
    <w:rsid w:val="009121C7"/>
    <w:rsid w:val="009166A4"/>
    <w:rsid w:val="00916CF7"/>
    <w:rsid w:val="0092268A"/>
    <w:rsid w:val="009229CF"/>
    <w:rsid w:val="00934574"/>
    <w:rsid w:val="009416B5"/>
    <w:rsid w:val="009501BD"/>
    <w:rsid w:val="009513ED"/>
    <w:rsid w:val="00973A00"/>
    <w:rsid w:val="00981F1E"/>
    <w:rsid w:val="009847E9"/>
    <w:rsid w:val="00987D4D"/>
    <w:rsid w:val="0099335F"/>
    <w:rsid w:val="009968AC"/>
    <w:rsid w:val="009A0B30"/>
    <w:rsid w:val="009A173B"/>
    <w:rsid w:val="009A73D8"/>
    <w:rsid w:val="009B0F3E"/>
    <w:rsid w:val="009B3D16"/>
    <w:rsid w:val="009B410C"/>
    <w:rsid w:val="009C7CEB"/>
    <w:rsid w:val="009D7CCA"/>
    <w:rsid w:val="009E0843"/>
    <w:rsid w:val="009F1362"/>
    <w:rsid w:val="009F15CD"/>
    <w:rsid w:val="009F3262"/>
    <w:rsid w:val="00A04DD7"/>
    <w:rsid w:val="00A06CCD"/>
    <w:rsid w:val="00A11B46"/>
    <w:rsid w:val="00A11D86"/>
    <w:rsid w:val="00A1559F"/>
    <w:rsid w:val="00A26B9C"/>
    <w:rsid w:val="00A3349D"/>
    <w:rsid w:val="00A352AF"/>
    <w:rsid w:val="00A430B3"/>
    <w:rsid w:val="00A51DAC"/>
    <w:rsid w:val="00A73B49"/>
    <w:rsid w:val="00A82528"/>
    <w:rsid w:val="00A84537"/>
    <w:rsid w:val="00AA530D"/>
    <w:rsid w:val="00AC14D1"/>
    <w:rsid w:val="00AD3FA0"/>
    <w:rsid w:val="00AD5EF4"/>
    <w:rsid w:val="00AD731F"/>
    <w:rsid w:val="00AE253D"/>
    <w:rsid w:val="00AF529F"/>
    <w:rsid w:val="00AF6E95"/>
    <w:rsid w:val="00B00FAC"/>
    <w:rsid w:val="00B13DE0"/>
    <w:rsid w:val="00B21FDD"/>
    <w:rsid w:val="00B25D87"/>
    <w:rsid w:val="00B269E2"/>
    <w:rsid w:val="00B54238"/>
    <w:rsid w:val="00B56D7C"/>
    <w:rsid w:val="00B87B30"/>
    <w:rsid w:val="00B92D15"/>
    <w:rsid w:val="00BA2831"/>
    <w:rsid w:val="00BB0F91"/>
    <w:rsid w:val="00BD5973"/>
    <w:rsid w:val="00BF01CE"/>
    <w:rsid w:val="00BF0764"/>
    <w:rsid w:val="00BF09C5"/>
    <w:rsid w:val="00BF2C0D"/>
    <w:rsid w:val="00BF4FE9"/>
    <w:rsid w:val="00BF515A"/>
    <w:rsid w:val="00BF7D2C"/>
    <w:rsid w:val="00C0011E"/>
    <w:rsid w:val="00C015B4"/>
    <w:rsid w:val="00C039F5"/>
    <w:rsid w:val="00C03EE9"/>
    <w:rsid w:val="00C0456C"/>
    <w:rsid w:val="00C13660"/>
    <w:rsid w:val="00C1369F"/>
    <w:rsid w:val="00C13858"/>
    <w:rsid w:val="00C13971"/>
    <w:rsid w:val="00C164D9"/>
    <w:rsid w:val="00C20539"/>
    <w:rsid w:val="00C22524"/>
    <w:rsid w:val="00C23AA4"/>
    <w:rsid w:val="00C2402D"/>
    <w:rsid w:val="00C26E6E"/>
    <w:rsid w:val="00C30A8E"/>
    <w:rsid w:val="00C325AC"/>
    <w:rsid w:val="00C355A2"/>
    <w:rsid w:val="00C35A26"/>
    <w:rsid w:val="00C40FDA"/>
    <w:rsid w:val="00C54F04"/>
    <w:rsid w:val="00C6017C"/>
    <w:rsid w:val="00C60803"/>
    <w:rsid w:val="00C7708D"/>
    <w:rsid w:val="00C90E0A"/>
    <w:rsid w:val="00C9348F"/>
    <w:rsid w:val="00C93C72"/>
    <w:rsid w:val="00CA3B54"/>
    <w:rsid w:val="00CA6EF6"/>
    <w:rsid w:val="00CB484B"/>
    <w:rsid w:val="00CB6E6C"/>
    <w:rsid w:val="00CB7B53"/>
    <w:rsid w:val="00CC198D"/>
    <w:rsid w:val="00CC60A2"/>
    <w:rsid w:val="00CD25D9"/>
    <w:rsid w:val="00CE1F45"/>
    <w:rsid w:val="00D04C0C"/>
    <w:rsid w:val="00D050D5"/>
    <w:rsid w:val="00D06A52"/>
    <w:rsid w:val="00D07047"/>
    <w:rsid w:val="00D201D7"/>
    <w:rsid w:val="00D24B2A"/>
    <w:rsid w:val="00D32A1F"/>
    <w:rsid w:val="00D46CD1"/>
    <w:rsid w:val="00D53F74"/>
    <w:rsid w:val="00D562CD"/>
    <w:rsid w:val="00D675A2"/>
    <w:rsid w:val="00D675B4"/>
    <w:rsid w:val="00D8130C"/>
    <w:rsid w:val="00D82683"/>
    <w:rsid w:val="00D83DB2"/>
    <w:rsid w:val="00D85F16"/>
    <w:rsid w:val="00D90927"/>
    <w:rsid w:val="00DA28A6"/>
    <w:rsid w:val="00DB37B1"/>
    <w:rsid w:val="00DD31BA"/>
    <w:rsid w:val="00DD33AB"/>
    <w:rsid w:val="00DE4F9D"/>
    <w:rsid w:val="00DF486B"/>
    <w:rsid w:val="00E01F2D"/>
    <w:rsid w:val="00E0239B"/>
    <w:rsid w:val="00E12875"/>
    <w:rsid w:val="00E233D3"/>
    <w:rsid w:val="00E316B8"/>
    <w:rsid w:val="00E351EF"/>
    <w:rsid w:val="00E46366"/>
    <w:rsid w:val="00E54B9D"/>
    <w:rsid w:val="00E76897"/>
    <w:rsid w:val="00E775E1"/>
    <w:rsid w:val="00E86875"/>
    <w:rsid w:val="00E92E53"/>
    <w:rsid w:val="00E94299"/>
    <w:rsid w:val="00EA315C"/>
    <w:rsid w:val="00EA63C8"/>
    <w:rsid w:val="00EA68A6"/>
    <w:rsid w:val="00EA769B"/>
    <w:rsid w:val="00EA7DA1"/>
    <w:rsid w:val="00EB4C07"/>
    <w:rsid w:val="00EC046F"/>
    <w:rsid w:val="00EC3AAD"/>
    <w:rsid w:val="00EC7AA0"/>
    <w:rsid w:val="00ED45D8"/>
    <w:rsid w:val="00EE0212"/>
    <w:rsid w:val="00EE5F2B"/>
    <w:rsid w:val="00EF4315"/>
    <w:rsid w:val="00F05B7D"/>
    <w:rsid w:val="00F124A0"/>
    <w:rsid w:val="00F17D08"/>
    <w:rsid w:val="00F24B38"/>
    <w:rsid w:val="00F30F45"/>
    <w:rsid w:val="00F31F20"/>
    <w:rsid w:val="00F55C3D"/>
    <w:rsid w:val="00F615CA"/>
    <w:rsid w:val="00F6423C"/>
    <w:rsid w:val="00F67F39"/>
    <w:rsid w:val="00F73292"/>
    <w:rsid w:val="00F938CC"/>
    <w:rsid w:val="00FA3304"/>
    <w:rsid w:val="00FB07E0"/>
    <w:rsid w:val="00FC087F"/>
    <w:rsid w:val="00FE4409"/>
    <w:rsid w:val="00FF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B4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1B46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F7D2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1B46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F7D2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PlusTitle">
    <w:name w:val="ConsPlusTitle"/>
    <w:uiPriority w:val="99"/>
    <w:rsid w:val="00A11B46"/>
    <w:pPr>
      <w:widowControl w:val="0"/>
      <w:autoSpaceDE w:val="0"/>
      <w:autoSpaceDN w:val="0"/>
    </w:pPr>
    <w:rPr>
      <w:rFonts w:cs="Calibri"/>
      <w:b/>
      <w:szCs w:val="20"/>
    </w:rPr>
  </w:style>
  <w:style w:type="character" w:styleId="Emphasis">
    <w:name w:val="Emphasis"/>
    <w:basedOn w:val="DefaultParagraphFont"/>
    <w:uiPriority w:val="99"/>
    <w:qFormat/>
    <w:rsid w:val="00A11B46"/>
    <w:rPr>
      <w:rFonts w:cs="Times New Roman"/>
      <w:i/>
    </w:rPr>
  </w:style>
  <w:style w:type="character" w:styleId="Hyperlink">
    <w:name w:val="Hyperlink"/>
    <w:basedOn w:val="DefaultParagraphFont"/>
    <w:uiPriority w:val="99"/>
    <w:rsid w:val="00A11B46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A11B46"/>
    <w:pPr>
      <w:widowControl w:val="0"/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11B46"/>
    <w:pPr>
      <w:widowControl/>
      <w:tabs>
        <w:tab w:val="left" w:pos="709"/>
      </w:tabs>
      <w:suppressAutoHyphens/>
      <w:autoSpaceDE/>
      <w:autoSpaceDN/>
      <w:adjustRightInd/>
      <w:spacing w:after="120" w:line="100" w:lineRule="atLeast"/>
    </w:pPr>
    <w:rPr>
      <w:color w:val="00000A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11B46"/>
    <w:rPr>
      <w:rFonts w:ascii="Times New Roman" w:hAnsi="Times New Roman" w:cs="Times New Roman"/>
      <w:color w:val="00000A"/>
      <w:kern w:val="1"/>
      <w:sz w:val="24"/>
      <w:szCs w:val="24"/>
      <w:lang w:eastAsia="ar-SA" w:bidi="ar-SA"/>
    </w:rPr>
  </w:style>
  <w:style w:type="character" w:customStyle="1" w:styleId="a">
    <w:name w:val="Основной текст_"/>
    <w:link w:val="5"/>
    <w:uiPriority w:val="99"/>
    <w:locked/>
    <w:rsid w:val="00A11B46"/>
    <w:rPr>
      <w:spacing w:val="1"/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rsid w:val="00A11B46"/>
    <w:pPr>
      <w:shd w:val="clear" w:color="auto" w:fill="FFFFFF"/>
      <w:autoSpaceDE/>
      <w:autoSpaceDN/>
      <w:adjustRightInd/>
      <w:spacing w:after="900" w:line="322" w:lineRule="exact"/>
    </w:pPr>
    <w:rPr>
      <w:rFonts w:ascii="Calibri" w:hAnsi="Calibri"/>
      <w:spacing w:val="1"/>
      <w:shd w:val="clear" w:color="auto" w:fill="FFFFFF"/>
    </w:rPr>
  </w:style>
  <w:style w:type="paragraph" w:customStyle="1" w:styleId="s3">
    <w:name w:val="s_3"/>
    <w:basedOn w:val="Normal"/>
    <w:uiPriority w:val="99"/>
    <w:rsid w:val="00A11B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"/>
    <w:uiPriority w:val="99"/>
    <w:rsid w:val="00A11B46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11pt">
    <w:name w:val="Подпись к таблице + 11 pt"/>
    <w:aliases w:val="Полужирный,Интервал 0 pt"/>
    <w:uiPriority w:val="99"/>
    <w:rsid w:val="00A11B46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">
    <w:name w:val="Основной текст1"/>
    <w:uiPriority w:val="99"/>
    <w:rsid w:val="00A11B46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">
    <w:name w:val="Основной текст4"/>
    <w:uiPriority w:val="99"/>
    <w:rsid w:val="00A11B46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ConsPlusNormal">
    <w:name w:val="ConsPlusNormal"/>
    <w:uiPriority w:val="99"/>
    <w:rsid w:val="00A11B4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11B4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A11B46"/>
    <w:rPr>
      <w:rFonts w:cs="Times New Roman"/>
    </w:rPr>
  </w:style>
  <w:style w:type="paragraph" w:customStyle="1" w:styleId="TOCHeading1">
    <w:name w:val="TOC Heading1"/>
    <w:basedOn w:val="Heading1"/>
    <w:next w:val="Normal"/>
    <w:uiPriority w:val="99"/>
    <w:rsid w:val="00A11B46"/>
    <w:pPr>
      <w:widowControl/>
      <w:autoSpaceDE/>
      <w:autoSpaceDN/>
      <w:adjustRightInd/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99"/>
    <w:rsid w:val="00A11B46"/>
    <w:pPr>
      <w:tabs>
        <w:tab w:val="right" w:leader="dot" w:pos="9639"/>
      </w:tabs>
      <w:spacing w:after="100"/>
      <w:ind w:left="426" w:hanging="426"/>
    </w:pPr>
  </w:style>
  <w:style w:type="character" w:customStyle="1" w:styleId="40">
    <w:name w:val="Основной текст (4)_"/>
    <w:basedOn w:val="DefaultParagraphFont"/>
    <w:link w:val="41"/>
    <w:uiPriority w:val="99"/>
    <w:locked/>
    <w:rsid w:val="00A73B49"/>
    <w:rPr>
      <w:rFonts w:cs="Times New Roman"/>
      <w:i/>
      <w:iCs/>
      <w:shd w:val="clear" w:color="auto" w:fill="FFFFFF"/>
      <w:lang w:bidi="ar-SA"/>
    </w:rPr>
  </w:style>
  <w:style w:type="character" w:customStyle="1" w:styleId="411pt">
    <w:name w:val="Основной текст (4) + 11 pt"/>
    <w:aliases w:val="Полужирный1,Не курсив"/>
    <w:basedOn w:val="40"/>
    <w:uiPriority w:val="99"/>
    <w:rsid w:val="00A73B49"/>
    <w:rPr>
      <w:b/>
      <w:bCs/>
      <w:sz w:val="22"/>
      <w:szCs w:val="22"/>
    </w:rPr>
  </w:style>
  <w:style w:type="paragraph" w:customStyle="1" w:styleId="41">
    <w:name w:val="Основной текст (4)"/>
    <w:basedOn w:val="Normal"/>
    <w:link w:val="40"/>
    <w:uiPriority w:val="99"/>
    <w:rsid w:val="00A73B49"/>
    <w:pPr>
      <w:shd w:val="clear" w:color="auto" w:fill="FFFFFF"/>
      <w:autoSpaceDE/>
      <w:autoSpaceDN/>
      <w:adjustRightInd/>
      <w:spacing w:after="300" w:line="270" w:lineRule="exact"/>
      <w:ind w:firstLine="760"/>
      <w:jc w:val="both"/>
    </w:pPr>
    <w:rPr>
      <w:i/>
      <w:iCs/>
      <w:noProof/>
      <w:shd w:val="clear" w:color="auto" w:fill="FFFFFF"/>
    </w:rPr>
  </w:style>
  <w:style w:type="paragraph" w:customStyle="1" w:styleId="ConsCell">
    <w:name w:val="ConsCell"/>
    <w:uiPriority w:val="99"/>
    <w:rsid w:val="007137B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6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lo\AppData\Local\Temp\Temp8_21-10-2020_05-34-47.zip\&#1079;&#1087;%20&#1042;&#1059;&#1057;%20&#1089;%201.10.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зп ВУС с 1.10.20</Template>
  <TotalTime>157</TotalTime>
  <Pages>2</Pages>
  <Words>717</Words>
  <Characters>4087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Ksusha</cp:lastModifiedBy>
  <cp:revision>21</cp:revision>
  <cp:lastPrinted>2021-02-02T04:00:00Z</cp:lastPrinted>
  <dcterms:created xsi:type="dcterms:W3CDTF">2020-10-21T07:53:00Z</dcterms:created>
  <dcterms:modified xsi:type="dcterms:W3CDTF">2021-02-02T04:09:00Z</dcterms:modified>
</cp:coreProperties>
</file>